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90" w:rsidRPr="00FD7919" w:rsidRDefault="0066318C" w:rsidP="00B167B3">
      <w:pPr>
        <w:pStyle w:val="BodyText"/>
        <w:jc w:val="center"/>
        <w:rPr>
          <w:rFonts w:ascii="Arial" w:hAnsi="Arial" w:cs="Arial"/>
          <w:b w:val="0"/>
          <w:u w:val="none"/>
        </w:rPr>
      </w:pPr>
      <w:r w:rsidRPr="00FD7919">
        <w:rPr>
          <w:rFonts w:ascii="Arial" w:hAnsi="Arial" w:cs="Arial"/>
          <w:b w:val="0"/>
          <w:u w:val="none"/>
        </w:rPr>
        <w:t>4012</w:t>
      </w:r>
    </w:p>
    <w:p w:rsidR="006B27B4" w:rsidRPr="00DD760C" w:rsidRDefault="006B27B4">
      <w:pPr>
        <w:pStyle w:val="BodyText"/>
        <w:rPr>
          <w:rFonts w:ascii="Arial" w:hAnsi="Arial" w:cs="Arial"/>
          <w:b w:val="0"/>
          <w:u w:val="none"/>
        </w:rPr>
      </w:pPr>
      <w:r w:rsidRPr="00FD7919">
        <w:rPr>
          <w:rFonts w:ascii="Arial" w:hAnsi="Arial" w:cs="Arial"/>
          <w:b w:val="0"/>
          <w:u w:val="none"/>
        </w:rPr>
        <w:t>Minutes of the Board of Education of I</w:t>
      </w:r>
      <w:r w:rsidRPr="00DD760C">
        <w:rPr>
          <w:rFonts w:ascii="Arial" w:hAnsi="Arial" w:cs="Arial"/>
          <w:b w:val="0"/>
          <w:u w:val="none"/>
        </w:rPr>
        <w:t>ndependent School District No. 630. Red Lake Falls, MN.</w:t>
      </w:r>
    </w:p>
    <w:p w:rsidR="006B27B4" w:rsidRPr="00FD7919" w:rsidRDefault="006B27B4">
      <w:pPr>
        <w:pStyle w:val="BodyText"/>
        <w:rPr>
          <w:rFonts w:ascii="Arial" w:hAnsi="Arial" w:cs="Arial"/>
          <w:b w:val="0"/>
          <w:u w:val="none"/>
        </w:rPr>
      </w:pPr>
      <w:r w:rsidRPr="00DD760C">
        <w:rPr>
          <w:rFonts w:ascii="Arial" w:hAnsi="Arial" w:cs="Arial"/>
          <w:b w:val="0"/>
          <w:u w:val="none"/>
        </w:rPr>
        <w:t xml:space="preserve">The Board of Education held their </w:t>
      </w:r>
      <w:r w:rsidR="005A0AF3" w:rsidRPr="00DD760C">
        <w:rPr>
          <w:rFonts w:ascii="Arial" w:hAnsi="Arial" w:cs="Arial"/>
          <w:b w:val="0"/>
          <w:u w:val="none"/>
        </w:rPr>
        <w:t>regular</w:t>
      </w:r>
      <w:r w:rsidR="00E22893" w:rsidRPr="00FD7919">
        <w:rPr>
          <w:rFonts w:ascii="Arial" w:hAnsi="Arial" w:cs="Arial"/>
          <w:b w:val="0"/>
          <w:u w:val="none"/>
        </w:rPr>
        <w:t xml:space="preserve"> board meeting on</w:t>
      </w:r>
      <w:r w:rsidR="00222AE2" w:rsidRPr="00FD7919">
        <w:rPr>
          <w:rFonts w:ascii="Arial" w:hAnsi="Arial" w:cs="Arial"/>
          <w:b w:val="0"/>
          <w:u w:val="none"/>
        </w:rPr>
        <w:t xml:space="preserve"> </w:t>
      </w:r>
      <w:r w:rsidR="0066318C" w:rsidRPr="00FD7919">
        <w:rPr>
          <w:rFonts w:ascii="Arial" w:hAnsi="Arial" w:cs="Arial"/>
          <w:b w:val="0"/>
          <w:u w:val="none"/>
        </w:rPr>
        <w:t>Wednes</w:t>
      </w:r>
      <w:r w:rsidR="002E435D" w:rsidRPr="00FD7919">
        <w:rPr>
          <w:rFonts w:ascii="Arial" w:hAnsi="Arial" w:cs="Arial"/>
          <w:b w:val="0"/>
          <w:u w:val="none"/>
        </w:rPr>
        <w:t xml:space="preserve">day, </w:t>
      </w:r>
      <w:r w:rsidR="0066318C" w:rsidRPr="00FD7919">
        <w:rPr>
          <w:rFonts w:ascii="Arial" w:hAnsi="Arial" w:cs="Arial"/>
          <w:b w:val="0"/>
          <w:u w:val="none"/>
        </w:rPr>
        <w:t>November 13</w:t>
      </w:r>
      <w:r w:rsidR="00B76237" w:rsidRPr="00FD7919">
        <w:rPr>
          <w:rFonts w:ascii="Arial" w:hAnsi="Arial" w:cs="Arial"/>
          <w:b w:val="0"/>
          <w:u w:val="none"/>
        </w:rPr>
        <w:t>, 2019</w:t>
      </w:r>
      <w:r w:rsidRPr="00FD7919">
        <w:rPr>
          <w:rFonts w:ascii="Arial" w:hAnsi="Arial" w:cs="Arial"/>
          <w:b w:val="0"/>
          <w:u w:val="none"/>
        </w:rPr>
        <w:t xml:space="preserve"> in the </w:t>
      </w:r>
      <w:r w:rsidR="006D715A" w:rsidRPr="00FD7919">
        <w:rPr>
          <w:rFonts w:ascii="Arial" w:hAnsi="Arial" w:cs="Arial"/>
          <w:b w:val="0"/>
          <w:u w:val="none"/>
        </w:rPr>
        <w:t xml:space="preserve">high school </w:t>
      </w:r>
      <w:r w:rsidRPr="00FD7919">
        <w:rPr>
          <w:rFonts w:ascii="Arial" w:hAnsi="Arial" w:cs="Arial"/>
          <w:b w:val="0"/>
          <w:u w:val="none"/>
        </w:rPr>
        <w:t>Media Center</w:t>
      </w:r>
      <w:r w:rsidR="006D715A" w:rsidRPr="00FD7919">
        <w:rPr>
          <w:rFonts w:ascii="Arial" w:hAnsi="Arial" w:cs="Arial"/>
          <w:b w:val="0"/>
          <w:u w:val="none"/>
        </w:rPr>
        <w:t>.</w:t>
      </w:r>
    </w:p>
    <w:p w:rsidR="00D84830" w:rsidRPr="00FD7919" w:rsidRDefault="00292779">
      <w:pPr>
        <w:pStyle w:val="BodyText"/>
        <w:rPr>
          <w:rFonts w:ascii="Arial" w:hAnsi="Arial" w:cs="Arial"/>
          <w:b w:val="0"/>
          <w:color w:val="000000" w:themeColor="text1"/>
          <w:u w:val="none"/>
        </w:rPr>
      </w:pPr>
      <w:r w:rsidRPr="00FD7919">
        <w:rPr>
          <w:rFonts w:ascii="Arial" w:hAnsi="Arial" w:cs="Arial"/>
          <w:b w:val="0"/>
          <w:u w:val="none"/>
        </w:rPr>
        <w:t>Members present:</w:t>
      </w:r>
      <w:r w:rsidR="00062307" w:rsidRPr="00FD7919">
        <w:rPr>
          <w:rFonts w:ascii="Arial" w:hAnsi="Arial" w:cs="Arial"/>
          <w:b w:val="0"/>
          <w:u w:val="none"/>
        </w:rPr>
        <w:t xml:space="preserve"> </w:t>
      </w:r>
      <w:r w:rsidR="002E435D" w:rsidRPr="00FD7919">
        <w:rPr>
          <w:rFonts w:ascii="Arial" w:hAnsi="Arial" w:cs="Arial"/>
          <w:b w:val="0"/>
          <w:u w:val="none"/>
        </w:rPr>
        <w:t xml:space="preserve">Reed Engelstad, </w:t>
      </w:r>
      <w:r w:rsidR="00E45AF4" w:rsidRPr="00FD7919">
        <w:rPr>
          <w:rFonts w:ascii="Arial" w:hAnsi="Arial" w:cs="Arial"/>
          <w:b w:val="0"/>
          <w:u w:val="none"/>
        </w:rPr>
        <w:t xml:space="preserve">Josiah Hoefer, </w:t>
      </w:r>
      <w:r w:rsidR="006D715A" w:rsidRPr="00FD7919">
        <w:rPr>
          <w:rFonts w:ascii="Arial" w:hAnsi="Arial" w:cs="Arial"/>
          <w:b w:val="0"/>
          <w:u w:val="none"/>
        </w:rPr>
        <w:t>Brad Johnson,</w:t>
      </w:r>
      <w:r w:rsidR="0066318C" w:rsidRPr="00FD7919">
        <w:rPr>
          <w:rFonts w:ascii="Arial" w:hAnsi="Arial" w:cs="Arial"/>
          <w:b w:val="0"/>
          <w:u w:val="none"/>
        </w:rPr>
        <w:t xml:space="preserve"> Andy Knott,</w:t>
      </w:r>
      <w:r w:rsidR="006D715A" w:rsidRPr="00FD7919">
        <w:rPr>
          <w:rFonts w:ascii="Arial" w:hAnsi="Arial" w:cs="Arial"/>
          <w:b w:val="0"/>
          <w:u w:val="none"/>
        </w:rPr>
        <w:t xml:space="preserve"> </w:t>
      </w:r>
      <w:r w:rsidR="004822CE" w:rsidRPr="00FD7919">
        <w:rPr>
          <w:rFonts w:ascii="Arial" w:hAnsi="Arial" w:cs="Arial"/>
          <w:b w:val="0"/>
          <w:u w:val="none"/>
        </w:rPr>
        <w:t>Lacey Konickson,</w:t>
      </w:r>
      <w:r w:rsidR="00FF0B41" w:rsidRPr="00FD7919">
        <w:rPr>
          <w:rFonts w:ascii="Arial" w:hAnsi="Arial" w:cs="Arial"/>
          <w:b w:val="0"/>
          <w:u w:val="none"/>
        </w:rPr>
        <w:t xml:space="preserve"> </w:t>
      </w:r>
      <w:r w:rsidR="002E435D" w:rsidRPr="00FD7919">
        <w:rPr>
          <w:rFonts w:ascii="Arial" w:hAnsi="Arial" w:cs="Arial"/>
          <w:b w:val="0"/>
          <w:u w:val="none"/>
        </w:rPr>
        <w:t xml:space="preserve">Linda Schultz , </w:t>
      </w:r>
      <w:r w:rsidR="00FF0B41" w:rsidRPr="00FD7919">
        <w:rPr>
          <w:rFonts w:ascii="Arial" w:hAnsi="Arial" w:cs="Arial"/>
          <w:b w:val="0"/>
          <w:u w:val="none"/>
        </w:rPr>
        <w:t xml:space="preserve">Mike Swendra, </w:t>
      </w:r>
      <w:r w:rsidR="00FF0B41" w:rsidRPr="00FD7919">
        <w:rPr>
          <w:rFonts w:ascii="Arial" w:hAnsi="Arial" w:cs="Arial"/>
          <w:b w:val="0"/>
          <w:color w:val="000000" w:themeColor="text1"/>
          <w:u w:val="none"/>
        </w:rPr>
        <w:t>and Superintendent Guetter</w:t>
      </w:r>
    </w:p>
    <w:p w:rsidR="007077A4" w:rsidRPr="00FD7919" w:rsidRDefault="005C3910">
      <w:pPr>
        <w:pStyle w:val="BodyText"/>
        <w:rPr>
          <w:rFonts w:ascii="Arial" w:hAnsi="Arial" w:cs="Arial"/>
          <w:b w:val="0"/>
          <w:u w:val="none"/>
        </w:rPr>
      </w:pPr>
      <w:r w:rsidRPr="00FD7919">
        <w:rPr>
          <w:rFonts w:ascii="Arial" w:hAnsi="Arial" w:cs="Arial"/>
          <w:b w:val="0"/>
          <w:u w:val="none"/>
        </w:rPr>
        <w:t>Members absent:</w:t>
      </w:r>
      <w:r w:rsidR="002E435D" w:rsidRPr="00FD7919">
        <w:rPr>
          <w:rFonts w:ascii="Arial" w:hAnsi="Arial" w:cs="Arial"/>
          <w:b w:val="0"/>
          <w:u w:val="none"/>
        </w:rPr>
        <w:t xml:space="preserve"> </w:t>
      </w:r>
      <w:r w:rsidR="0066318C" w:rsidRPr="00FD7919">
        <w:rPr>
          <w:rFonts w:ascii="Arial" w:hAnsi="Arial" w:cs="Arial"/>
          <w:b w:val="0"/>
          <w:u w:val="none"/>
        </w:rPr>
        <w:t xml:space="preserve">None </w:t>
      </w:r>
      <w:r w:rsidR="003928B3" w:rsidRPr="00FD7919">
        <w:rPr>
          <w:rFonts w:ascii="Arial" w:hAnsi="Arial" w:cs="Arial"/>
          <w:b w:val="0"/>
          <w:u w:val="none"/>
        </w:rPr>
        <w:t>Al</w:t>
      </w:r>
      <w:r w:rsidR="00CB628E" w:rsidRPr="00FD7919">
        <w:rPr>
          <w:rFonts w:ascii="Arial" w:hAnsi="Arial" w:cs="Arial"/>
          <w:b w:val="0"/>
          <w:u w:val="none"/>
        </w:rPr>
        <w:t>so in attendance were</w:t>
      </w:r>
      <w:r w:rsidR="00201789" w:rsidRPr="00FD7919">
        <w:rPr>
          <w:rFonts w:ascii="Arial" w:hAnsi="Arial" w:cs="Arial"/>
          <w:b w:val="0"/>
          <w:u w:val="none"/>
        </w:rPr>
        <w:t xml:space="preserve"> </w:t>
      </w:r>
      <w:r w:rsidR="002E435D" w:rsidRPr="00FD7919">
        <w:rPr>
          <w:rFonts w:ascii="Arial" w:hAnsi="Arial" w:cs="Arial"/>
          <w:b w:val="0"/>
          <w:u w:val="none"/>
        </w:rPr>
        <w:t>Principals Brad Kennett and Chris Bjerklie</w:t>
      </w:r>
      <w:r w:rsidR="0066318C" w:rsidRPr="00FD7919">
        <w:rPr>
          <w:rFonts w:ascii="Arial" w:hAnsi="Arial" w:cs="Arial"/>
          <w:b w:val="0"/>
          <w:u w:val="none"/>
        </w:rPr>
        <w:t>.</w:t>
      </w:r>
      <w:r w:rsidR="005019CF" w:rsidRPr="00FD7919">
        <w:rPr>
          <w:rFonts w:ascii="Arial" w:hAnsi="Arial" w:cs="Arial"/>
          <w:b w:val="0"/>
          <w:u w:val="none"/>
        </w:rPr>
        <w:t xml:space="preserve"> </w:t>
      </w:r>
      <w:r w:rsidR="00D84830" w:rsidRPr="00FD7919">
        <w:rPr>
          <w:rFonts w:ascii="Arial" w:hAnsi="Arial" w:cs="Arial"/>
          <w:b w:val="0"/>
          <w:u w:val="none"/>
        </w:rPr>
        <w:t xml:space="preserve"> </w:t>
      </w:r>
    </w:p>
    <w:p w:rsidR="00B51969" w:rsidRPr="00FD7919" w:rsidRDefault="006B27B4" w:rsidP="007077A4">
      <w:pPr>
        <w:pStyle w:val="BodyText"/>
        <w:jc w:val="both"/>
        <w:rPr>
          <w:rFonts w:ascii="Arial" w:hAnsi="Arial" w:cs="Arial"/>
          <w:b w:val="0"/>
          <w:u w:val="none"/>
        </w:rPr>
      </w:pPr>
      <w:r w:rsidRPr="00FD7919">
        <w:rPr>
          <w:rFonts w:ascii="Arial" w:hAnsi="Arial" w:cs="Arial"/>
          <w:b w:val="0"/>
          <w:u w:val="none"/>
        </w:rPr>
        <w:t>The mee</w:t>
      </w:r>
      <w:r w:rsidR="00794ACE" w:rsidRPr="00FD7919">
        <w:rPr>
          <w:rFonts w:ascii="Arial" w:hAnsi="Arial" w:cs="Arial"/>
          <w:b w:val="0"/>
          <w:u w:val="none"/>
        </w:rPr>
        <w:t>ting was called to order</w:t>
      </w:r>
      <w:r w:rsidR="00253E64" w:rsidRPr="00FD7919">
        <w:rPr>
          <w:rFonts w:ascii="Arial" w:hAnsi="Arial" w:cs="Arial"/>
          <w:b w:val="0"/>
          <w:u w:val="none"/>
        </w:rPr>
        <w:t xml:space="preserve"> </w:t>
      </w:r>
      <w:r w:rsidR="0066318C" w:rsidRPr="00FD7919">
        <w:rPr>
          <w:rFonts w:ascii="Arial" w:hAnsi="Arial" w:cs="Arial"/>
          <w:b w:val="0"/>
          <w:u w:val="none"/>
        </w:rPr>
        <w:t>6:01</w:t>
      </w:r>
      <w:r w:rsidR="00222AE2" w:rsidRPr="00FD7919">
        <w:rPr>
          <w:rFonts w:ascii="Arial" w:hAnsi="Arial" w:cs="Arial"/>
          <w:b w:val="0"/>
          <w:u w:val="none"/>
        </w:rPr>
        <w:t>p.m.</w:t>
      </w:r>
      <w:r w:rsidR="003415E5" w:rsidRPr="00FD7919">
        <w:rPr>
          <w:rFonts w:ascii="Arial" w:hAnsi="Arial" w:cs="Arial"/>
          <w:b w:val="0"/>
          <w:u w:val="none"/>
        </w:rPr>
        <w:t xml:space="preserve">  </w:t>
      </w:r>
    </w:p>
    <w:p w:rsidR="007077A4" w:rsidRPr="00FD7919" w:rsidRDefault="007077A4" w:rsidP="007077A4">
      <w:pPr>
        <w:pStyle w:val="BodyText"/>
        <w:jc w:val="both"/>
        <w:rPr>
          <w:rFonts w:ascii="Arial" w:hAnsi="Arial" w:cs="Arial"/>
          <w:b w:val="0"/>
          <w:u w:val="none"/>
        </w:rPr>
      </w:pPr>
    </w:p>
    <w:p w:rsidR="00D47970" w:rsidRPr="00FD7919" w:rsidRDefault="0066318C" w:rsidP="00B36FD0">
      <w:pPr>
        <w:pStyle w:val="BodyText"/>
        <w:rPr>
          <w:rFonts w:ascii="Arial" w:hAnsi="Arial" w:cs="Arial"/>
          <w:b w:val="0"/>
          <w:u w:val="none"/>
        </w:rPr>
      </w:pPr>
      <w:r w:rsidRPr="00FD7919">
        <w:rPr>
          <w:rFonts w:ascii="Arial" w:hAnsi="Arial" w:cs="Arial"/>
          <w:b w:val="0"/>
          <w:u w:val="none"/>
        </w:rPr>
        <w:t>Engelstad</w:t>
      </w:r>
      <w:r w:rsidR="005019CF" w:rsidRPr="00FD7919">
        <w:rPr>
          <w:rFonts w:ascii="Arial" w:hAnsi="Arial" w:cs="Arial"/>
          <w:b w:val="0"/>
          <w:u w:val="none"/>
        </w:rPr>
        <w:t xml:space="preserve"> moved,</w:t>
      </w:r>
      <w:r w:rsidRPr="00FD7919">
        <w:rPr>
          <w:rFonts w:ascii="Arial" w:hAnsi="Arial" w:cs="Arial"/>
          <w:b w:val="0"/>
          <w:u w:val="none"/>
        </w:rPr>
        <w:t>Knott</w:t>
      </w:r>
      <w:r w:rsidR="005019CF" w:rsidRPr="00FD7919">
        <w:rPr>
          <w:rFonts w:ascii="Arial" w:hAnsi="Arial" w:cs="Arial"/>
          <w:b w:val="0"/>
          <w:u w:val="none"/>
        </w:rPr>
        <w:t xml:space="preserve"> seconded the following motion:  BE IT RESOLVED to approve the agenda for </w:t>
      </w:r>
      <w:r w:rsidRPr="00FD7919">
        <w:rPr>
          <w:rFonts w:ascii="Arial" w:hAnsi="Arial" w:cs="Arial"/>
          <w:b w:val="0"/>
          <w:u w:val="none"/>
        </w:rPr>
        <w:t>Wednesday,</w:t>
      </w:r>
      <w:r w:rsidR="002E435D" w:rsidRPr="00FD7919">
        <w:rPr>
          <w:rFonts w:ascii="Arial" w:hAnsi="Arial" w:cs="Arial"/>
          <w:b w:val="0"/>
          <w:u w:val="none"/>
        </w:rPr>
        <w:t xml:space="preserve"> </w:t>
      </w:r>
      <w:r w:rsidRPr="00FD7919">
        <w:rPr>
          <w:rFonts w:ascii="Arial" w:hAnsi="Arial" w:cs="Arial"/>
          <w:b w:val="0"/>
          <w:u w:val="none"/>
        </w:rPr>
        <w:t>November 13</w:t>
      </w:r>
      <w:r w:rsidR="002E435D" w:rsidRPr="00FD7919">
        <w:rPr>
          <w:rFonts w:ascii="Arial" w:hAnsi="Arial" w:cs="Arial"/>
          <w:b w:val="0"/>
          <w:u w:val="none"/>
        </w:rPr>
        <w:t>, 2019</w:t>
      </w:r>
      <w:r w:rsidR="005019CF" w:rsidRPr="00FD7919">
        <w:rPr>
          <w:rFonts w:ascii="Arial" w:hAnsi="Arial" w:cs="Arial"/>
          <w:b w:val="0"/>
          <w:u w:val="none"/>
        </w:rPr>
        <w:t xml:space="preserve"> </w:t>
      </w:r>
      <w:r w:rsidRPr="00FD7919">
        <w:rPr>
          <w:rFonts w:ascii="Arial" w:hAnsi="Arial" w:cs="Arial"/>
          <w:b w:val="0"/>
          <w:u w:val="none"/>
        </w:rPr>
        <w:t>as presented.  MC</w:t>
      </w:r>
    </w:p>
    <w:p w:rsidR="0046584D" w:rsidRPr="00FD7919" w:rsidRDefault="0046584D" w:rsidP="00B36FD0">
      <w:pPr>
        <w:pStyle w:val="BodyText"/>
        <w:rPr>
          <w:rFonts w:ascii="Arial" w:hAnsi="Arial" w:cs="Arial"/>
          <w:b w:val="0"/>
          <w:u w:val="none"/>
        </w:rPr>
      </w:pPr>
    </w:p>
    <w:p w:rsidR="0046584D" w:rsidRPr="00FD7919" w:rsidRDefault="002E435D" w:rsidP="00B36FD0">
      <w:pPr>
        <w:pStyle w:val="BodyText"/>
        <w:rPr>
          <w:rFonts w:ascii="Arial" w:hAnsi="Arial" w:cs="Arial"/>
          <w:b w:val="0"/>
          <w:u w:val="none"/>
        </w:rPr>
      </w:pPr>
      <w:r w:rsidRPr="00FD7919">
        <w:rPr>
          <w:rFonts w:ascii="Arial" w:hAnsi="Arial" w:cs="Arial"/>
          <w:b w:val="0"/>
          <w:u w:val="none"/>
        </w:rPr>
        <w:t xml:space="preserve">Schultz </w:t>
      </w:r>
      <w:r w:rsidR="0046584D" w:rsidRPr="00FD7919">
        <w:rPr>
          <w:rFonts w:ascii="Arial" w:hAnsi="Arial" w:cs="Arial"/>
          <w:b w:val="0"/>
          <w:u w:val="none"/>
        </w:rPr>
        <w:t xml:space="preserve">moved, </w:t>
      </w:r>
      <w:r w:rsidRPr="00FD7919">
        <w:rPr>
          <w:rFonts w:ascii="Arial" w:hAnsi="Arial" w:cs="Arial"/>
          <w:b w:val="0"/>
          <w:u w:val="none"/>
        </w:rPr>
        <w:t>Hoefer</w:t>
      </w:r>
      <w:r w:rsidR="0046584D" w:rsidRPr="00FD7919">
        <w:rPr>
          <w:rFonts w:ascii="Arial" w:hAnsi="Arial" w:cs="Arial"/>
          <w:b w:val="0"/>
          <w:u w:val="none"/>
        </w:rPr>
        <w:t xml:space="preserve"> seconded the following motion:  BE IT RESOLVED to approve the minut</w:t>
      </w:r>
      <w:r w:rsidR="00E45AF4" w:rsidRPr="00FD7919">
        <w:rPr>
          <w:rFonts w:ascii="Arial" w:hAnsi="Arial" w:cs="Arial"/>
          <w:b w:val="0"/>
          <w:u w:val="none"/>
        </w:rPr>
        <w:t xml:space="preserve">es of the </w:t>
      </w:r>
      <w:r w:rsidR="006D715A" w:rsidRPr="00FD7919">
        <w:rPr>
          <w:rFonts w:ascii="Arial" w:hAnsi="Arial" w:cs="Arial"/>
          <w:b w:val="0"/>
          <w:u w:val="none"/>
        </w:rPr>
        <w:t>regular</w:t>
      </w:r>
      <w:r w:rsidR="00C62885" w:rsidRPr="00FD7919">
        <w:rPr>
          <w:rFonts w:ascii="Arial" w:hAnsi="Arial" w:cs="Arial"/>
          <w:b w:val="0"/>
          <w:u w:val="none"/>
        </w:rPr>
        <w:t xml:space="preserve"> board meeting held </w:t>
      </w:r>
      <w:r w:rsidR="0066318C" w:rsidRPr="00FD7919">
        <w:rPr>
          <w:rFonts w:ascii="Arial" w:hAnsi="Arial" w:cs="Arial"/>
          <w:b w:val="0"/>
          <w:u w:val="none"/>
        </w:rPr>
        <w:t>October 14</w:t>
      </w:r>
      <w:r w:rsidRPr="00FD7919">
        <w:rPr>
          <w:rFonts w:ascii="Arial" w:hAnsi="Arial" w:cs="Arial"/>
          <w:b w:val="0"/>
          <w:u w:val="none"/>
        </w:rPr>
        <w:t>, 2019</w:t>
      </w:r>
      <w:r w:rsidR="00C62885" w:rsidRPr="00FD7919">
        <w:rPr>
          <w:rFonts w:ascii="Arial" w:hAnsi="Arial" w:cs="Arial"/>
          <w:b w:val="0"/>
          <w:u w:val="none"/>
        </w:rPr>
        <w:t xml:space="preserve"> as presented</w:t>
      </w:r>
      <w:r w:rsidR="00E45AF4" w:rsidRPr="00FD7919">
        <w:rPr>
          <w:rFonts w:ascii="Arial" w:hAnsi="Arial" w:cs="Arial"/>
          <w:b w:val="0"/>
          <w:u w:val="none"/>
        </w:rPr>
        <w:t>. MC</w:t>
      </w:r>
    </w:p>
    <w:p w:rsidR="00E45AF4" w:rsidRPr="00FD7919" w:rsidRDefault="00E45AF4" w:rsidP="00B36FD0">
      <w:pPr>
        <w:pStyle w:val="BodyText"/>
        <w:rPr>
          <w:rFonts w:ascii="Arial" w:hAnsi="Arial" w:cs="Arial"/>
          <w:b w:val="0"/>
          <w:u w:val="none"/>
        </w:rPr>
      </w:pPr>
    </w:p>
    <w:p w:rsidR="00C62885" w:rsidRPr="00FD7919" w:rsidRDefault="0066318C" w:rsidP="00B36FD0">
      <w:pPr>
        <w:pStyle w:val="BodyText"/>
        <w:rPr>
          <w:rFonts w:ascii="Arial" w:hAnsi="Arial" w:cs="Arial"/>
          <w:b w:val="0"/>
          <w:u w:val="none"/>
        </w:rPr>
      </w:pPr>
      <w:r w:rsidRPr="00FD7919">
        <w:rPr>
          <w:rFonts w:ascii="Arial" w:hAnsi="Arial" w:cs="Arial"/>
          <w:b w:val="0"/>
          <w:u w:val="none"/>
        </w:rPr>
        <w:t>Konickson</w:t>
      </w:r>
      <w:r w:rsidR="00C62885" w:rsidRPr="00FD7919">
        <w:rPr>
          <w:rFonts w:ascii="Arial" w:hAnsi="Arial" w:cs="Arial"/>
          <w:b w:val="0"/>
          <w:u w:val="none"/>
        </w:rPr>
        <w:t xml:space="preserve"> moved, </w:t>
      </w:r>
      <w:r w:rsidRPr="00FD7919">
        <w:rPr>
          <w:rFonts w:ascii="Arial" w:hAnsi="Arial" w:cs="Arial"/>
          <w:b w:val="0"/>
          <w:u w:val="none"/>
        </w:rPr>
        <w:t>Knott</w:t>
      </w:r>
      <w:r w:rsidR="00C62885" w:rsidRPr="00FD7919">
        <w:rPr>
          <w:rFonts w:ascii="Arial" w:hAnsi="Arial" w:cs="Arial"/>
          <w:b w:val="0"/>
          <w:u w:val="none"/>
        </w:rPr>
        <w:t xml:space="preserve"> seconded the following motion:  BE IT RESOLVED to approve the money transfers, the total Payroll and other EFT transfers in the amount of $</w:t>
      </w:r>
      <w:r w:rsidRPr="00FD7919">
        <w:rPr>
          <w:rFonts w:ascii="Arial" w:hAnsi="Arial" w:cs="Arial"/>
          <w:b w:val="0"/>
          <w:u w:val="none"/>
        </w:rPr>
        <w:t>713,059.77</w:t>
      </w:r>
      <w:r w:rsidR="00C62885" w:rsidRPr="00FD7919">
        <w:rPr>
          <w:rFonts w:ascii="Arial" w:hAnsi="Arial" w:cs="Arial"/>
          <w:b w:val="0"/>
          <w:u w:val="none"/>
        </w:rPr>
        <w:t>, the Treasurer’s Report $</w:t>
      </w:r>
      <w:r w:rsidRPr="00FD7919">
        <w:rPr>
          <w:rFonts w:ascii="Arial" w:hAnsi="Arial" w:cs="Arial"/>
          <w:b w:val="0"/>
          <w:u w:val="none"/>
        </w:rPr>
        <w:t>1,982,938.72</w:t>
      </w:r>
      <w:r w:rsidR="00C62885" w:rsidRPr="00FD7919">
        <w:rPr>
          <w:rFonts w:ascii="Arial" w:hAnsi="Arial" w:cs="Arial"/>
          <w:b w:val="0"/>
          <w:u w:val="none"/>
        </w:rPr>
        <w:t>, Student Activities report $</w:t>
      </w:r>
      <w:r w:rsidRPr="00FD7919">
        <w:rPr>
          <w:rFonts w:ascii="Arial" w:hAnsi="Arial" w:cs="Arial"/>
          <w:b w:val="0"/>
          <w:u w:val="none"/>
        </w:rPr>
        <w:t>88,376.58</w:t>
      </w:r>
      <w:r w:rsidR="00C62885" w:rsidRPr="00FD7919">
        <w:rPr>
          <w:rFonts w:ascii="Arial" w:hAnsi="Arial" w:cs="Arial"/>
          <w:b w:val="0"/>
          <w:u w:val="none"/>
        </w:rPr>
        <w:t xml:space="preserve"> and approve the payment of checks </w:t>
      </w:r>
      <w:r w:rsidRPr="00FD7919">
        <w:rPr>
          <w:rFonts w:ascii="Arial" w:hAnsi="Arial" w:cs="Arial"/>
          <w:b w:val="0"/>
          <w:u w:val="none"/>
        </w:rPr>
        <w:t>69406</w:t>
      </w:r>
      <w:r w:rsidR="002E435D" w:rsidRPr="00FD7919">
        <w:rPr>
          <w:rFonts w:ascii="Arial" w:hAnsi="Arial" w:cs="Arial"/>
          <w:b w:val="0"/>
          <w:u w:val="none"/>
        </w:rPr>
        <w:t>-69</w:t>
      </w:r>
      <w:r w:rsidRPr="00FD7919">
        <w:rPr>
          <w:rFonts w:ascii="Arial" w:hAnsi="Arial" w:cs="Arial"/>
          <w:b w:val="0"/>
          <w:u w:val="none"/>
        </w:rPr>
        <w:t>69525</w:t>
      </w:r>
      <w:r w:rsidR="00C62885" w:rsidRPr="00FD7919">
        <w:rPr>
          <w:rFonts w:ascii="Arial" w:hAnsi="Arial" w:cs="Arial"/>
          <w:b w:val="0"/>
          <w:u w:val="none"/>
        </w:rPr>
        <w:t xml:space="preserve"> in the amount of $</w:t>
      </w:r>
      <w:r w:rsidRPr="00FD7919">
        <w:rPr>
          <w:rFonts w:ascii="Arial" w:hAnsi="Arial" w:cs="Arial"/>
          <w:b w:val="0"/>
          <w:u w:val="none"/>
        </w:rPr>
        <w:t>174,546.86</w:t>
      </w:r>
      <w:r w:rsidR="00C62885" w:rsidRPr="00FD7919">
        <w:rPr>
          <w:rFonts w:ascii="Arial" w:hAnsi="Arial" w:cs="Arial"/>
          <w:b w:val="0"/>
          <w:u w:val="none"/>
        </w:rPr>
        <w:t xml:space="preserve"> for claims submitted and properly approved by the board. MC</w:t>
      </w:r>
    </w:p>
    <w:p w:rsidR="00603DD6" w:rsidRPr="00FD7919" w:rsidRDefault="00603DD6" w:rsidP="00B36FD0">
      <w:pPr>
        <w:pStyle w:val="BodyText"/>
        <w:rPr>
          <w:rFonts w:ascii="Arial" w:hAnsi="Arial" w:cs="Arial"/>
          <w:b w:val="0"/>
          <w:u w:val="none"/>
        </w:rPr>
      </w:pPr>
    </w:p>
    <w:p w:rsidR="00603DD6" w:rsidRPr="00FD7919" w:rsidRDefault="00603DD6" w:rsidP="00B36FD0">
      <w:pPr>
        <w:pStyle w:val="BodyText"/>
        <w:rPr>
          <w:rFonts w:ascii="Arial" w:hAnsi="Arial" w:cs="Arial"/>
          <w:b w:val="0"/>
          <w:u w:val="none"/>
        </w:rPr>
      </w:pPr>
      <w:r w:rsidRPr="00FD7919">
        <w:rPr>
          <w:rFonts w:ascii="Arial" w:hAnsi="Arial" w:cs="Arial"/>
          <w:b w:val="0"/>
          <w:u w:val="none"/>
        </w:rPr>
        <w:t>New Business:</w:t>
      </w:r>
    </w:p>
    <w:p w:rsidR="0066318C" w:rsidRPr="00FD7919" w:rsidRDefault="0066318C" w:rsidP="0066318C">
      <w:pPr>
        <w:numPr>
          <w:ilvl w:val="12"/>
          <w:numId w:val="0"/>
        </w:numPr>
        <w:jc w:val="center"/>
        <w:rPr>
          <w:rFonts w:ascii="Arial" w:hAnsi="Arial" w:cs="Arial"/>
        </w:rPr>
      </w:pPr>
      <w:r w:rsidRPr="00FD7919">
        <w:rPr>
          <w:rFonts w:ascii="Arial" w:hAnsi="Arial" w:cs="Arial"/>
        </w:rPr>
        <w:t>INDEPENDENT SCHOOL DISTRICT NO. 630</w:t>
      </w:r>
    </w:p>
    <w:p w:rsidR="0066318C" w:rsidRPr="00FD7919" w:rsidRDefault="0066318C" w:rsidP="0066318C">
      <w:pPr>
        <w:numPr>
          <w:ilvl w:val="12"/>
          <w:numId w:val="0"/>
        </w:numPr>
        <w:jc w:val="center"/>
        <w:rPr>
          <w:rFonts w:ascii="Arial" w:hAnsi="Arial" w:cs="Arial"/>
        </w:rPr>
      </w:pPr>
      <w:r w:rsidRPr="00FD7919">
        <w:rPr>
          <w:rFonts w:ascii="Arial" w:hAnsi="Arial" w:cs="Arial"/>
        </w:rPr>
        <w:t>RED LAKE FALLS, MINNESOTA</w:t>
      </w:r>
    </w:p>
    <w:p w:rsidR="0066318C" w:rsidRPr="00FD7919" w:rsidRDefault="0066318C" w:rsidP="0066318C">
      <w:pPr>
        <w:numPr>
          <w:ilvl w:val="12"/>
          <w:numId w:val="0"/>
        </w:numPr>
        <w:rPr>
          <w:rFonts w:ascii="Arial" w:hAnsi="Arial" w:cs="Arial"/>
        </w:rPr>
      </w:pPr>
      <w:r w:rsidRPr="00FD7919">
        <w:rPr>
          <w:rFonts w:ascii="Arial" w:hAnsi="Arial" w:cs="Arial"/>
        </w:rPr>
        <w:tab/>
        <w:t>Pursuant to due call and notice thereof, a regular meeting of the School Board of Independent School District No. 630, Red Lake Falls Schools, Minnesota, was held on the 13</w:t>
      </w:r>
      <w:r w:rsidRPr="00FD7919">
        <w:rPr>
          <w:rFonts w:ascii="Arial" w:hAnsi="Arial" w:cs="Arial"/>
          <w:vertAlign w:val="superscript"/>
        </w:rPr>
        <w:t>th</w:t>
      </w:r>
      <w:r w:rsidRPr="00FD7919">
        <w:rPr>
          <w:rFonts w:ascii="Arial" w:hAnsi="Arial" w:cs="Arial"/>
        </w:rPr>
        <w:t xml:space="preserve"> day of November, 2019, at 6:01 o’clock PM at the High School Library.</w:t>
      </w:r>
    </w:p>
    <w:p w:rsidR="0066318C" w:rsidRPr="00FD7919" w:rsidRDefault="0066318C" w:rsidP="0066318C">
      <w:pPr>
        <w:numPr>
          <w:ilvl w:val="12"/>
          <w:numId w:val="0"/>
        </w:numPr>
        <w:rPr>
          <w:rFonts w:ascii="Arial" w:hAnsi="Arial" w:cs="Arial"/>
        </w:rPr>
      </w:pPr>
    </w:p>
    <w:p w:rsidR="0066318C" w:rsidRPr="00FD7919" w:rsidRDefault="0066318C" w:rsidP="0066318C">
      <w:pPr>
        <w:numPr>
          <w:ilvl w:val="12"/>
          <w:numId w:val="0"/>
        </w:numPr>
        <w:rPr>
          <w:rFonts w:ascii="Arial" w:hAnsi="Arial" w:cs="Arial"/>
        </w:rPr>
      </w:pPr>
      <w:r w:rsidRPr="00FD7919">
        <w:rPr>
          <w:rFonts w:ascii="Arial" w:hAnsi="Arial" w:cs="Arial"/>
        </w:rPr>
        <w:tab/>
        <w:t>The following Board Members were present: Reed Engelstad, Josiah Hoefer, Brad Johnson, Andy Knott, Lacey Konickson, Linda Schultz and Mike Swendra.</w:t>
      </w:r>
    </w:p>
    <w:p w:rsidR="0066318C" w:rsidRPr="00FD7919" w:rsidRDefault="0066318C" w:rsidP="0066318C">
      <w:pPr>
        <w:numPr>
          <w:ilvl w:val="12"/>
          <w:numId w:val="0"/>
        </w:numPr>
        <w:rPr>
          <w:rFonts w:ascii="Arial" w:hAnsi="Arial" w:cs="Arial"/>
        </w:rPr>
      </w:pPr>
    </w:p>
    <w:p w:rsidR="0066318C" w:rsidRPr="00FD7919" w:rsidRDefault="0066318C" w:rsidP="0066318C">
      <w:pPr>
        <w:numPr>
          <w:ilvl w:val="12"/>
          <w:numId w:val="0"/>
        </w:numPr>
        <w:rPr>
          <w:rFonts w:ascii="Arial" w:hAnsi="Arial" w:cs="Arial"/>
        </w:rPr>
      </w:pPr>
      <w:r w:rsidRPr="00FD7919">
        <w:rPr>
          <w:rFonts w:ascii="Arial" w:hAnsi="Arial" w:cs="Arial"/>
        </w:rPr>
        <w:tab/>
        <w:t>and the following were absent: None</w:t>
      </w:r>
    </w:p>
    <w:p w:rsidR="00FD7919" w:rsidRPr="00FD7919" w:rsidRDefault="00FD7919" w:rsidP="0066318C">
      <w:pPr>
        <w:numPr>
          <w:ilvl w:val="12"/>
          <w:numId w:val="0"/>
        </w:numPr>
        <w:rPr>
          <w:rFonts w:ascii="Arial" w:hAnsi="Arial" w:cs="Arial"/>
        </w:rPr>
      </w:pPr>
    </w:p>
    <w:p w:rsidR="00FD7919" w:rsidRPr="00FD7919" w:rsidRDefault="00FD7919" w:rsidP="0066318C">
      <w:pPr>
        <w:numPr>
          <w:ilvl w:val="12"/>
          <w:numId w:val="0"/>
        </w:numPr>
        <w:rPr>
          <w:rFonts w:ascii="Arial" w:hAnsi="Arial" w:cs="Arial"/>
        </w:rPr>
      </w:pPr>
      <w:r w:rsidRPr="00FD7919">
        <w:rPr>
          <w:rFonts w:ascii="Arial" w:hAnsi="Arial" w:cs="Arial"/>
        </w:rPr>
        <w:t>Hoefer introduced the following resolution and moved its adoption:</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RESOLUTION CANVASSING RETURNS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OF VOTES OF SCHOOL DISTRICT SPECIAL ELECTION</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HELD ON NOVEMBER 5, 2019</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b/>
        <w:t>BE IT RESOLVED by the School Board of Independent School District No.630, as follows: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b/>
        <w:t xml:space="preserve">1. </w:t>
      </w:r>
      <w:r w:rsidRPr="00FD7919">
        <w:rPr>
          <w:rFonts w:ascii="Arial" w:hAnsi="Arial" w:cs="Arial"/>
        </w:rPr>
        <w:tab/>
        <w:t>It is hereby found, determined and declared that the special election of the voters of this district held on November 5, 2019, was in all respects duly and legally called and held.</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b/>
        <w:t xml:space="preserve">2. </w:t>
      </w:r>
      <w:r w:rsidRPr="00FD7919">
        <w:rPr>
          <w:rFonts w:ascii="Arial" w:hAnsi="Arial" w:cs="Arial"/>
        </w:rPr>
        <w:tab/>
        <w:t xml:space="preserve">As specified in the attached Abstract and Return of Votes Cast, a total of </w:t>
      </w:r>
      <w:r w:rsidRPr="00FD7919">
        <w:rPr>
          <w:rFonts w:ascii="Arial" w:hAnsi="Arial" w:cs="Arial"/>
          <w:b/>
          <w:u w:val="single"/>
        </w:rPr>
        <w:t>530</w:t>
      </w:r>
      <w:r w:rsidRPr="00FD7919">
        <w:rPr>
          <w:rFonts w:ascii="Arial" w:hAnsi="Arial" w:cs="Arial"/>
        </w:rPr>
        <w:t xml:space="preserve"> voters of the district voted at said election on the question of </w:t>
      </w:r>
      <w:r w:rsidRPr="00FD7919">
        <w:rPr>
          <w:rFonts w:ascii="Arial" w:hAnsi="Arial" w:cs="Arial"/>
          <w:u w:val="single"/>
        </w:rPr>
        <w:t xml:space="preserve">Renewal of Expiring Referendum Revenue Authorization </w:t>
      </w:r>
      <w:r w:rsidRPr="00FD7919">
        <w:rPr>
          <w:rFonts w:ascii="Arial" w:hAnsi="Arial" w:cs="Arial"/>
        </w:rPr>
        <w:t xml:space="preserve">(School District Question 1), of which </w:t>
      </w:r>
      <w:r w:rsidRPr="00FD7919">
        <w:rPr>
          <w:rFonts w:ascii="Arial" w:hAnsi="Arial" w:cs="Arial"/>
          <w:b/>
          <w:u w:val="single"/>
        </w:rPr>
        <w:t>411</w:t>
      </w:r>
      <w:r w:rsidRPr="00FD7919">
        <w:rPr>
          <w:rFonts w:ascii="Arial" w:hAnsi="Arial" w:cs="Arial"/>
        </w:rPr>
        <w:t xml:space="preserve"> voted in favor, </w:t>
      </w:r>
      <w:r w:rsidRPr="00FD7919">
        <w:rPr>
          <w:rFonts w:ascii="Arial" w:hAnsi="Arial" w:cs="Arial"/>
          <w:b/>
          <w:u w:val="single"/>
        </w:rPr>
        <w:t>119</w:t>
      </w:r>
      <w:r w:rsidRPr="00FD7919">
        <w:rPr>
          <w:rFonts w:ascii="Arial" w:hAnsi="Arial" w:cs="Arial"/>
        </w:rPr>
        <w:t xml:space="preserve"> voted against the same, and there were </w:t>
      </w:r>
      <w:r w:rsidRPr="00FD7919">
        <w:rPr>
          <w:rFonts w:ascii="Arial" w:hAnsi="Arial" w:cs="Arial"/>
          <w:b/>
          <w:u w:val="single"/>
        </w:rPr>
        <w:t>1</w:t>
      </w:r>
      <w:r w:rsidRPr="00FD7919">
        <w:rPr>
          <w:rFonts w:ascii="Arial" w:hAnsi="Arial" w:cs="Arial"/>
        </w:rPr>
        <w:t xml:space="preserve"> completely blank or defective ballots relating to this question.  </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 xml:space="preserve">As specified in the attached Abstract and Return of Votes Case, a total of </w:t>
      </w:r>
      <w:r w:rsidRPr="00FD7919">
        <w:rPr>
          <w:rFonts w:ascii="Arial" w:hAnsi="Arial" w:cs="Arial"/>
          <w:b/>
        </w:rPr>
        <w:t>530</w:t>
      </w:r>
      <w:r w:rsidRPr="00FD7919">
        <w:rPr>
          <w:rFonts w:ascii="Arial" w:hAnsi="Arial" w:cs="Arial"/>
        </w:rPr>
        <w:t xml:space="preserve"> voters of the district voted at said election on the question of </w:t>
      </w:r>
      <w:r w:rsidRPr="00FD7919">
        <w:rPr>
          <w:rFonts w:ascii="Arial" w:hAnsi="Arial" w:cs="Arial"/>
          <w:u w:val="single"/>
        </w:rPr>
        <w:t>Approving the Issuance of General Obligation School Building Bonds (</w:t>
      </w:r>
      <w:r w:rsidRPr="00FD7919">
        <w:rPr>
          <w:rFonts w:ascii="Arial" w:hAnsi="Arial" w:cs="Arial"/>
        </w:rPr>
        <w:t xml:space="preserve">District Question 2), of which </w:t>
      </w:r>
      <w:r w:rsidRPr="00FD7919">
        <w:rPr>
          <w:rFonts w:ascii="Arial" w:hAnsi="Arial" w:cs="Arial"/>
          <w:b/>
          <w:u w:val="single"/>
        </w:rPr>
        <w:t>312</w:t>
      </w:r>
      <w:r w:rsidRPr="00FD7919">
        <w:rPr>
          <w:rFonts w:ascii="Arial" w:hAnsi="Arial" w:cs="Arial"/>
        </w:rPr>
        <w:t xml:space="preserve"> voted in favor, </w:t>
      </w:r>
      <w:r w:rsidRPr="00FD7919">
        <w:rPr>
          <w:rFonts w:ascii="Arial" w:hAnsi="Arial" w:cs="Arial"/>
          <w:b/>
          <w:u w:val="single"/>
        </w:rPr>
        <w:t>218</w:t>
      </w:r>
      <w:r w:rsidRPr="00FD7919">
        <w:rPr>
          <w:rFonts w:ascii="Arial" w:hAnsi="Arial" w:cs="Arial"/>
        </w:rPr>
        <w:t xml:space="preserve"> voted against the same, and there were </w:t>
      </w:r>
      <w:r w:rsidRPr="00FD7919">
        <w:rPr>
          <w:rFonts w:ascii="Arial" w:hAnsi="Arial" w:cs="Arial"/>
          <w:b/>
          <w:u w:val="single"/>
        </w:rPr>
        <w:t>1</w:t>
      </w:r>
      <w:r w:rsidRPr="00FD7919">
        <w:rPr>
          <w:rFonts w:ascii="Arial" w:hAnsi="Arial" w:cs="Arial"/>
        </w:rPr>
        <w:t xml:space="preserve"> completely blank or defective ballots relating to this question.  </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b/>
        <w:t xml:space="preserve">3. </w:t>
      </w:r>
      <w:r w:rsidRPr="00FD7919">
        <w:rPr>
          <w:rFonts w:ascii="Arial" w:hAnsi="Arial" w:cs="Arial"/>
        </w:rPr>
        <w:tab/>
        <w:t xml:space="preserve">Question 1, having received the approval of at least a majority of such votes, is hereby declared to have </w:t>
      </w:r>
      <w:r w:rsidRPr="00FD7919">
        <w:rPr>
          <w:rFonts w:ascii="Arial" w:hAnsi="Arial" w:cs="Arial"/>
          <w:b/>
        </w:rPr>
        <w:t>carried.</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b/>
        <w:t xml:space="preserve">4.  Question 2, having received the approval of at least a majority of such votes, is hereby declared to have </w:t>
      </w:r>
      <w:r w:rsidRPr="00FD7919">
        <w:rPr>
          <w:rFonts w:ascii="Arial" w:hAnsi="Arial" w:cs="Arial"/>
          <w:b/>
        </w:rPr>
        <w:t>carried.</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 xml:space="preserve"> </w:t>
      </w:r>
      <w:r w:rsidRPr="00FD7919">
        <w:rPr>
          <w:rFonts w:ascii="Arial" w:hAnsi="Arial" w:cs="Arial"/>
        </w:rPr>
        <w:tab/>
        <w:t xml:space="preserve">5. </w:t>
      </w:r>
      <w:r w:rsidRPr="00FD7919">
        <w:rPr>
          <w:rFonts w:ascii="Arial" w:hAnsi="Arial" w:cs="Arial"/>
        </w:rPr>
        <w:tab/>
        <w:t>The school district clerk is hereby directed to certify the results of the special election to the county auditors of Red Lake, Pennington and Polk Counties.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2B2787"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b/>
      </w:r>
    </w:p>
    <w:p w:rsidR="002B2787" w:rsidRDefault="002B2787" w:rsidP="002B2787">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Pr>
          <w:rFonts w:ascii="Arial" w:hAnsi="Arial" w:cs="Arial"/>
        </w:rPr>
        <w:lastRenderedPageBreak/>
        <w:t>413</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6.</w:t>
      </w:r>
      <w:r w:rsidRPr="00FD7919">
        <w:rPr>
          <w:rFonts w:ascii="Arial" w:hAnsi="Arial" w:cs="Arial"/>
        </w:rPr>
        <w:tab/>
        <w:t>The school district clerk is further directed to notify the Commissioner of Education of the results of the special election and to provide the certified vote totals for the ballot questions in written form within 15 days after the results of the election have been certified by the school board.</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(Attach Abstract and Return of Votes Cast)</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ABSTRACT AND RETURN OF VOTES CAST</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FOR SPECIAL ELECTION</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NOT HELD ON DAY OF STATEWIDE ELECTION</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INDEPENDENT SCHOOL DISTRICT NO.630 (RED LAKE COUNTY)</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STATE OF MINNESOTA</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ABSTRACT AND RETURN OF VOTES CAST</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SPECIAL ELECTION</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NOVEMBER 5, 2019</w:t>
      </w:r>
      <w:r w:rsidRPr="00FD7919">
        <w:rPr>
          <w:rFonts w:ascii="Arial" w:hAnsi="Arial" w:cs="Arial"/>
          <w:noProof/>
        </w:rPr>
        <mc:AlternateContent>
          <mc:Choice Requires="wps">
            <w:drawing>
              <wp:anchor distT="0" distB="0" distL="114300" distR="114300" simplePos="0" relativeHeight="251659264" behindDoc="0" locked="0" layoutInCell="1" allowOverlap="1" wp14:anchorId="30F2DC99" wp14:editId="7005B601">
                <wp:simplePos x="0" y="0"/>
                <wp:positionH relativeFrom="margin">
                  <wp:posOffset>13335</wp:posOffset>
                </wp:positionH>
                <wp:positionV relativeFrom="paragraph">
                  <wp:posOffset>159385</wp:posOffset>
                </wp:positionV>
                <wp:extent cx="6781800" cy="0"/>
                <wp:effectExtent l="0" t="0" r="0" b="0"/>
                <wp:wrapNone/>
                <wp:docPr id="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CE0742C" id="Line 6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2.55pt" to="53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2HFgIAACsEAAAOAAAAZHJzL2Uyb0RvYy54bWysU8GO2jAQvVfqP1i+QxI2ZS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" strokecolor="#020000" strokeweight=".96pt">
                <w10:wrap anchorx="margin"/>
              </v:line>
            </w:pict>
          </mc:Fallback>
        </mc:AlternateContent>
      </w:r>
    </w:p>
    <w:p w:rsidR="0066318C" w:rsidRPr="00FD7919" w:rsidRDefault="0066318C" w:rsidP="0066318C">
      <w:pPr>
        <w:numPr>
          <w:ilvl w:val="12"/>
          <w:numId w:val="0"/>
        </w:numPr>
        <w:tabs>
          <w:tab w:val="left" w:pos="540"/>
          <w:tab w:val="left" w:pos="900"/>
          <w:tab w:val="left" w:pos="1260"/>
          <w:tab w:val="left" w:pos="1620"/>
          <w:tab w:val="left" w:pos="1980"/>
          <w:tab w:val="left" w:pos="2880"/>
          <w:tab w:val="left" w:pos="3600"/>
          <w:tab w:val="left" w:pos="4680"/>
          <w:tab w:val="right" w:pos="9360"/>
          <w:tab w:val="left" w:pos="9879"/>
          <w:tab w:val="left" w:pos="10080"/>
          <w:tab w:val="left" w:pos="11712"/>
          <w:tab w:val="left" w:pos="12627"/>
          <w:tab w:val="left" w:pos="13543"/>
          <w:tab w:val="left" w:pos="14460"/>
          <w:tab w:val="left" w:pos="15375"/>
        </w:tabs>
        <w:rPr>
          <w:rFonts w:ascii="Arial" w:hAnsi="Arial" w:cs="Arial"/>
          <w:b/>
        </w:rPr>
      </w:pPr>
      <w:r w:rsidRPr="00FD7919">
        <w:rPr>
          <w:rFonts w:ascii="Arial" w:hAnsi="Arial" w:cs="Arial"/>
          <w:b/>
        </w:rPr>
        <w:t>Registration Statistics</w:t>
      </w:r>
      <w:r w:rsidRPr="00FD7919">
        <w:rPr>
          <w:rFonts w:ascii="Arial" w:hAnsi="Arial" w:cs="Arial"/>
          <w:b/>
        </w:rPr>
        <w:tab/>
      </w:r>
      <w:r w:rsidRPr="00FD7919">
        <w:rPr>
          <w:rFonts w:ascii="Arial" w:hAnsi="Arial" w:cs="Arial"/>
          <w:b/>
        </w:rPr>
        <w:tab/>
      </w:r>
      <w:r w:rsidRPr="00FD7919">
        <w:rPr>
          <w:rFonts w:ascii="Arial" w:hAnsi="Arial" w:cs="Arial"/>
          <w:b/>
        </w:rPr>
        <w:tab/>
      </w:r>
      <w:r w:rsidRPr="00FD7919">
        <w:rPr>
          <w:rFonts w:ascii="Arial" w:hAnsi="Arial" w:cs="Arial"/>
          <w:b/>
        </w:rPr>
        <w:tab/>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rPr>
        <w:t>Number of persons registered at 7 a.m.</w:t>
      </w:r>
      <w:r w:rsidRPr="00FD7919">
        <w:rPr>
          <w:rFonts w:ascii="Arial" w:hAnsi="Arial" w:cs="Arial"/>
        </w:rPr>
        <w:tab/>
      </w:r>
      <w:r w:rsidRPr="00FD7919">
        <w:rPr>
          <w:rFonts w:ascii="Arial" w:hAnsi="Arial" w:cs="Arial"/>
        </w:rPr>
        <w:tab/>
        <w:t xml:space="preserve">*1. </w:t>
      </w:r>
      <w:r w:rsidRPr="00FD7919">
        <w:rPr>
          <w:rFonts w:ascii="Arial" w:hAnsi="Arial" w:cs="Arial"/>
          <w:u w:val="single"/>
        </w:rPr>
        <w:t>1, 272</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rPr>
        <w:t>Number of new registrants on Election Day</w:t>
      </w:r>
      <w:r w:rsidRPr="00FD7919">
        <w:rPr>
          <w:rFonts w:ascii="Arial" w:hAnsi="Arial" w:cs="Arial"/>
        </w:rPr>
        <w:tab/>
      </w:r>
      <w:r w:rsidRPr="00FD7919">
        <w:rPr>
          <w:rFonts w:ascii="Arial" w:hAnsi="Arial" w:cs="Arial"/>
        </w:rPr>
        <w:tab/>
        <w:t>*2</w:t>
      </w:r>
      <w:r w:rsidRPr="00FD7919">
        <w:rPr>
          <w:rFonts w:ascii="Arial" w:hAnsi="Arial" w:cs="Arial"/>
          <w:u w:val="single"/>
        </w:rPr>
        <w:t>.     36</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b/>
        </w:rPr>
      </w:pPr>
      <w:r w:rsidRPr="00FD7919">
        <w:rPr>
          <w:rFonts w:ascii="Arial" w:hAnsi="Arial" w:cs="Arial"/>
          <w:noProof/>
        </w:rPr>
        <mc:AlternateContent>
          <mc:Choice Requires="wps">
            <w:drawing>
              <wp:anchor distT="0" distB="0" distL="114300" distR="114300" simplePos="0" relativeHeight="251660288" behindDoc="0" locked="0" layoutInCell="1" allowOverlap="1" wp14:anchorId="26243372" wp14:editId="55D66E03">
                <wp:simplePos x="0" y="0"/>
                <wp:positionH relativeFrom="margin">
                  <wp:posOffset>13335</wp:posOffset>
                </wp:positionH>
                <wp:positionV relativeFrom="paragraph">
                  <wp:posOffset>15875</wp:posOffset>
                </wp:positionV>
                <wp:extent cx="6781800" cy="0"/>
                <wp:effectExtent l="0" t="0" r="0" b="0"/>
                <wp:wrapNone/>
                <wp:docPr id="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5DD1D93" id="Line 6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25pt" to="53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rtFgIAACsEAAAOAAAAZHJzL2Uyb0RvYy54bWysU8GO2jAQvVfqP1i+QxI2ZS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" strokecolor="#020000" strokeweight=".96pt">
                <w10:wrap anchorx="margin"/>
              </v:line>
            </w:pict>
          </mc:Fallback>
        </mc:AlternateContent>
      </w:r>
      <w:r w:rsidRPr="00FD7919">
        <w:rPr>
          <w:rFonts w:ascii="Arial" w:hAnsi="Arial" w:cs="Arial"/>
          <w:b/>
        </w:rPr>
        <w:t>Ballots delivered to the precinct</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rPr>
        <w:t>Ballots delivered as certified by the clerk</w:t>
      </w:r>
      <w:r w:rsidRPr="00FD7919">
        <w:rPr>
          <w:rFonts w:ascii="Arial" w:hAnsi="Arial" w:cs="Arial"/>
        </w:rPr>
        <w:tab/>
      </w:r>
      <w:r w:rsidRPr="00FD7919">
        <w:rPr>
          <w:rFonts w:ascii="Arial" w:hAnsi="Arial" w:cs="Arial"/>
        </w:rPr>
        <w:tab/>
        <w:t xml:space="preserve">  3.</w:t>
      </w:r>
      <w:r w:rsidRPr="00FD7919">
        <w:rPr>
          <w:rFonts w:ascii="Arial" w:hAnsi="Arial" w:cs="Arial"/>
          <w:b/>
        </w:rPr>
        <w:t xml:space="preserve">     </w:t>
      </w:r>
      <w:r w:rsidRPr="00FD7919">
        <w:rPr>
          <w:rFonts w:ascii="Arial" w:hAnsi="Arial" w:cs="Arial"/>
          <w:u w:val="single"/>
        </w:rPr>
        <w:t xml:space="preserve">481 </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rPr>
        <w:t>Ballot count adjustments from incident log (+/-)</w:t>
      </w:r>
      <w:r w:rsidRPr="00FD7919">
        <w:rPr>
          <w:rFonts w:ascii="Arial" w:hAnsi="Arial" w:cs="Arial"/>
        </w:rPr>
        <w:tab/>
      </w:r>
      <w:r w:rsidRPr="00FD7919">
        <w:rPr>
          <w:rFonts w:ascii="Arial" w:hAnsi="Arial" w:cs="Arial"/>
        </w:rPr>
        <w:tab/>
        <w:t xml:space="preserve">  4.       </w:t>
      </w:r>
      <w:r w:rsidRPr="00FD7919">
        <w:rPr>
          <w:rFonts w:ascii="Arial" w:hAnsi="Arial" w:cs="Arial"/>
          <w:u w:val="single"/>
        </w:rPr>
        <w:t>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rPr>
        <w:t>Number of unofficial ballots made</w:t>
      </w:r>
      <w:r w:rsidRPr="00FD7919">
        <w:rPr>
          <w:rFonts w:ascii="Arial" w:hAnsi="Arial" w:cs="Arial"/>
        </w:rPr>
        <w:tab/>
      </w:r>
      <w:r w:rsidRPr="00FD7919">
        <w:rPr>
          <w:rFonts w:ascii="Arial" w:hAnsi="Arial" w:cs="Arial"/>
        </w:rPr>
        <w:tab/>
        <w:t xml:space="preserve">  5.       </w:t>
      </w:r>
      <w:r w:rsidRPr="00FD7919">
        <w:rPr>
          <w:rFonts w:ascii="Arial" w:hAnsi="Arial" w:cs="Arial"/>
          <w:u w:val="single"/>
        </w:rPr>
        <w:t xml:space="preserve">0   </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noProof/>
        </w:rPr>
        <mc:AlternateContent>
          <mc:Choice Requires="wps">
            <w:drawing>
              <wp:anchor distT="0" distB="0" distL="114300" distR="114300" simplePos="0" relativeHeight="251661312" behindDoc="0" locked="0" layoutInCell="1" allowOverlap="1" wp14:anchorId="1E473B83" wp14:editId="2DC2E2F0">
                <wp:simplePos x="0" y="0"/>
                <wp:positionH relativeFrom="column">
                  <wp:posOffset>5648325</wp:posOffset>
                </wp:positionH>
                <wp:positionV relativeFrom="paragraph">
                  <wp:posOffset>64771</wp:posOffset>
                </wp:positionV>
                <wp:extent cx="990600" cy="228600"/>
                <wp:effectExtent l="0" t="0" r="19050" b="1905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9525">
                          <a:solidFill>
                            <a:srgbClr val="000000"/>
                          </a:solidFill>
                          <a:miter lim="800000"/>
                          <a:headEnd/>
                          <a:tailEnd/>
                        </a:ln>
                      </wps:spPr>
                      <wps:txbx>
                        <w:txbxContent>
                          <w:p w:rsidR="0066318C" w:rsidRPr="00365753" w:rsidRDefault="0066318C" w:rsidP="0066318C">
                            <w:pPr>
                              <w:rPr>
                                <w:rFonts w:ascii="Arial" w:hAnsi="Arial" w:cs="Arial"/>
                                <w:b/>
                              </w:rPr>
                            </w:pPr>
                            <w:r>
                              <w:rPr>
                                <w:rFonts w:ascii="Arial" w:hAnsi="Arial" w:cs="Arial"/>
                                <w:b/>
                              </w:rPr>
                              <w:t>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E473B83" id="_x0000_t202" coordsize="21600,21600" o:spt="202" path="m,l,21600r21600,l21600,xe">
                <v:stroke joinstyle="miter"/>
                <v:path gradientshapeok="t" o:connecttype="rect"/>
              </v:shapetype>
              <v:shape id="Text Box 65" o:spid="_x0000_s1026" type="#_x0000_t202" style="position:absolute;margin-left:444.75pt;margin-top:5.1pt;width:7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kJgIAAFE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">
                <v:textbox>
                  <w:txbxContent>
                    <w:p w:rsidR="0066318C" w:rsidRPr="00365753" w:rsidRDefault="0066318C" w:rsidP="0066318C">
                      <w:pPr>
                        <w:rPr>
                          <w:rFonts w:ascii="Arial" w:hAnsi="Arial" w:cs="Arial"/>
                          <w:b/>
                        </w:rPr>
                      </w:pPr>
                      <w:r>
                        <w:rPr>
                          <w:rFonts w:ascii="Arial" w:hAnsi="Arial" w:cs="Arial"/>
                          <w:b/>
                        </w:rPr>
                        <w:t>531</w:t>
                      </w:r>
                    </w:p>
                  </w:txbxContent>
                </v:textbox>
              </v:shape>
            </w:pict>
          </mc:Fallback>
        </mc:AlternateContent>
      </w:r>
      <w:r w:rsidRPr="00FD7919">
        <w:rPr>
          <w:rFonts w:ascii="Arial" w:hAnsi="Arial" w:cs="Arial"/>
        </w:rPr>
        <w:t>Number of absentee ballots delivered</w:t>
      </w:r>
      <w:r w:rsidRPr="00FD7919">
        <w:rPr>
          <w:rFonts w:ascii="Arial" w:hAnsi="Arial" w:cs="Arial"/>
        </w:rPr>
        <w:tab/>
      </w:r>
      <w:r w:rsidRPr="00FD7919">
        <w:rPr>
          <w:rFonts w:ascii="Arial" w:hAnsi="Arial" w:cs="Arial"/>
        </w:rPr>
        <w:tab/>
        <w:t xml:space="preserve">  6.       </w:t>
      </w:r>
      <w:r w:rsidRPr="00FD7919">
        <w:rPr>
          <w:rFonts w:ascii="Arial" w:hAnsi="Arial" w:cs="Arial"/>
          <w:u w:val="single"/>
        </w:rPr>
        <w:t>50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s>
        <w:ind w:left="6840" w:hanging="6840"/>
        <w:rPr>
          <w:rFonts w:ascii="Arial" w:hAnsi="Arial" w:cs="Arial"/>
        </w:rPr>
      </w:pPr>
      <w:r w:rsidRPr="00FD7919">
        <w:rPr>
          <w:rFonts w:ascii="Arial" w:hAnsi="Arial" w:cs="Arial"/>
        </w:rPr>
        <w:t>Total number of ballots delivered to precinct (3+4+5+6 = A)</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 xml:space="preserve">A </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b/>
        </w:rPr>
      </w:pPr>
      <w:r w:rsidRPr="00FD7919">
        <w:rPr>
          <w:rFonts w:ascii="Arial" w:hAnsi="Arial" w:cs="Arial"/>
          <w:noProof/>
        </w:rPr>
        <mc:AlternateContent>
          <mc:Choice Requires="wps">
            <w:drawing>
              <wp:anchor distT="0" distB="0" distL="114300" distR="114300" simplePos="0" relativeHeight="251662336" behindDoc="0" locked="0" layoutInCell="1" allowOverlap="1" wp14:anchorId="2888DC91" wp14:editId="2582762D">
                <wp:simplePos x="0" y="0"/>
                <wp:positionH relativeFrom="margin">
                  <wp:posOffset>13335</wp:posOffset>
                </wp:positionH>
                <wp:positionV relativeFrom="paragraph">
                  <wp:posOffset>10795</wp:posOffset>
                </wp:positionV>
                <wp:extent cx="6858000" cy="0"/>
                <wp:effectExtent l="0" t="0" r="0" b="0"/>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C3FA44B" id="Line 6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85pt" to="54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" strokecolor="#020000" strokeweight=".96pt">
                <w10:wrap anchorx="margin"/>
              </v:line>
            </w:pict>
          </mc:Fallback>
        </mc:AlternateContent>
      </w:r>
      <w:r w:rsidRPr="00FD7919">
        <w:rPr>
          <w:rFonts w:ascii="Arial" w:hAnsi="Arial" w:cs="Arial"/>
          <w:b/>
        </w:rPr>
        <w:t>Ballots not in the ballot box</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rPr>
        <w:t>Number of spoiled ballots</w:t>
      </w:r>
      <w:r w:rsidRPr="00FD7919">
        <w:rPr>
          <w:rFonts w:ascii="Arial" w:hAnsi="Arial" w:cs="Arial"/>
        </w:rPr>
        <w:tab/>
      </w:r>
      <w:r w:rsidRPr="00FD7919">
        <w:rPr>
          <w:rFonts w:ascii="Arial" w:hAnsi="Arial" w:cs="Arial"/>
        </w:rPr>
        <w:tab/>
      </w:r>
      <w:r w:rsidRPr="00FD7919">
        <w:rPr>
          <w:rFonts w:ascii="Arial" w:hAnsi="Arial" w:cs="Arial"/>
        </w:rPr>
        <w:tab/>
        <w:t xml:space="preserve"> *7.</w:t>
      </w:r>
      <w:r w:rsidRPr="00FD7919">
        <w:rPr>
          <w:rFonts w:ascii="Arial" w:hAnsi="Arial" w:cs="Arial"/>
          <w:u w:val="single"/>
        </w:rPr>
        <w:t xml:space="preserve">           3</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rPr>
        <w:t>Number of originals for which duplicates made</w:t>
      </w:r>
      <w:r w:rsidRPr="00FD7919">
        <w:rPr>
          <w:rFonts w:ascii="Arial" w:hAnsi="Arial" w:cs="Arial"/>
        </w:rPr>
        <w:tab/>
      </w:r>
      <w:r w:rsidRPr="00FD7919">
        <w:rPr>
          <w:rFonts w:ascii="Arial" w:hAnsi="Arial" w:cs="Arial"/>
        </w:rPr>
        <w:tab/>
        <w:t xml:space="preserve"> *8. </w:t>
      </w:r>
      <w:r w:rsidRPr="00FD7919">
        <w:rPr>
          <w:rFonts w:ascii="Arial" w:hAnsi="Arial" w:cs="Arial"/>
          <w:u w:val="single"/>
        </w:rPr>
        <w:t xml:space="preserve">          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rPr>
        <w:t>Number of rejected absentees</w:t>
      </w:r>
      <w:r w:rsidRPr="00FD7919">
        <w:rPr>
          <w:rFonts w:ascii="Arial" w:hAnsi="Arial" w:cs="Arial"/>
        </w:rPr>
        <w:tab/>
      </w:r>
      <w:r w:rsidRPr="00FD7919">
        <w:rPr>
          <w:rFonts w:ascii="Arial" w:hAnsi="Arial" w:cs="Arial"/>
        </w:rPr>
        <w:tab/>
      </w:r>
      <w:r w:rsidRPr="00FD7919">
        <w:rPr>
          <w:rFonts w:ascii="Arial" w:hAnsi="Arial" w:cs="Arial"/>
        </w:rPr>
        <w:tab/>
        <w:t xml:space="preserve"> *9</w:t>
      </w:r>
      <w:r w:rsidRPr="00FD7919">
        <w:rPr>
          <w:rFonts w:ascii="Arial" w:hAnsi="Arial" w:cs="Arial"/>
          <w:u w:val="single"/>
        </w:rPr>
        <w:t>.           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noProof/>
        </w:rPr>
        <mc:AlternateContent>
          <mc:Choice Requires="wps">
            <w:drawing>
              <wp:anchor distT="0" distB="0" distL="114300" distR="114300" simplePos="0" relativeHeight="251663360" behindDoc="0" locked="0" layoutInCell="1" allowOverlap="1" wp14:anchorId="18FC6B7A" wp14:editId="26B3D39B">
                <wp:simplePos x="0" y="0"/>
                <wp:positionH relativeFrom="column">
                  <wp:posOffset>5648325</wp:posOffset>
                </wp:positionH>
                <wp:positionV relativeFrom="paragraph">
                  <wp:posOffset>43815</wp:posOffset>
                </wp:positionV>
                <wp:extent cx="990600" cy="238125"/>
                <wp:effectExtent l="0" t="0" r="19050" b="28575"/>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8125"/>
                        </a:xfrm>
                        <a:prstGeom prst="rect">
                          <a:avLst/>
                        </a:prstGeom>
                        <a:solidFill>
                          <a:srgbClr val="FFFFFF"/>
                        </a:solidFill>
                        <a:ln w="9525">
                          <a:solidFill>
                            <a:srgbClr val="000000"/>
                          </a:solidFill>
                          <a:miter lim="800000"/>
                          <a:headEnd/>
                          <a:tailEnd/>
                        </a:ln>
                      </wps:spPr>
                      <wps:txbx>
                        <w:txbxContent>
                          <w:p w:rsidR="0066318C" w:rsidRPr="00365753" w:rsidRDefault="0066318C" w:rsidP="0066318C">
                            <w:pPr>
                              <w:rPr>
                                <w:rFonts w:ascii="Arial" w:hAnsi="Arial" w:cs="Arial"/>
                                <w:b/>
                              </w:rPr>
                            </w:pPr>
                            <w:r>
                              <w:t xml:space="preserve"> </w:t>
                            </w:r>
                            <w:r w:rsidRPr="00365753">
                              <w:rPr>
                                <w:rFonts w:ascii="Arial" w:hAnsi="Arial" w:cs="Arial"/>
                                <w:b/>
                              </w:rPr>
                              <w:t>484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8FC6B7A" id="Text Box 67" o:spid="_x0000_s1027" type="#_x0000_t202" style="position:absolute;margin-left:444.75pt;margin-top:3.45pt;width:7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">
                <v:textbox>
                  <w:txbxContent>
                    <w:p w:rsidR="0066318C" w:rsidRPr="00365753" w:rsidRDefault="0066318C" w:rsidP="0066318C">
                      <w:pPr>
                        <w:rPr>
                          <w:rFonts w:ascii="Arial" w:hAnsi="Arial" w:cs="Arial"/>
                          <w:b/>
                        </w:rPr>
                      </w:pPr>
                      <w:r>
                        <w:t xml:space="preserve"> </w:t>
                      </w:r>
                      <w:r w:rsidRPr="00365753">
                        <w:rPr>
                          <w:rFonts w:ascii="Arial" w:hAnsi="Arial" w:cs="Arial"/>
                          <w:b/>
                        </w:rPr>
                        <w:t>484</w:t>
                      </w:r>
                    </w:p>
                  </w:txbxContent>
                </v:textbox>
              </v:shape>
            </w:pict>
          </mc:Fallback>
        </mc:AlternateContent>
      </w:r>
      <w:r w:rsidRPr="00FD7919">
        <w:rPr>
          <w:rFonts w:ascii="Arial" w:hAnsi="Arial" w:cs="Arial"/>
        </w:rPr>
        <w:t>Number of unused ballots</w:t>
      </w:r>
      <w:r w:rsidRPr="00FD7919">
        <w:rPr>
          <w:rFonts w:ascii="Arial" w:hAnsi="Arial" w:cs="Arial"/>
        </w:rPr>
        <w:tab/>
      </w:r>
      <w:r w:rsidRPr="00FD7919">
        <w:rPr>
          <w:rFonts w:ascii="Arial" w:hAnsi="Arial" w:cs="Arial"/>
        </w:rPr>
        <w:tab/>
      </w:r>
      <w:r w:rsidRPr="00FD7919">
        <w:rPr>
          <w:rFonts w:ascii="Arial" w:hAnsi="Arial" w:cs="Arial"/>
        </w:rPr>
        <w:tab/>
        <w:t xml:space="preserve"> 10.</w:t>
      </w:r>
      <w:r w:rsidRPr="00FD7919">
        <w:rPr>
          <w:rFonts w:ascii="Arial" w:hAnsi="Arial" w:cs="Arial"/>
          <w:u w:val="single"/>
        </w:rPr>
        <w:t xml:space="preserve">        481</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s>
        <w:ind w:left="6840" w:hanging="6840"/>
        <w:rPr>
          <w:rFonts w:ascii="Arial" w:hAnsi="Arial" w:cs="Arial"/>
        </w:rPr>
      </w:pPr>
      <w:r w:rsidRPr="00FD7919">
        <w:rPr>
          <w:rFonts w:ascii="Arial" w:hAnsi="Arial" w:cs="Arial"/>
          <w:noProof/>
        </w:rPr>
        <mc:AlternateContent>
          <mc:Choice Requires="wps">
            <w:drawing>
              <wp:anchor distT="0" distB="0" distL="114300" distR="114300" simplePos="0" relativeHeight="251664384" behindDoc="0" locked="0" layoutInCell="1" allowOverlap="1" wp14:anchorId="5BC9A232" wp14:editId="61603D8A">
                <wp:simplePos x="0" y="0"/>
                <wp:positionH relativeFrom="margin">
                  <wp:posOffset>13335</wp:posOffset>
                </wp:positionH>
                <wp:positionV relativeFrom="paragraph">
                  <wp:posOffset>161290</wp:posOffset>
                </wp:positionV>
                <wp:extent cx="6858000" cy="0"/>
                <wp:effectExtent l="0" t="0" r="0" b="0"/>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DF2FA99" id="Line 6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2.7pt" to="541.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" strokecolor="#020000" strokeweight=".96pt">
                <w10:wrap anchorx="margin"/>
              </v:line>
            </w:pict>
          </mc:Fallback>
        </mc:AlternateContent>
      </w:r>
      <w:r w:rsidRPr="00FD7919">
        <w:rPr>
          <w:rFonts w:ascii="Arial" w:hAnsi="Arial" w:cs="Arial"/>
        </w:rPr>
        <w:t>Total number of ballots not in the ballot box (7+8+9+10 = B)</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 xml:space="preserve">B </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b/>
        </w:rPr>
      </w:pPr>
      <w:r w:rsidRPr="00FD7919">
        <w:rPr>
          <w:rFonts w:ascii="Arial" w:hAnsi="Arial" w:cs="Arial"/>
          <w:b/>
        </w:rPr>
        <w:t>Ballots cast in the ballot box</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u w:val="single"/>
        </w:rPr>
      </w:pPr>
      <w:r w:rsidRPr="00FD7919">
        <w:rPr>
          <w:rFonts w:ascii="Arial" w:hAnsi="Arial" w:cs="Arial"/>
        </w:rPr>
        <w:t>Number of signatures on roster (preregistered + EDR)</w:t>
      </w:r>
      <w:r w:rsidRPr="00FD7919">
        <w:rPr>
          <w:rFonts w:ascii="Arial" w:hAnsi="Arial" w:cs="Arial"/>
        </w:rPr>
        <w:tab/>
        <w:t xml:space="preserve">*11.       </w:t>
      </w:r>
      <w:r w:rsidRPr="00FD7919">
        <w:rPr>
          <w:rFonts w:ascii="Arial" w:hAnsi="Arial" w:cs="Arial"/>
          <w:u w:val="single"/>
        </w:rPr>
        <w:t>481</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rPr>
        <w:t>Number of accepted regular, military and overseas absentee ballots</w:t>
      </w:r>
      <w:r w:rsidRPr="00FD7919">
        <w:rPr>
          <w:rFonts w:ascii="Arial" w:hAnsi="Arial" w:cs="Arial"/>
        </w:rPr>
        <w:tab/>
        <w:t xml:space="preserve">*12.         </w:t>
      </w:r>
      <w:r w:rsidRPr="00FD7919">
        <w:rPr>
          <w:rFonts w:ascii="Arial" w:hAnsi="Arial" w:cs="Arial"/>
          <w:u w:val="single"/>
        </w:rPr>
        <w:t>50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rPr>
        <w:t>Number of accepted federal only absentee ballots</w:t>
      </w:r>
      <w:r w:rsidRPr="00FD7919">
        <w:rPr>
          <w:rFonts w:ascii="Arial" w:hAnsi="Arial" w:cs="Arial"/>
        </w:rPr>
        <w:tab/>
      </w:r>
      <w:r w:rsidRPr="00FD7919">
        <w:rPr>
          <w:rFonts w:ascii="Arial" w:hAnsi="Arial" w:cs="Arial"/>
        </w:rPr>
        <w:tab/>
        <w:t xml:space="preserve">*13            </w:t>
      </w:r>
      <w:r w:rsidRPr="00FD7919">
        <w:rPr>
          <w:rFonts w:ascii="Arial" w:hAnsi="Arial" w:cs="Arial"/>
          <w:u w:val="single"/>
        </w:rPr>
        <w:t>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rPr>
      </w:pPr>
      <w:r w:rsidRPr="00FD7919">
        <w:rPr>
          <w:rFonts w:ascii="Arial" w:hAnsi="Arial" w:cs="Arial"/>
          <w:noProof/>
        </w:rPr>
        <mc:AlternateContent>
          <mc:Choice Requires="wps">
            <w:drawing>
              <wp:anchor distT="0" distB="0" distL="114300" distR="114300" simplePos="0" relativeHeight="251668480" behindDoc="0" locked="0" layoutInCell="1" allowOverlap="1" wp14:anchorId="4425CE1E" wp14:editId="79613FD1">
                <wp:simplePos x="0" y="0"/>
                <wp:positionH relativeFrom="column">
                  <wp:posOffset>5648325</wp:posOffset>
                </wp:positionH>
                <wp:positionV relativeFrom="paragraph">
                  <wp:posOffset>80646</wp:posOffset>
                </wp:positionV>
                <wp:extent cx="990600" cy="266700"/>
                <wp:effectExtent l="0" t="0" r="19050" b="1905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solidFill>
                            <a:srgbClr val="000000"/>
                          </a:solidFill>
                          <a:miter lim="800000"/>
                          <a:headEnd/>
                          <a:tailEnd/>
                        </a:ln>
                      </wps:spPr>
                      <wps:txbx>
                        <w:txbxContent>
                          <w:p w:rsidR="0066318C" w:rsidRPr="004D22C6" w:rsidRDefault="0066318C" w:rsidP="0066318C">
                            <w:pPr>
                              <w:rPr>
                                <w:rFonts w:ascii="Arial" w:hAnsi="Arial" w:cs="Arial"/>
                                <w:b/>
                              </w:rPr>
                            </w:pPr>
                            <w:r w:rsidRPr="004D22C6">
                              <w:rPr>
                                <w:rFonts w:ascii="Arial" w:hAnsi="Arial" w:cs="Arial"/>
                                <w:b/>
                              </w:rPr>
                              <w:t xml:space="preserve">  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425CE1E" id="Text Box 70" o:spid="_x0000_s1028" type="#_x0000_t202" style="position:absolute;margin-left:444.75pt;margin-top:6.35pt;width:7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b6KgIAAFc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">
                <v:textbox>
                  <w:txbxContent>
                    <w:p w:rsidR="0066318C" w:rsidRPr="004D22C6" w:rsidRDefault="0066318C" w:rsidP="0066318C">
                      <w:pPr>
                        <w:rPr>
                          <w:rFonts w:ascii="Arial" w:hAnsi="Arial" w:cs="Arial"/>
                          <w:b/>
                        </w:rPr>
                      </w:pPr>
                      <w:r w:rsidRPr="004D22C6">
                        <w:rPr>
                          <w:rFonts w:ascii="Arial" w:hAnsi="Arial" w:cs="Arial"/>
                          <w:b/>
                        </w:rPr>
                        <w:t xml:space="preserve">  531</w:t>
                      </w:r>
                    </w:p>
                  </w:txbxContent>
                </v:textbox>
              </v:shape>
            </w:pict>
          </mc:Fallback>
        </mc:AlternateContent>
      </w:r>
      <w:r w:rsidRPr="00FD7919">
        <w:rPr>
          <w:rFonts w:ascii="Arial" w:hAnsi="Arial" w:cs="Arial"/>
        </w:rPr>
        <w:t>Number of accepted presidential only absentee ballots</w:t>
      </w:r>
      <w:r w:rsidRPr="00FD7919">
        <w:rPr>
          <w:rFonts w:ascii="Arial" w:hAnsi="Arial" w:cs="Arial"/>
        </w:rPr>
        <w:tab/>
        <w:t xml:space="preserve">*14            </w:t>
      </w:r>
      <w:r w:rsidRPr="00FD7919">
        <w:rPr>
          <w:rFonts w:ascii="Arial" w:hAnsi="Arial" w:cs="Arial"/>
          <w:u w:val="single"/>
        </w:rPr>
        <w:t>0</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s>
        <w:ind w:left="6840" w:hanging="6840"/>
        <w:rPr>
          <w:rFonts w:ascii="Arial" w:hAnsi="Arial" w:cs="Arial"/>
        </w:rPr>
      </w:pPr>
      <w:r w:rsidRPr="00FD7919">
        <w:rPr>
          <w:rFonts w:ascii="Arial" w:hAnsi="Arial" w:cs="Arial"/>
          <w:noProof/>
        </w:rPr>
        <mc:AlternateContent>
          <mc:Choice Requires="wps">
            <w:drawing>
              <wp:anchor distT="0" distB="0" distL="114300" distR="114300" simplePos="0" relativeHeight="251666432" behindDoc="0" locked="0" layoutInCell="1" allowOverlap="1" wp14:anchorId="22DA3CD9" wp14:editId="295D177E">
                <wp:simplePos x="0" y="0"/>
                <wp:positionH relativeFrom="margin">
                  <wp:posOffset>13335</wp:posOffset>
                </wp:positionH>
                <wp:positionV relativeFrom="paragraph">
                  <wp:posOffset>153035</wp:posOffset>
                </wp:positionV>
                <wp:extent cx="6858000" cy="0"/>
                <wp:effectExtent l="0" t="0" r="0" b="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8167224" id="Line 6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2.05pt" to="541.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" strokecolor="#020000" strokeweight=".96pt">
                <w10:wrap anchorx="margin"/>
              </v:line>
            </w:pict>
          </mc:Fallback>
        </mc:AlternateContent>
      </w:r>
      <w:r w:rsidRPr="00FD7919">
        <w:rPr>
          <w:rFonts w:ascii="Arial" w:hAnsi="Arial" w:cs="Arial"/>
        </w:rPr>
        <w:t>Total number of ballots in the ballot box (= persons voting) (11+12+13+14 = C)</w:t>
      </w:r>
      <w:r w:rsidRPr="00FD7919">
        <w:rPr>
          <w:rFonts w:ascii="Arial" w:hAnsi="Arial" w:cs="Arial"/>
        </w:rPr>
        <w:tab/>
      </w:r>
      <w:r w:rsidRPr="00FD7919">
        <w:rPr>
          <w:rFonts w:ascii="Arial" w:hAnsi="Arial" w:cs="Arial"/>
        </w:rPr>
        <w:tab/>
      </w:r>
      <w:r w:rsidRPr="00FD7919">
        <w:rPr>
          <w:rFonts w:ascii="Arial" w:hAnsi="Arial" w:cs="Arial"/>
        </w:rPr>
        <w:tab/>
        <w:t>C</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rPr>
          <w:rFonts w:ascii="Arial" w:hAnsi="Arial" w:cs="Arial"/>
          <w:b/>
        </w:rPr>
      </w:pPr>
      <w:r w:rsidRPr="00FD7919">
        <w:rPr>
          <w:rFonts w:ascii="Arial" w:hAnsi="Arial" w:cs="Arial"/>
          <w:noProof/>
        </w:rPr>
        <mc:AlternateContent>
          <mc:Choice Requires="wps">
            <w:drawing>
              <wp:anchor distT="0" distB="0" distL="114300" distR="114300" simplePos="0" relativeHeight="251667456" behindDoc="0" locked="0" layoutInCell="1" allowOverlap="1" wp14:anchorId="735AFB43" wp14:editId="046625EA">
                <wp:simplePos x="0" y="0"/>
                <wp:positionH relativeFrom="column">
                  <wp:posOffset>5648325</wp:posOffset>
                </wp:positionH>
                <wp:positionV relativeFrom="paragraph">
                  <wp:posOffset>105410</wp:posOffset>
                </wp:positionV>
                <wp:extent cx="990600" cy="228600"/>
                <wp:effectExtent l="0" t="0" r="19050" b="1905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9525">
                          <a:solidFill>
                            <a:srgbClr val="000000"/>
                          </a:solidFill>
                          <a:miter lim="800000"/>
                          <a:headEnd/>
                          <a:tailEnd/>
                        </a:ln>
                      </wps:spPr>
                      <wps:txbx>
                        <w:txbxContent>
                          <w:p w:rsidR="0066318C" w:rsidRPr="004D22C6" w:rsidRDefault="0066318C" w:rsidP="0066318C">
                            <w:pPr>
                              <w:rPr>
                                <w:rFonts w:ascii="Arial" w:hAnsi="Arial" w:cs="Arial"/>
                                <w:b/>
                              </w:rPr>
                            </w:pPr>
                            <w:r w:rsidRPr="004D22C6">
                              <w:rPr>
                                <w:rFonts w:ascii="Arial" w:hAnsi="Arial" w:cs="Arial"/>
                                <w:b/>
                              </w:rPr>
                              <w:t>1,015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35AFB43" id="Text Box 71" o:spid="_x0000_s1029" type="#_x0000_t202" style="position:absolute;margin-left:444.75pt;margin-top:8.3pt;width:7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">
                <v:textbox>
                  <w:txbxContent>
                    <w:p w:rsidR="0066318C" w:rsidRPr="004D22C6" w:rsidRDefault="0066318C" w:rsidP="0066318C">
                      <w:pPr>
                        <w:rPr>
                          <w:rFonts w:ascii="Arial" w:hAnsi="Arial" w:cs="Arial"/>
                          <w:b/>
                        </w:rPr>
                      </w:pPr>
                      <w:r w:rsidRPr="004D22C6">
                        <w:rPr>
                          <w:rFonts w:ascii="Arial" w:hAnsi="Arial" w:cs="Arial"/>
                          <w:b/>
                        </w:rPr>
                        <w:t>1,015</w:t>
                      </w:r>
                    </w:p>
                  </w:txbxContent>
                </v:textbox>
              </v:shape>
            </w:pict>
          </mc:Fallback>
        </mc:AlternateContent>
      </w:r>
      <w:r w:rsidRPr="00FD7919">
        <w:rPr>
          <w:rFonts w:ascii="Arial" w:hAnsi="Arial" w:cs="Arial"/>
          <w:b/>
        </w:rPr>
        <w:t>Ballots returned to Auditor/Clerk</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s>
        <w:ind w:left="6840" w:hanging="6840"/>
        <w:rPr>
          <w:rFonts w:ascii="Arial" w:hAnsi="Arial" w:cs="Arial"/>
        </w:rPr>
      </w:pPr>
      <w:r w:rsidRPr="00FD7919">
        <w:rPr>
          <w:rFonts w:ascii="Arial" w:hAnsi="Arial" w:cs="Arial"/>
        </w:rPr>
        <w:t>Ballots returned from the precinct (B + C = D)</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 xml:space="preserve">D </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s>
        <w:ind w:left="6840" w:hanging="6840"/>
        <w:rPr>
          <w:rFonts w:ascii="Arial" w:hAnsi="Arial" w:cs="Arial"/>
        </w:rPr>
      </w:pPr>
      <w:r w:rsidRPr="00FD7919">
        <w:rPr>
          <w:rFonts w:ascii="Arial" w:hAnsi="Arial" w:cs="Arial"/>
          <w:noProof/>
        </w:rPr>
        <mc:AlternateContent>
          <mc:Choice Requires="wps">
            <w:drawing>
              <wp:anchor distT="0" distB="0" distL="114300" distR="114300" simplePos="0" relativeHeight="251665408" behindDoc="0" locked="0" layoutInCell="1" allowOverlap="1" wp14:anchorId="5DC93D20" wp14:editId="0C3ADA88">
                <wp:simplePos x="0" y="0"/>
                <wp:positionH relativeFrom="column">
                  <wp:posOffset>5648325</wp:posOffset>
                </wp:positionH>
                <wp:positionV relativeFrom="paragraph">
                  <wp:posOffset>66675</wp:posOffset>
                </wp:positionV>
                <wp:extent cx="990600" cy="219075"/>
                <wp:effectExtent l="0" t="0" r="19050" b="28575"/>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9075"/>
                        </a:xfrm>
                        <a:prstGeom prst="rect">
                          <a:avLst/>
                        </a:prstGeom>
                        <a:solidFill>
                          <a:srgbClr val="FFFFFF"/>
                        </a:solidFill>
                        <a:ln w="9525">
                          <a:solidFill>
                            <a:srgbClr val="000000"/>
                          </a:solidFill>
                          <a:miter lim="800000"/>
                          <a:headEnd/>
                          <a:tailEnd/>
                        </a:ln>
                      </wps:spPr>
                      <wps:txbx>
                        <w:txbxContent>
                          <w:p w:rsidR="0066318C" w:rsidRPr="00687579" w:rsidRDefault="0066318C" w:rsidP="0066318C">
                            <w:pPr>
                              <w:rPr>
                                <w:rFonts w:ascii="Arial" w:hAnsi="Arial" w:cs="Arial"/>
                                <w:b/>
                              </w:rPr>
                            </w:pPr>
                            <w:r>
                              <w:rPr>
                                <w:rFonts w:ascii="Arial" w:hAnsi="Arial" w:cs="Arial"/>
                                <w:b/>
                              </w:rPr>
                              <w:t xml:space="preserve">   </w:t>
                            </w:r>
                            <w:r w:rsidRPr="00687579">
                              <w:rPr>
                                <w:rFonts w:ascii="Arial" w:hAnsi="Arial" w:cs="Arial"/>
                                <w:b/>
                              </w:rPr>
                              <w:t>484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DC93D20" id="Text Box 72" o:spid="_x0000_s1030" type="#_x0000_t202" style="position:absolute;left:0;text-align:left;margin-left:444.75pt;margin-top:5.25pt;width:7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">
                <v:textbox>
                  <w:txbxContent>
                    <w:p w:rsidR="0066318C" w:rsidRPr="00687579" w:rsidRDefault="0066318C" w:rsidP="0066318C">
                      <w:pPr>
                        <w:rPr>
                          <w:rFonts w:ascii="Arial" w:hAnsi="Arial" w:cs="Arial"/>
                          <w:b/>
                        </w:rPr>
                      </w:pPr>
                      <w:r>
                        <w:rPr>
                          <w:rFonts w:ascii="Arial" w:hAnsi="Arial" w:cs="Arial"/>
                          <w:b/>
                        </w:rPr>
                        <w:t xml:space="preserve">   </w:t>
                      </w:r>
                      <w:r w:rsidRPr="00687579">
                        <w:rPr>
                          <w:rFonts w:ascii="Arial" w:hAnsi="Arial" w:cs="Arial"/>
                          <w:b/>
                        </w:rPr>
                        <w:t>484</w:t>
                      </w:r>
                    </w:p>
                  </w:txbxContent>
                </v:textbox>
              </v:shape>
            </w:pict>
          </mc:Fallback>
        </mc:AlternateContent>
      </w:r>
      <w:r w:rsidRPr="00FD7919">
        <w:rPr>
          <w:rFonts w:ascii="Arial" w:hAnsi="Arial" w:cs="Arial"/>
        </w:rPr>
        <w:t>Difference for auditor/clerk notation on delivery record (A – D = E)</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 xml:space="preserve">E </w:t>
      </w:r>
    </w:p>
    <w:p w:rsidR="0066318C" w:rsidRPr="00FD7919" w:rsidRDefault="0066318C" w:rsidP="0066318C">
      <w:pPr>
        <w:numPr>
          <w:ilvl w:val="12"/>
          <w:numId w:val="0"/>
        </w:numPr>
        <w:tabs>
          <w:tab w:val="left" w:pos="360"/>
          <w:tab w:val="left" w:pos="900"/>
          <w:tab w:val="left" w:pos="1440"/>
          <w:tab w:val="left" w:pos="1980"/>
          <w:tab w:val="left" w:pos="2880"/>
          <w:tab w:val="left" w:pos="4680"/>
          <w:tab w:val="left" w:pos="6840"/>
          <w:tab w:val="right" w:pos="9720"/>
        </w:tabs>
        <w:ind w:firstLine="360"/>
        <w:rPr>
          <w:rFonts w:ascii="Arial" w:hAnsi="Arial" w:cs="Arial"/>
        </w:rPr>
      </w:pPr>
      <w:r w:rsidRPr="00FD7919">
        <w:rPr>
          <w:rFonts w:ascii="Arial" w:hAnsi="Arial" w:cs="Arial"/>
        </w:rPr>
        <w:t>* are entered into ERS stats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noProof/>
        </w:rPr>
        <mc:AlternateContent>
          <mc:Choice Requires="wps">
            <w:drawing>
              <wp:anchor distT="0" distB="0" distL="114300" distR="114300" simplePos="0" relativeHeight="251669504" behindDoc="0" locked="0" layoutInCell="1" allowOverlap="1" wp14:anchorId="48DE4815" wp14:editId="12801BB5">
                <wp:simplePos x="0" y="0"/>
                <wp:positionH relativeFrom="margin">
                  <wp:posOffset>13335</wp:posOffset>
                </wp:positionH>
                <wp:positionV relativeFrom="paragraph">
                  <wp:posOffset>5715</wp:posOffset>
                </wp:positionV>
                <wp:extent cx="6858000" cy="0"/>
                <wp:effectExtent l="0" t="0" r="0" b="0"/>
                <wp:wrapNone/>
                <wp:docPr id="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AF9CED7" id="Line 7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45pt" to="54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JmFgIAACo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" strokecolor="#020000" strokeweight=".96pt">
                <w10:wrap anchorx="margin"/>
              </v:line>
            </w:pict>
          </mc:Fallback>
        </mc:AlternateConten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b/>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b/>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b/>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b/>
        </w:rPr>
      </w:pPr>
      <w:r w:rsidRPr="00FD7919">
        <w:rPr>
          <w:rFonts w:ascii="Arial" w:hAnsi="Arial" w:cs="Arial"/>
          <w:b/>
        </w:rPr>
        <w:t>SUMMARY OF ELECTION TOTALS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 xml:space="preserve"> SCHOOL DISTRICT QUESTION 1</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u w:val="single"/>
        </w:rPr>
        <w:t>Renewal of Expiring Referendum Revenue Authorization</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ind w:left="2880" w:hanging="2880"/>
        <w:rPr>
          <w:rFonts w:ascii="Arial" w:hAnsi="Arial" w:cs="Arial"/>
        </w:rPr>
      </w:pPr>
      <w:r w:rsidRPr="00FD7919">
        <w:rPr>
          <w:rFonts w:ascii="Arial" w:hAnsi="Arial" w:cs="Arial"/>
        </w:rPr>
        <w:t>Yes</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411</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ind w:left="2880" w:hanging="2880"/>
        <w:rPr>
          <w:rFonts w:ascii="Arial" w:hAnsi="Arial" w:cs="Arial"/>
        </w:rPr>
      </w:pPr>
      <w:r w:rsidRPr="00FD7919">
        <w:rPr>
          <w:rFonts w:ascii="Arial" w:hAnsi="Arial" w:cs="Arial"/>
        </w:rPr>
        <w:t>No</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119</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ind w:left="2880" w:hanging="2880"/>
        <w:rPr>
          <w:rFonts w:ascii="Arial" w:hAnsi="Arial" w:cs="Arial"/>
        </w:rPr>
      </w:pPr>
      <w:r w:rsidRPr="00FD7919">
        <w:rPr>
          <w:rFonts w:ascii="Arial" w:hAnsi="Arial" w:cs="Arial"/>
        </w:rPr>
        <w:t>Completely Blank Ballots</w:t>
      </w:r>
      <w:r w:rsidRPr="00FD7919">
        <w:rPr>
          <w:rFonts w:ascii="Arial" w:hAnsi="Arial" w:cs="Arial"/>
        </w:rPr>
        <w:tab/>
        <w:t>1</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Completely Defective Ballots</w:t>
      </w:r>
      <w:r w:rsidRPr="00FD7919">
        <w:rPr>
          <w:rFonts w:ascii="Arial" w:hAnsi="Arial" w:cs="Arial"/>
        </w:rPr>
        <w:tab/>
        <w:t>0</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r w:rsidRPr="00FD7919">
        <w:rPr>
          <w:rFonts w:ascii="Arial" w:hAnsi="Arial" w:cs="Arial"/>
        </w:rPr>
        <w:t xml:space="preserve">TOTAL BALLOTS COUNTED FOR THIS QUESTION </w:t>
      </w:r>
      <w:r w:rsidRPr="00FD7919">
        <w:rPr>
          <w:rFonts w:ascii="Arial" w:hAnsi="Arial" w:cs="Arial"/>
          <w:b/>
        </w:rPr>
        <w:t>531</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b/>
        </w:rPr>
      </w:pPr>
      <w:r w:rsidRPr="00FD7919">
        <w:rPr>
          <w:rFonts w:ascii="Arial" w:hAnsi="Arial" w:cs="Arial"/>
          <w:b/>
        </w:rPr>
        <w:t>SUMMARY OF ELECTION TOTALS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sidRPr="00FD7919">
        <w:rPr>
          <w:rFonts w:ascii="Arial" w:hAnsi="Arial" w:cs="Arial"/>
        </w:rPr>
        <w:t xml:space="preserve"> SCHOOL DISTRICT QUESTION 2</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u w:val="single"/>
        </w:rPr>
      </w:pPr>
      <w:r w:rsidRPr="00FD7919">
        <w:rPr>
          <w:rFonts w:ascii="Arial" w:hAnsi="Arial" w:cs="Arial"/>
          <w:u w:val="single"/>
        </w:rPr>
        <w:t>Approving the Issuance of General Obligation School Building Bonds</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ind w:left="2880" w:hanging="2880"/>
        <w:rPr>
          <w:rFonts w:ascii="Arial" w:hAnsi="Arial" w:cs="Arial"/>
        </w:rPr>
      </w:pPr>
      <w:r w:rsidRPr="00FD7919">
        <w:rPr>
          <w:rFonts w:ascii="Arial" w:hAnsi="Arial" w:cs="Arial"/>
        </w:rPr>
        <w:t>Yes</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312</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ind w:left="2880" w:hanging="2880"/>
        <w:rPr>
          <w:rFonts w:ascii="Arial" w:hAnsi="Arial" w:cs="Arial"/>
        </w:rPr>
      </w:pPr>
      <w:r w:rsidRPr="00FD7919">
        <w:rPr>
          <w:rFonts w:ascii="Arial" w:hAnsi="Arial" w:cs="Arial"/>
        </w:rPr>
        <w:t>No</w:t>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r>
      <w:r w:rsidRPr="00FD7919">
        <w:rPr>
          <w:rFonts w:ascii="Arial" w:hAnsi="Arial" w:cs="Arial"/>
        </w:rPr>
        <w:tab/>
        <w:t>218</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ind w:left="2880" w:hanging="2880"/>
        <w:rPr>
          <w:rFonts w:ascii="Arial" w:hAnsi="Arial" w:cs="Arial"/>
        </w:rPr>
      </w:pPr>
      <w:r w:rsidRPr="00FD7919">
        <w:rPr>
          <w:rFonts w:ascii="Arial" w:hAnsi="Arial" w:cs="Arial"/>
        </w:rPr>
        <w:t>Completely Blank Ballots</w:t>
      </w:r>
      <w:r w:rsidRPr="00FD7919">
        <w:rPr>
          <w:rFonts w:ascii="Arial" w:hAnsi="Arial" w:cs="Arial"/>
        </w:rPr>
        <w:tab/>
        <w:t>1</w:t>
      </w: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Completely Defective Ballots</w:t>
      </w:r>
      <w:r w:rsidRPr="00FD7919">
        <w:rPr>
          <w:rFonts w:ascii="Arial" w:hAnsi="Arial" w:cs="Arial"/>
        </w:rPr>
        <w:tab/>
        <w:t>0</w:t>
      </w:r>
    </w:p>
    <w:p w:rsidR="002B2787" w:rsidRDefault="002B2787"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2B2787" w:rsidRDefault="002B2787" w:rsidP="002B2787">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r>
        <w:rPr>
          <w:rFonts w:ascii="Arial" w:hAnsi="Arial" w:cs="Arial"/>
        </w:rPr>
        <w:t>414</w:t>
      </w:r>
    </w:p>
    <w:p w:rsidR="002B2787" w:rsidRDefault="002B2787"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p>
    <w:p w:rsidR="0066318C" w:rsidRPr="00FD7919" w:rsidRDefault="0066318C"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r w:rsidRPr="00FD7919">
        <w:rPr>
          <w:rFonts w:ascii="Arial" w:hAnsi="Arial" w:cs="Arial"/>
        </w:rPr>
        <w:t xml:space="preserve">TOTAL BALLOTS COUNTED FOR THIS QUESTION </w:t>
      </w:r>
      <w:r w:rsidRPr="00FD7919">
        <w:rPr>
          <w:rFonts w:ascii="Arial" w:hAnsi="Arial" w:cs="Arial"/>
          <w:b/>
        </w:rPr>
        <w:t>531</w:t>
      </w:r>
    </w:p>
    <w:p w:rsidR="00FD7919" w:rsidRPr="00FD7919" w:rsidRDefault="00FD7919"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p>
    <w:p w:rsidR="00FD7919" w:rsidRPr="00FD7919" w:rsidRDefault="00FD7919"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rPr>
      </w:pPr>
      <w:r w:rsidRPr="00FD7919">
        <w:rPr>
          <w:rFonts w:ascii="Arial" w:hAnsi="Arial" w:cs="Arial"/>
        </w:rPr>
        <w:t xml:space="preserve">The motion for the adoption of the foregoing resolution was duly seconded by Johnson.  On a roll call vote, the following voted in favor:  Hoefer, Schultz, Johnson, Swendra, Engelstad, Konickson and Knott.  Against: None.  Whereupon said resolution was declared duly passed and adopted.  </w:t>
      </w:r>
    </w:p>
    <w:p w:rsidR="009D2531" w:rsidRPr="00FD7919" w:rsidRDefault="009D2531"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p>
    <w:p w:rsidR="009D2531" w:rsidRPr="00FD7919" w:rsidRDefault="009D2531"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p>
    <w:p w:rsidR="00FD7919" w:rsidRPr="00FD7919" w:rsidRDefault="00FD7919"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p>
    <w:p w:rsidR="00FD7919" w:rsidRPr="00FD7919" w:rsidRDefault="00FD7919"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p>
    <w:p w:rsidR="00FD7919" w:rsidRPr="00FD7919" w:rsidRDefault="000F650C" w:rsidP="00FD7919">
      <w:pPr>
        <w:numPr>
          <w:ilvl w:val="12"/>
          <w:numId w:val="0"/>
        </w:numPr>
        <w:rPr>
          <w:rFonts w:ascii="Arial" w:hAnsi="Arial" w:cs="Arial"/>
        </w:rPr>
      </w:pPr>
      <w:r w:rsidRPr="00DD760C">
        <w:rPr>
          <w:rFonts w:ascii="Arial" w:hAnsi="Arial" w:cs="Arial"/>
        </w:rPr>
        <w:t>Schultz</w:t>
      </w:r>
      <w:r w:rsidR="00FD7919" w:rsidRPr="00DD760C">
        <w:rPr>
          <w:rFonts w:ascii="Arial" w:hAnsi="Arial" w:cs="Arial"/>
        </w:rPr>
        <w:t xml:space="preserve"> introduced</w:t>
      </w:r>
      <w:r w:rsidR="00FD7919" w:rsidRPr="00FD7919">
        <w:rPr>
          <w:rFonts w:ascii="Arial" w:hAnsi="Arial" w:cs="Arial"/>
        </w:rPr>
        <w:t xml:space="preserve"> the following resolution and moved its adoption:</w:t>
      </w:r>
    </w:p>
    <w:p w:rsidR="00FD7919" w:rsidRPr="00FD7919" w:rsidRDefault="00FD7919" w:rsidP="00FD7919">
      <w:pPr>
        <w:numPr>
          <w:ilvl w:val="12"/>
          <w:numId w:val="0"/>
        </w:numPr>
        <w:tabs>
          <w:tab w:val="left" w:pos="360"/>
          <w:tab w:val="left" w:pos="720"/>
          <w:tab w:val="left" w:pos="1080"/>
          <w:tab w:val="left" w:pos="1440"/>
          <w:tab w:val="left" w:pos="1980"/>
          <w:tab w:val="left" w:pos="2880"/>
          <w:tab w:val="left" w:pos="4680"/>
          <w:tab w:val="left" w:pos="7920"/>
        </w:tabs>
        <w:jc w:val="center"/>
        <w:rPr>
          <w:rFonts w:ascii="Arial" w:hAnsi="Arial" w:cs="Arial"/>
        </w:rPr>
      </w:pPr>
    </w:p>
    <w:p w:rsidR="00FD7919" w:rsidRPr="00FD7919" w:rsidRDefault="00FD7919" w:rsidP="0066318C">
      <w:pPr>
        <w:numPr>
          <w:ilvl w:val="12"/>
          <w:numId w:val="0"/>
        </w:numPr>
        <w:tabs>
          <w:tab w:val="left" w:pos="360"/>
          <w:tab w:val="left" w:pos="720"/>
          <w:tab w:val="left" w:pos="1080"/>
          <w:tab w:val="left" w:pos="1440"/>
          <w:tab w:val="left" w:pos="1980"/>
          <w:tab w:val="left" w:pos="2880"/>
          <w:tab w:val="left" w:pos="4680"/>
          <w:tab w:val="left" w:pos="7920"/>
        </w:tabs>
        <w:rPr>
          <w:rFonts w:ascii="Arial" w:hAnsi="Arial" w:cs="Arial"/>
          <w:b/>
        </w:rPr>
      </w:pP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sidRPr="00FD7919">
        <w:rPr>
          <w:rFonts w:ascii="Arial" w:hAnsi="Arial" w:cs="Arial"/>
        </w:rPr>
        <w:t>RESOLUTION ESTABLISHING COMBINED POLLING PLACES</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sidRPr="00FD7919">
        <w:rPr>
          <w:rFonts w:ascii="Arial" w:hAnsi="Arial" w:cs="Arial"/>
        </w:rPr>
        <w:t>FOR MULTIPLE PRECINCTS AND</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sidRPr="00FD7919">
        <w:rPr>
          <w:rFonts w:ascii="Arial" w:hAnsi="Arial" w:cs="Arial"/>
        </w:rPr>
        <w:t>DESIGNATING HOURS DURING WHICH THE POLLING</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sidRPr="00FD7919">
        <w:rPr>
          <w:rFonts w:ascii="Arial" w:hAnsi="Arial" w:cs="Arial"/>
        </w:rPr>
        <w:t>PLACES WILL REMAIN OPEN FOR VOTING</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sidRPr="00FD7919">
        <w:rPr>
          <w:rFonts w:ascii="Arial" w:hAnsi="Arial" w:cs="Arial"/>
        </w:rPr>
        <w:t xml:space="preserve">FOR SCHOOL DISTRICT ELECTIONS NOT HELD </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sidRPr="00FD7919">
        <w:rPr>
          <w:rFonts w:ascii="Arial" w:hAnsi="Arial" w:cs="Arial"/>
        </w:rPr>
        <w:t>ON THE DAY OF A STATEWIDE ELECTION</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BE IT RESOLVED by the School Board of Independent School District No .</w:t>
      </w:r>
      <w:r w:rsidRPr="00FD7919">
        <w:rPr>
          <w:rFonts w:ascii="Arial" w:hAnsi="Arial" w:cs="Arial"/>
          <w:b/>
          <w:u w:val="single"/>
        </w:rPr>
        <w:t>630</w:t>
      </w:r>
      <w:r w:rsidRPr="00FD7919">
        <w:rPr>
          <w:rFonts w:ascii="Arial" w:hAnsi="Arial" w:cs="Arial"/>
        </w:rPr>
        <w:t>_, State of Minnesota, as follows:</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1. Pursuant to Minnesota Statutes, Section 205A.11, the precincts and polling places for school district elections are those precincts or parts of precincts located within the boundaries of the school district which have been established by the cities or towns located in whole or in part within the school district. The board hereby confirms those precincts and polling places so established by those municipalities.</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 xml:space="preserve">2. Pursuant to Minnesota Statutes, Section 205A.11, the board may establish a combined polling place for several precincts for school district elections not held on the day of a statewide election. </w:t>
      </w:r>
      <w:r w:rsidRPr="00FD7919">
        <w:rPr>
          <w:rFonts w:ascii="Arial" w:hAnsi="Arial" w:cs="Arial"/>
          <w:b/>
        </w:rPr>
        <w:t xml:space="preserve">Each combined polling place must be a polling place that has been designated by a county or municipality. </w:t>
      </w:r>
      <w:r w:rsidRPr="00FD7919">
        <w:rPr>
          <w:rFonts w:ascii="Arial" w:hAnsi="Arial" w:cs="Arial"/>
        </w:rPr>
        <w:t>The following combined polling places are established to serve the precincts specified for all school district special and general elections not held on the same day as a statewide election:</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(Set forth each combined polling place explaining which precincts are being served, such as:)</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pStyle w:val="BodyText"/>
        <w:rPr>
          <w:rFonts w:ascii="Arial" w:hAnsi="Arial" w:cs="Arial"/>
          <w:b w:val="0"/>
          <w:bCs/>
          <w:u w:val="none"/>
        </w:rPr>
      </w:pPr>
      <w:r w:rsidRPr="00FD7919">
        <w:rPr>
          <w:rFonts w:ascii="Arial" w:hAnsi="Arial" w:cs="Arial"/>
          <w:u w:val="none"/>
        </w:rPr>
        <w:tab/>
      </w:r>
      <w:r w:rsidRPr="00FD7919">
        <w:rPr>
          <w:rFonts w:ascii="Arial" w:hAnsi="Arial" w:cs="Arial"/>
        </w:rPr>
        <w:t xml:space="preserve">Combined Polling Place:    </w:t>
      </w:r>
      <w:r w:rsidRPr="00FD7919">
        <w:rPr>
          <w:rFonts w:ascii="Arial" w:hAnsi="Arial" w:cs="Arial"/>
          <w:b w:val="0"/>
          <w:bCs/>
          <w:u w:val="none"/>
        </w:rPr>
        <w:t>Red Lake Falls City Hall, 108 2</w:t>
      </w:r>
      <w:r w:rsidRPr="00FD7919">
        <w:rPr>
          <w:rFonts w:ascii="Arial" w:hAnsi="Arial" w:cs="Arial"/>
          <w:b w:val="0"/>
          <w:bCs/>
          <w:u w:val="none"/>
          <w:vertAlign w:val="superscript"/>
        </w:rPr>
        <w:t>nd</w:t>
      </w:r>
      <w:r w:rsidRPr="00FD7919">
        <w:rPr>
          <w:rFonts w:ascii="Arial" w:hAnsi="Arial" w:cs="Arial"/>
          <w:b w:val="0"/>
          <w:bCs/>
          <w:u w:val="none"/>
        </w:rPr>
        <w:t xml:space="preserve"> St. SW, Red Lake Falls, MN 56750 </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u w:val="single"/>
        </w:rPr>
        <w:t xml:space="preserve">                                                                                                                           </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ind w:left="540" w:right="360"/>
        <w:rPr>
          <w:rFonts w:ascii="Arial" w:hAnsi="Arial" w:cs="Arial"/>
          <w:b/>
        </w:rPr>
      </w:pPr>
      <w:r w:rsidRPr="00FD7919">
        <w:rPr>
          <w:rFonts w:ascii="Arial" w:hAnsi="Arial" w:cs="Arial"/>
        </w:rPr>
        <w:t>"This combined polling place serves all territory in Independent School District No.</w:t>
      </w:r>
      <w:r w:rsidRPr="00FD7919">
        <w:rPr>
          <w:rFonts w:ascii="Arial" w:hAnsi="Arial" w:cs="Arial"/>
          <w:b/>
          <w:u w:val="single"/>
        </w:rPr>
        <w:t>630.</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ind w:left="540"/>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ind w:left="540"/>
        <w:rPr>
          <w:rFonts w:ascii="Arial" w:hAnsi="Arial" w:cs="Arial"/>
          <w:b/>
        </w:rPr>
      </w:pPr>
      <w:r w:rsidRPr="00FD7919">
        <w:rPr>
          <w:rFonts w:ascii="Arial" w:hAnsi="Arial" w:cs="Arial"/>
          <w:b/>
        </w:rPr>
        <w:t>Note:  See Section 2.3.2 of the Election Manual regarding changing polling places in the case of an emergency or if the polling place is no longer available.</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 xml:space="preserve">*3. Pursuant to Minnesota Statutes, Section 205A.09, the polling places will remain open for voting for school district elections not held on the same day as a statewide election between the hours of </w:t>
      </w:r>
      <w:r w:rsidR="000F650C">
        <w:rPr>
          <w:rFonts w:ascii="Arial" w:hAnsi="Arial" w:cs="Arial"/>
          <w:b/>
        </w:rPr>
        <w:t>7:00 o'clock a.m.</w:t>
      </w:r>
      <w:r w:rsidRPr="00FD7919">
        <w:rPr>
          <w:rFonts w:ascii="Arial" w:hAnsi="Arial" w:cs="Arial"/>
          <w:b/>
        </w:rPr>
        <w:t xml:space="preserve"> and 8:00 o'clock p.m.</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Note: See Section 3.6 of the Election Manual regarding certain restrictions on voting hours.</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4. The clerk is directed to file a certified copy of this resolution with the county auditors of each of the counties in which the school district is located, in whole or in part, within thirty (30) days after its adoption.</w:t>
      </w: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36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b/>
        <w:t>5. As required by Minnesota Statutes, Section 204B.16, Subdivision 1a, the clerk is hereby authorized and directed to give written notice of new polling place locations to each affected household with at least one registered voter in the school district whose school district polling place location has been changed.  The notice must be a nonforwardable notice mailed at least twenty-five (25) days before the date of the first election to which it will apply.  A notice that is returned as undeliverable must be forwarded immediately to the appropriate county auditor, who shall change the registrant’s status to “challenged” in the statewide registration system.</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b/>
        </w:rPr>
      </w:pPr>
      <w:r w:rsidRPr="00FD7919">
        <w:rPr>
          <w:rFonts w:ascii="Arial" w:hAnsi="Arial" w:cs="Arial"/>
        </w:rPr>
        <w:t>(</w:t>
      </w:r>
      <w:r w:rsidRPr="00FD7919">
        <w:rPr>
          <w:rFonts w:ascii="Arial" w:hAnsi="Arial" w:cs="Arial"/>
          <w:u w:val="single"/>
        </w:rPr>
        <w:t>If a combined polling place is changed, the change must be adopted at least ninety (90) days prior to the first election where it will be used unless that polling place has become unavailable for use</w:t>
      </w:r>
      <w:r w:rsidRPr="00FD7919">
        <w:rPr>
          <w:rFonts w:ascii="Arial" w:hAnsi="Arial" w:cs="Arial"/>
        </w:rPr>
        <w:t xml:space="preserve">.)  </w:t>
      </w:r>
      <w:r w:rsidRPr="00FD7919">
        <w:rPr>
          <w:rFonts w:ascii="Arial" w:hAnsi="Arial" w:cs="Arial"/>
          <w:b/>
        </w:rPr>
        <w:t>This date is November 13, 2019</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b/>
        </w:rPr>
      </w:pPr>
    </w:p>
    <w:p w:rsidR="00FD7919" w:rsidRPr="00FD7919" w:rsidRDefault="00FD7919"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FD7919" w:rsidRPr="00FD7919" w:rsidRDefault="00FD7919"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2B2787" w:rsidRDefault="002B2787" w:rsidP="002B2787">
      <w:pPr>
        <w:tabs>
          <w:tab w:val="left" w:pos="720"/>
          <w:tab w:val="left" w:pos="900"/>
          <w:tab w:val="left" w:pos="1260"/>
          <w:tab w:val="left" w:pos="1620"/>
          <w:tab w:val="left" w:pos="1980"/>
          <w:tab w:val="left" w:pos="2880"/>
          <w:tab w:val="left" w:pos="3600"/>
          <w:tab w:val="left" w:pos="4680"/>
          <w:tab w:val="right" w:pos="9360"/>
        </w:tabs>
        <w:jc w:val="center"/>
        <w:rPr>
          <w:rFonts w:ascii="Arial" w:hAnsi="Arial" w:cs="Arial"/>
        </w:rPr>
      </w:pPr>
      <w:r>
        <w:rPr>
          <w:rFonts w:ascii="Arial" w:hAnsi="Arial" w:cs="Arial"/>
        </w:rPr>
        <w:t>415</w:t>
      </w:r>
    </w:p>
    <w:p w:rsidR="002B2787" w:rsidRDefault="002B2787"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FD7919"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 xml:space="preserve">The motion for the adoption of the foregoing </w:t>
      </w:r>
      <w:r w:rsidR="00DD760C">
        <w:rPr>
          <w:rFonts w:ascii="Arial" w:hAnsi="Arial" w:cs="Arial"/>
        </w:rPr>
        <w:t>resolution was duly seconded by</w:t>
      </w:r>
      <w:r w:rsidR="000F650C">
        <w:rPr>
          <w:rFonts w:ascii="Arial" w:hAnsi="Arial" w:cs="Arial"/>
        </w:rPr>
        <w:t xml:space="preserve"> </w:t>
      </w:r>
      <w:r w:rsidR="000F650C" w:rsidRPr="00DD760C">
        <w:rPr>
          <w:rFonts w:ascii="Arial" w:hAnsi="Arial" w:cs="Arial"/>
        </w:rPr>
        <w:t>Hoefer</w:t>
      </w:r>
      <w:r w:rsidRPr="00FD7919">
        <w:rPr>
          <w:rFonts w:ascii="Arial" w:hAnsi="Arial" w:cs="Arial"/>
        </w:rPr>
        <w:t xml:space="preserve"> </w:t>
      </w:r>
      <w:r w:rsidR="00DD760C">
        <w:rPr>
          <w:rFonts w:ascii="Arial" w:hAnsi="Arial" w:cs="Arial"/>
        </w:rPr>
        <w:t xml:space="preserve"> </w:t>
      </w:r>
      <w:r w:rsidR="009D2531" w:rsidRPr="00FD7919">
        <w:rPr>
          <w:rFonts w:ascii="Arial" w:hAnsi="Arial" w:cs="Arial"/>
        </w:rPr>
        <w:t>For: Reed Engelstad, Josiah Hoefer, Brad Johnson, Andy Knott, Lacey Konickson, Linda Schultz and Mike Swendra</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Against: None   Absent: None      MOTION PASSED</w:t>
      </w:r>
    </w:p>
    <w:p w:rsidR="009D2531"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FD7919" w:rsidRPr="00FD7919" w:rsidRDefault="00FD7919"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Schultz moved, Konickson seconded the following motion:  BE IT RESOLVED to direct administration to promulgate a seniority and licensure list for District #630.  MC</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r w:rsidRPr="00FD7919">
        <w:rPr>
          <w:rFonts w:ascii="Arial" w:hAnsi="Arial" w:cs="Arial"/>
        </w:rPr>
        <w:t>Hoefer moved, Knott seconded the following motion:  BE IT RESOLVED to accept donations for Corporate sponsorships from the following businesses:  $1,000 Page’s Country Creations, $500 Advocare- Seth Schmitz and $1,000 RLC Insurance Agency.  MC</w:t>
      </w:r>
    </w:p>
    <w:p w:rsidR="009D2531" w:rsidRPr="00FD7919" w:rsidRDefault="009D2531" w:rsidP="009D2531">
      <w:pPr>
        <w:tabs>
          <w:tab w:val="left" w:pos="720"/>
          <w:tab w:val="left" w:pos="900"/>
          <w:tab w:val="left" w:pos="1260"/>
          <w:tab w:val="left" w:pos="1620"/>
          <w:tab w:val="left" w:pos="1980"/>
          <w:tab w:val="left" w:pos="2880"/>
          <w:tab w:val="left" w:pos="3600"/>
          <w:tab w:val="left" w:pos="4680"/>
          <w:tab w:val="right" w:pos="9360"/>
        </w:tabs>
        <w:rPr>
          <w:rFonts w:ascii="Arial" w:hAnsi="Arial" w:cs="Arial"/>
        </w:rPr>
      </w:pPr>
    </w:p>
    <w:p w:rsidR="003B3FF6" w:rsidRPr="00FD7919" w:rsidRDefault="00916885" w:rsidP="003B3FF6">
      <w:pPr>
        <w:jc w:val="both"/>
        <w:rPr>
          <w:rFonts w:ascii="Arial" w:hAnsi="Arial" w:cs="Arial"/>
        </w:rPr>
      </w:pPr>
      <w:r>
        <w:rPr>
          <w:rFonts w:ascii="Arial" w:hAnsi="Arial" w:cs="Arial"/>
        </w:rPr>
        <w:t>Reviewed the</w:t>
      </w:r>
      <w:r w:rsidR="003B3FF6" w:rsidRPr="00FD7919">
        <w:rPr>
          <w:rFonts w:ascii="Arial" w:hAnsi="Arial" w:cs="Arial"/>
        </w:rPr>
        <w:t xml:space="preserve"> WBWF report on 18-19. </w:t>
      </w:r>
    </w:p>
    <w:p w:rsidR="003B3FF6" w:rsidRPr="00FD7919" w:rsidRDefault="003B3FF6" w:rsidP="003B3FF6">
      <w:pPr>
        <w:jc w:val="both"/>
        <w:rPr>
          <w:rFonts w:ascii="Arial" w:hAnsi="Arial" w:cs="Arial"/>
        </w:rPr>
      </w:pPr>
    </w:p>
    <w:p w:rsidR="003B3FF6" w:rsidRPr="00FD7919" w:rsidRDefault="003B3FF6" w:rsidP="003B3FF6">
      <w:pPr>
        <w:jc w:val="both"/>
        <w:rPr>
          <w:rFonts w:ascii="Arial" w:hAnsi="Arial" w:cs="Arial"/>
        </w:rPr>
      </w:pPr>
      <w:r w:rsidRPr="00FD7919">
        <w:rPr>
          <w:rFonts w:ascii="Arial" w:hAnsi="Arial" w:cs="Arial"/>
        </w:rPr>
        <w:t>The school board voted on the NWSC board election.</w:t>
      </w:r>
    </w:p>
    <w:p w:rsidR="0066318C" w:rsidRPr="00FD7919" w:rsidRDefault="0066318C" w:rsidP="000B467D">
      <w:pPr>
        <w:pStyle w:val="BodyText"/>
        <w:rPr>
          <w:rFonts w:ascii="Arial" w:hAnsi="Arial" w:cs="Arial"/>
          <w:b w:val="0"/>
          <w:u w:val="none"/>
        </w:rPr>
      </w:pPr>
    </w:p>
    <w:p w:rsidR="0066318C" w:rsidRPr="00FD7919" w:rsidRDefault="000B467D" w:rsidP="000B467D">
      <w:pPr>
        <w:pStyle w:val="BodyText"/>
        <w:rPr>
          <w:rFonts w:ascii="Arial" w:hAnsi="Arial" w:cs="Arial"/>
          <w:b w:val="0"/>
          <w:u w:val="none"/>
        </w:rPr>
      </w:pPr>
      <w:r w:rsidRPr="00FD7919">
        <w:rPr>
          <w:rFonts w:ascii="Arial" w:hAnsi="Arial" w:cs="Arial"/>
          <w:b w:val="0"/>
          <w:u w:val="none"/>
        </w:rPr>
        <w:t xml:space="preserve">Principal Kennett gave his report on </w:t>
      </w:r>
      <w:r w:rsidR="003B3FF6" w:rsidRPr="00FD7919">
        <w:rPr>
          <w:rFonts w:ascii="Arial" w:hAnsi="Arial" w:cs="Arial"/>
          <w:b w:val="0"/>
          <w:u w:val="none"/>
        </w:rPr>
        <w:t>end of 1</w:t>
      </w:r>
      <w:r w:rsidR="003B3FF6" w:rsidRPr="00FD7919">
        <w:rPr>
          <w:rFonts w:ascii="Arial" w:hAnsi="Arial" w:cs="Arial"/>
          <w:b w:val="0"/>
          <w:u w:val="none"/>
          <w:vertAlign w:val="superscript"/>
        </w:rPr>
        <w:t>st</w:t>
      </w:r>
      <w:r w:rsidR="003B3FF6" w:rsidRPr="00FD7919">
        <w:rPr>
          <w:rFonts w:ascii="Arial" w:hAnsi="Arial" w:cs="Arial"/>
          <w:b w:val="0"/>
          <w:u w:val="none"/>
        </w:rPr>
        <w:t xml:space="preserve"> quarter, Northern Valley Career Expo, Veterans Day program, purchasing of CTM math curriculum, American Education week and the food drive and free college application week.</w:t>
      </w:r>
    </w:p>
    <w:p w:rsidR="000173DB" w:rsidRPr="00FD7919" w:rsidRDefault="000B467D" w:rsidP="000B467D">
      <w:pPr>
        <w:pStyle w:val="BodyText"/>
        <w:rPr>
          <w:rFonts w:ascii="Arial" w:hAnsi="Arial" w:cs="Arial"/>
          <w:b w:val="0"/>
          <w:u w:val="none"/>
        </w:rPr>
      </w:pPr>
      <w:r w:rsidRPr="00FD7919">
        <w:rPr>
          <w:rFonts w:ascii="Arial" w:hAnsi="Arial" w:cs="Arial"/>
          <w:b w:val="0"/>
          <w:u w:val="none"/>
        </w:rPr>
        <w:t xml:space="preserve">Principal Bjerklie gave his report on </w:t>
      </w:r>
      <w:r w:rsidR="003B3FF6" w:rsidRPr="00FD7919">
        <w:rPr>
          <w:rFonts w:ascii="Arial" w:hAnsi="Arial" w:cs="Arial"/>
          <w:b w:val="0"/>
          <w:u w:val="none"/>
        </w:rPr>
        <w:t>upcoming construction at the elementary, fall band and choir concert, MVP breakfast and American Education Week penny war.</w:t>
      </w:r>
    </w:p>
    <w:p w:rsidR="003B3FF6" w:rsidRPr="00FD7919" w:rsidRDefault="003B3FF6" w:rsidP="000B467D">
      <w:pPr>
        <w:pStyle w:val="BodyText"/>
        <w:rPr>
          <w:rFonts w:ascii="Arial" w:hAnsi="Arial" w:cs="Arial"/>
          <w:b w:val="0"/>
          <w:u w:val="none"/>
        </w:rPr>
      </w:pPr>
    </w:p>
    <w:p w:rsidR="000173DB" w:rsidRPr="00FD7919" w:rsidRDefault="000173DB" w:rsidP="000B467D">
      <w:pPr>
        <w:pStyle w:val="BodyText"/>
        <w:rPr>
          <w:rFonts w:ascii="Arial" w:hAnsi="Arial" w:cs="Arial"/>
          <w:b w:val="0"/>
          <w:u w:val="none"/>
        </w:rPr>
      </w:pPr>
      <w:r w:rsidRPr="00FD7919">
        <w:rPr>
          <w:rFonts w:ascii="Arial" w:hAnsi="Arial" w:cs="Arial"/>
          <w:b w:val="0"/>
          <w:u w:val="none"/>
        </w:rPr>
        <w:t xml:space="preserve">Superintendent Guetter gave his report </w:t>
      </w:r>
      <w:bookmarkStart w:id="0" w:name="_GoBack"/>
      <w:bookmarkEnd w:id="0"/>
      <w:r w:rsidR="002B2787" w:rsidRPr="00FD7919">
        <w:rPr>
          <w:rFonts w:ascii="Arial" w:hAnsi="Arial" w:cs="Arial"/>
          <w:b w:val="0"/>
          <w:u w:val="none"/>
        </w:rPr>
        <w:t>on MSBA</w:t>
      </w:r>
      <w:r w:rsidR="003B3FF6" w:rsidRPr="00FD7919">
        <w:rPr>
          <w:rFonts w:ascii="Arial" w:hAnsi="Arial" w:cs="Arial"/>
          <w:b w:val="0"/>
          <w:u w:val="none"/>
        </w:rPr>
        <w:t xml:space="preserve"> conference, teacher licensing- Career and Teach educati</w:t>
      </w:r>
      <w:r w:rsidR="00916885">
        <w:rPr>
          <w:rFonts w:ascii="Arial" w:hAnsi="Arial" w:cs="Arial"/>
          <w:b w:val="0"/>
          <w:u w:val="none"/>
        </w:rPr>
        <w:t>on, M</w:t>
      </w:r>
      <w:r w:rsidR="006C1C2A">
        <w:rPr>
          <w:rFonts w:ascii="Arial" w:hAnsi="Arial" w:cs="Arial"/>
          <w:b w:val="0"/>
          <w:u w:val="none"/>
        </w:rPr>
        <w:t>A</w:t>
      </w:r>
      <w:r w:rsidR="00916885">
        <w:rPr>
          <w:rFonts w:ascii="Arial" w:hAnsi="Arial" w:cs="Arial"/>
          <w:b w:val="0"/>
          <w:u w:val="none"/>
        </w:rPr>
        <w:t xml:space="preserve"> </w:t>
      </w:r>
      <w:r w:rsidR="006C1C2A">
        <w:rPr>
          <w:rFonts w:ascii="Arial" w:hAnsi="Arial" w:cs="Arial"/>
          <w:b w:val="0"/>
          <w:u w:val="none"/>
        </w:rPr>
        <w:t xml:space="preserve">speech </w:t>
      </w:r>
      <w:r w:rsidR="00916885">
        <w:rPr>
          <w:rFonts w:ascii="Arial" w:hAnsi="Arial" w:cs="Arial"/>
          <w:b w:val="0"/>
          <w:u w:val="none"/>
        </w:rPr>
        <w:t xml:space="preserve">billing, </w:t>
      </w:r>
      <w:r w:rsidR="006C1C2A">
        <w:rPr>
          <w:rFonts w:ascii="Arial" w:hAnsi="Arial" w:cs="Arial"/>
          <w:b w:val="0"/>
          <w:u w:val="none"/>
        </w:rPr>
        <w:t xml:space="preserve">Copier &amp; printer upgrades, </w:t>
      </w:r>
      <w:r w:rsidR="00916885">
        <w:rPr>
          <w:rFonts w:ascii="Arial" w:hAnsi="Arial" w:cs="Arial"/>
          <w:b w:val="0"/>
          <w:u w:val="none"/>
        </w:rPr>
        <w:t xml:space="preserve">OPEB reporting in </w:t>
      </w:r>
      <w:r w:rsidR="006C1C2A">
        <w:rPr>
          <w:rFonts w:ascii="Arial" w:hAnsi="Arial" w:cs="Arial"/>
          <w:b w:val="0"/>
          <w:u w:val="none"/>
        </w:rPr>
        <w:t>UFARS</w:t>
      </w:r>
      <w:r w:rsidR="00916885">
        <w:rPr>
          <w:rFonts w:ascii="Arial" w:hAnsi="Arial" w:cs="Arial"/>
          <w:b w:val="0"/>
          <w:u w:val="none"/>
        </w:rPr>
        <w:t>,</w:t>
      </w:r>
      <w:r w:rsidR="003B3FF6" w:rsidRPr="00FD7919">
        <w:rPr>
          <w:rFonts w:ascii="Arial" w:hAnsi="Arial" w:cs="Arial"/>
          <w:b w:val="0"/>
          <w:u w:val="none"/>
        </w:rPr>
        <w:t xml:space="preserve"> </w:t>
      </w:r>
      <w:r w:rsidR="006C1C2A">
        <w:rPr>
          <w:rFonts w:ascii="Arial" w:hAnsi="Arial" w:cs="Arial"/>
          <w:b w:val="0"/>
          <w:u w:val="none"/>
        </w:rPr>
        <w:t xml:space="preserve">Federal &amp; State transportation reporting, </w:t>
      </w:r>
      <w:r w:rsidR="003B3FF6" w:rsidRPr="00FD7919">
        <w:rPr>
          <w:rFonts w:ascii="Arial" w:hAnsi="Arial" w:cs="Arial"/>
          <w:b w:val="0"/>
          <w:u w:val="none"/>
        </w:rPr>
        <w:t>and service animal policy.</w:t>
      </w:r>
    </w:p>
    <w:p w:rsidR="000173DB" w:rsidRPr="00FD7919" w:rsidRDefault="000173DB" w:rsidP="000173DB">
      <w:pPr>
        <w:pStyle w:val="BodyText"/>
        <w:rPr>
          <w:rFonts w:ascii="Arial" w:hAnsi="Arial" w:cs="Arial"/>
          <w:b w:val="0"/>
          <w:u w:val="none"/>
        </w:rPr>
      </w:pPr>
    </w:p>
    <w:p w:rsidR="000173DB" w:rsidRPr="00FD7919" w:rsidRDefault="0066318C" w:rsidP="000173DB">
      <w:pPr>
        <w:pStyle w:val="BodyText"/>
        <w:rPr>
          <w:rFonts w:ascii="Arial" w:hAnsi="Arial" w:cs="Arial"/>
          <w:b w:val="0"/>
          <w:u w:val="none"/>
        </w:rPr>
      </w:pPr>
      <w:r w:rsidRPr="00FD7919">
        <w:rPr>
          <w:rFonts w:ascii="Arial" w:hAnsi="Arial" w:cs="Arial"/>
          <w:b w:val="0"/>
          <w:u w:val="none"/>
        </w:rPr>
        <w:t xml:space="preserve">Meeting was adjourned at </w:t>
      </w:r>
      <w:r w:rsidR="003B3FF6" w:rsidRPr="00FD7919">
        <w:rPr>
          <w:rFonts w:ascii="Arial" w:hAnsi="Arial" w:cs="Arial"/>
          <w:b w:val="0"/>
          <w:u w:val="none"/>
        </w:rPr>
        <w:t>6:39</w:t>
      </w:r>
    </w:p>
    <w:p w:rsidR="00F63E12" w:rsidRPr="00FD7919" w:rsidRDefault="00F63E12" w:rsidP="00F63E12">
      <w:pPr>
        <w:pStyle w:val="BodyText"/>
        <w:rPr>
          <w:rFonts w:ascii="Arial" w:hAnsi="Arial" w:cs="Arial"/>
          <w:b w:val="0"/>
          <w:u w:val="none"/>
        </w:rPr>
      </w:pPr>
    </w:p>
    <w:p w:rsidR="00F63E12" w:rsidRPr="00FD7919" w:rsidRDefault="00F63E12" w:rsidP="00F63E12">
      <w:pPr>
        <w:pStyle w:val="BodyText"/>
        <w:rPr>
          <w:rFonts w:ascii="Arial" w:hAnsi="Arial" w:cs="Arial"/>
          <w:b w:val="0"/>
          <w:u w:val="none"/>
        </w:rPr>
      </w:pPr>
    </w:p>
    <w:p w:rsidR="00F63E12" w:rsidRPr="00FD7919" w:rsidRDefault="00F63E12" w:rsidP="00F63E12">
      <w:pPr>
        <w:pStyle w:val="BodyText"/>
        <w:rPr>
          <w:rFonts w:ascii="Arial" w:hAnsi="Arial" w:cs="Arial"/>
          <w:b w:val="0"/>
          <w:u w:val="none"/>
        </w:rPr>
      </w:pPr>
    </w:p>
    <w:p w:rsidR="00F63E12" w:rsidRPr="00FD7919" w:rsidRDefault="00F63E12" w:rsidP="00F63E12">
      <w:pPr>
        <w:pStyle w:val="BodyText"/>
        <w:rPr>
          <w:rFonts w:ascii="Arial" w:hAnsi="Arial" w:cs="Arial"/>
          <w:b w:val="0"/>
          <w:u w:val="none"/>
        </w:rPr>
      </w:pPr>
    </w:p>
    <w:p w:rsidR="00F63E12" w:rsidRPr="00FD7919" w:rsidRDefault="00F63E12" w:rsidP="00F63E12">
      <w:pPr>
        <w:pStyle w:val="BodyText"/>
        <w:rPr>
          <w:rFonts w:ascii="Arial" w:hAnsi="Arial" w:cs="Arial"/>
          <w:b w:val="0"/>
          <w:u w:val="none"/>
        </w:rPr>
      </w:pPr>
      <w:r w:rsidRPr="00FD7919">
        <w:rPr>
          <w:rFonts w:ascii="Arial" w:hAnsi="Arial" w:cs="Arial"/>
          <w:b w:val="0"/>
          <w:u w:val="none"/>
        </w:rPr>
        <w:t xml:space="preserve">_________________________                     </w:t>
      </w:r>
      <w:r w:rsidRPr="00FD7919">
        <w:rPr>
          <w:rFonts w:ascii="Arial" w:hAnsi="Arial" w:cs="Arial"/>
          <w:b w:val="0"/>
          <w:u w:val="none"/>
        </w:rPr>
        <w:tab/>
        <w:t xml:space="preserve">         _________________________</w:t>
      </w:r>
    </w:p>
    <w:p w:rsidR="00F63E12" w:rsidRPr="00FD7919" w:rsidRDefault="00F63E12" w:rsidP="00F63E12">
      <w:pPr>
        <w:pStyle w:val="BodyText"/>
        <w:rPr>
          <w:rFonts w:ascii="Arial" w:hAnsi="Arial" w:cs="Arial"/>
          <w:b w:val="0"/>
          <w:u w:val="none"/>
        </w:rPr>
      </w:pPr>
      <w:r w:rsidRPr="00FD7919">
        <w:rPr>
          <w:rFonts w:ascii="Arial" w:hAnsi="Arial" w:cs="Arial"/>
          <w:b w:val="0"/>
          <w:u w:val="none"/>
        </w:rPr>
        <w:t>Mike Swendra, Chairman                                        Reed Engelstad, Clerk</w:t>
      </w:r>
    </w:p>
    <w:p w:rsidR="00F63E12" w:rsidRPr="00FD7919" w:rsidRDefault="00F63E12" w:rsidP="00F63E12">
      <w:pPr>
        <w:pStyle w:val="BodyText"/>
        <w:rPr>
          <w:rFonts w:ascii="Arial" w:hAnsi="Arial" w:cs="Arial"/>
          <w:b w:val="0"/>
          <w:u w:val="none"/>
        </w:rPr>
      </w:pPr>
    </w:p>
    <w:p w:rsidR="000B467D" w:rsidRPr="00FD7919" w:rsidRDefault="000B467D" w:rsidP="000B467D">
      <w:pPr>
        <w:pStyle w:val="BodyText"/>
        <w:rPr>
          <w:rFonts w:ascii="Arial" w:hAnsi="Arial" w:cs="Arial"/>
          <w:b w:val="0"/>
          <w:u w:val="none"/>
        </w:rPr>
      </w:pPr>
    </w:p>
    <w:p w:rsidR="00FD7919" w:rsidRPr="00FD7919" w:rsidRDefault="00FD7919">
      <w:pPr>
        <w:pStyle w:val="BodyText"/>
        <w:rPr>
          <w:rFonts w:ascii="Arial" w:hAnsi="Arial" w:cs="Arial"/>
          <w:b w:val="0"/>
          <w:u w:val="none"/>
        </w:rPr>
      </w:pPr>
    </w:p>
    <w:sectPr w:rsidR="00FD7919" w:rsidRPr="00FD7919" w:rsidSect="003231FE">
      <w:headerReference w:type="even" r:id="rId8"/>
      <w:headerReference w:type="default" r:id="rId9"/>
      <w:footerReference w:type="even" r:id="rId10"/>
      <w:footerReference w:type="default" r:id="rId11"/>
      <w:headerReference w:type="first" r:id="rId12"/>
      <w:footerReference w:type="first" r:id="rId13"/>
      <w:pgSz w:w="12240" w:h="15840" w:code="1"/>
      <w:pgMar w:top="245" w:right="720" w:bottom="245" w:left="1008" w:header="14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65" w:rsidRDefault="00771365" w:rsidP="00B167B3">
      <w:r>
        <w:separator/>
      </w:r>
    </w:p>
  </w:endnote>
  <w:endnote w:type="continuationSeparator" w:id="0">
    <w:p w:rsidR="00771365" w:rsidRDefault="00771365" w:rsidP="00B1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Pr="00C42E80" w:rsidRDefault="00C62885" w:rsidP="00C42E80">
    <w:pPr>
      <w:pStyle w:val="Footer"/>
    </w:pPr>
    <w:r>
      <w:rPr>
        <w:noProof/>
      </w:rPr>
      <mc:AlternateContent>
        <mc:Choice Requires="wps">
          <w:drawing>
            <wp:anchor distT="0" distB="0" distL="114300" distR="114300" simplePos="0" relativeHeight="251660288" behindDoc="1" locked="0" layoutInCell="1" allowOverlap="1" wp14:anchorId="05EC462C" wp14:editId="544CB4F7">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85" w:rsidRDefault="00C62885">
                          <w:pPr>
                            <w:pStyle w:val="MacPacTrailer"/>
                          </w:pPr>
                          <w:r>
                            <w:t>4842-1190-3392.3</w:t>
                          </w:r>
                        </w:p>
                        <w:p w:rsidR="00C62885" w:rsidRDefault="00C6288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5EC462C" id="_x0000_t202" coordsize="21600,21600" o:spt="202" path="m,l,21600r21600,l21600,xe">
              <v:stroke joinstyle="miter"/>
              <v:path gradientshapeok="t" o:connecttype="rect"/>
            </v:shapetype>
            <v:shape id="Text Box 1" o:spid="_x0000_s1031"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Vq+VJqwIAAKkFAAAOAAAAAAAAAAAAAAAA&#10;AC4CAABkcnMvZTJvRG9jLnhtbFBLAQItABQABgAIAAAAIQDOM6oU2QAAAAQBAAAPAAAAAAAAAAAA&#10;AAAAAAUFAABkcnMvZG93bnJldi54bWxQSwUGAAAAAAQABADzAAAACwYAAAAA&#10;" filled="f" stroked="f">
              <v:textbox inset="0,0,0,0">
                <w:txbxContent>
                  <w:p w:rsidR="00C62885" w:rsidRDefault="00C62885">
                    <w:pPr>
                      <w:pStyle w:val="MacPacTrailer"/>
                    </w:pPr>
                    <w:r>
                      <w:t>4842-1190-3392.3</w:t>
                    </w:r>
                  </w:p>
                  <w:p w:rsidR="00C62885" w:rsidRDefault="00C62885">
                    <w:pPr>
                      <w:pStyle w:val="MacPacTrail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65" w:rsidRDefault="00771365" w:rsidP="00B167B3">
      <w:r>
        <w:separator/>
      </w:r>
    </w:p>
  </w:footnote>
  <w:footnote w:type="continuationSeparator" w:id="0">
    <w:p w:rsidR="00771365" w:rsidRDefault="00771365" w:rsidP="00B1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5" w:rsidRDefault="00C62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04260"/>
    <w:multiLevelType w:val="hybridMultilevel"/>
    <w:tmpl w:val="033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34273"/>
    <w:multiLevelType w:val="hybridMultilevel"/>
    <w:tmpl w:val="F8F69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FD622C"/>
    <w:multiLevelType w:val="hybridMultilevel"/>
    <w:tmpl w:val="E746F686"/>
    <w:lvl w:ilvl="0" w:tplc="B5E229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0F0382"/>
    <w:multiLevelType w:val="hybridMultilevel"/>
    <w:tmpl w:val="E34EA4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6D5BCE"/>
    <w:multiLevelType w:val="hybridMultilevel"/>
    <w:tmpl w:val="3990C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E7335C"/>
    <w:multiLevelType w:val="hybridMultilevel"/>
    <w:tmpl w:val="F6A229F4"/>
    <w:lvl w:ilvl="0" w:tplc="1CA436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C3FFF"/>
    <w:multiLevelType w:val="hybridMultilevel"/>
    <w:tmpl w:val="F3A0EC36"/>
    <w:lvl w:ilvl="0" w:tplc="0610D35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5"/>
  </w:num>
  <w:num w:numId="2">
    <w:abstractNumId w:val="3"/>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E2"/>
    <w:rsid w:val="000036B2"/>
    <w:rsid w:val="00006AF8"/>
    <w:rsid w:val="00011C8C"/>
    <w:rsid w:val="0001594D"/>
    <w:rsid w:val="00015BEE"/>
    <w:rsid w:val="00016481"/>
    <w:rsid w:val="000173DB"/>
    <w:rsid w:val="0002566F"/>
    <w:rsid w:val="00026306"/>
    <w:rsid w:val="00042E68"/>
    <w:rsid w:val="000455CB"/>
    <w:rsid w:val="000468DD"/>
    <w:rsid w:val="000509FC"/>
    <w:rsid w:val="0005395A"/>
    <w:rsid w:val="000539BB"/>
    <w:rsid w:val="0005542D"/>
    <w:rsid w:val="000570C4"/>
    <w:rsid w:val="00057341"/>
    <w:rsid w:val="00061B02"/>
    <w:rsid w:val="00062307"/>
    <w:rsid w:val="00062832"/>
    <w:rsid w:val="000655EB"/>
    <w:rsid w:val="000667EB"/>
    <w:rsid w:val="000678C4"/>
    <w:rsid w:val="000717A9"/>
    <w:rsid w:val="00072A33"/>
    <w:rsid w:val="00074962"/>
    <w:rsid w:val="000754B8"/>
    <w:rsid w:val="0007562A"/>
    <w:rsid w:val="00082885"/>
    <w:rsid w:val="000845FF"/>
    <w:rsid w:val="000857B2"/>
    <w:rsid w:val="00087790"/>
    <w:rsid w:val="00093A6C"/>
    <w:rsid w:val="000953F4"/>
    <w:rsid w:val="00095A82"/>
    <w:rsid w:val="00096E8F"/>
    <w:rsid w:val="000978B5"/>
    <w:rsid w:val="000A2909"/>
    <w:rsid w:val="000A5870"/>
    <w:rsid w:val="000A6C28"/>
    <w:rsid w:val="000A7009"/>
    <w:rsid w:val="000A7062"/>
    <w:rsid w:val="000A7A06"/>
    <w:rsid w:val="000B22F7"/>
    <w:rsid w:val="000B467D"/>
    <w:rsid w:val="000B6354"/>
    <w:rsid w:val="000B7730"/>
    <w:rsid w:val="000B7D1C"/>
    <w:rsid w:val="000C3946"/>
    <w:rsid w:val="000C5C9D"/>
    <w:rsid w:val="000D064B"/>
    <w:rsid w:val="000D102D"/>
    <w:rsid w:val="000D439D"/>
    <w:rsid w:val="000D4C07"/>
    <w:rsid w:val="000D4C4A"/>
    <w:rsid w:val="000D6CCE"/>
    <w:rsid w:val="000E2561"/>
    <w:rsid w:val="000E513B"/>
    <w:rsid w:val="000E6C62"/>
    <w:rsid w:val="000F07A9"/>
    <w:rsid w:val="000F650C"/>
    <w:rsid w:val="000F7847"/>
    <w:rsid w:val="001074D3"/>
    <w:rsid w:val="00110603"/>
    <w:rsid w:val="00111FC4"/>
    <w:rsid w:val="00117176"/>
    <w:rsid w:val="001221D2"/>
    <w:rsid w:val="00123AC5"/>
    <w:rsid w:val="00126416"/>
    <w:rsid w:val="00126E05"/>
    <w:rsid w:val="00132564"/>
    <w:rsid w:val="00135DC1"/>
    <w:rsid w:val="00137BDF"/>
    <w:rsid w:val="00137E55"/>
    <w:rsid w:val="0014610F"/>
    <w:rsid w:val="001515B4"/>
    <w:rsid w:val="00154C06"/>
    <w:rsid w:val="00157CA0"/>
    <w:rsid w:val="001675BD"/>
    <w:rsid w:val="001701A2"/>
    <w:rsid w:val="00171999"/>
    <w:rsid w:val="00177B90"/>
    <w:rsid w:val="00190FEB"/>
    <w:rsid w:val="00191FD3"/>
    <w:rsid w:val="00192759"/>
    <w:rsid w:val="00192839"/>
    <w:rsid w:val="00195FCB"/>
    <w:rsid w:val="00196DC9"/>
    <w:rsid w:val="00197058"/>
    <w:rsid w:val="001A0E47"/>
    <w:rsid w:val="001A2B0B"/>
    <w:rsid w:val="001A7AB7"/>
    <w:rsid w:val="001A7E57"/>
    <w:rsid w:val="001B001C"/>
    <w:rsid w:val="001B0178"/>
    <w:rsid w:val="001B0EB8"/>
    <w:rsid w:val="001B1BB1"/>
    <w:rsid w:val="001B66A2"/>
    <w:rsid w:val="001B71DA"/>
    <w:rsid w:val="001C2495"/>
    <w:rsid w:val="001C333F"/>
    <w:rsid w:val="001C4536"/>
    <w:rsid w:val="001C69DF"/>
    <w:rsid w:val="001D268B"/>
    <w:rsid w:val="001D641E"/>
    <w:rsid w:val="001D67E3"/>
    <w:rsid w:val="001E493B"/>
    <w:rsid w:val="001E5681"/>
    <w:rsid w:val="001E67D5"/>
    <w:rsid w:val="001F1A82"/>
    <w:rsid w:val="001F3913"/>
    <w:rsid w:val="001F6A28"/>
    <w:rsid w:val="00201789"/>
    <w:rsid w:val="00205350"/>
    <w:rsid w:val="002066DE"/>
    <w:rsid w:val="00212660"/>
    <w:rsid w:val="0021460C"/>
    <w:rsid w:val="0021534E"/>
    <w:rsid w:val="00222AE2"/>
    <w:rsid w:val="00223290"/>
    <w:rsid w:val="00223A20"/>
    <w:rsid w:val="002262B9"/>
    <w:rsid w:val="00233441"/>
    <w:rsid w:val="00233EF5"/>
    <w:rsid w:val="0023426D"/>
    <w:rsid w:val="0023448E"/>
    <w:rsid w:val="00235F78"/>
    <w:rsid w:val="00237438"/>
    <w:rsid w:val="00243E59"/>
    <w:rsid w:val="002478D1"/>
    <w:rsid w:val="00250031"/>
    <w:rsid w:val="002503EF"/>
    <w:rsid w:val="00253E64"/>
    <w:rsid w:val="00257284"/>
    <w:rsid w:val="00264CFD"/>
    <w:rsid w:val="002660ED"/>
    <w:rsid w:val="00266C67"/>
    <w:rsid w:val="00267106"/>
    <w:rsid w:val="002739E5"/>
    <w:rsid w:val="0027709F"/>
    <w:rsid w:val="00281165"/>
    <w:rsid w:val="002841FD"/>
    <w:rsid w:val="002857E1"/>
    <w:rsid w:val="00285AD5"/>
    <w:rsid w:val="00287466"/>
    <w:rsid w:val="0029060C"/>
    <w:rsid w:val="00292779"/>
    <w:rsid w:val="00293AC1"/>
    <w:rsid w:val="002953A1"/>
    <w:rsid w:val="00295577"/>
    <w:rsid w:val="00297D62"/>
    <w:rsid w:val="002A1E16"/>
    <w:rsid w:val="002A3498"/>
    <w:rsid w:val="002B08D7"/>
    <w:rsid w:val="002B21D9"/>
    <w:rsid w:val="002B2787"/>
    <w:rsid w:val="002B5ADE"/>
    <w:rsid w:val="002D1451"/>
    <w:rsid w:val="002D245C"/>
    <w:rsid w:val="002D2BB5"/>
    <w:rsid w:val="002D3DED"/>
    <w:rsid w:val="002D492F"/>
    <w:rsid w:val="002E435D"/>
    <w:rsid w:val="002E503D"/>
    <w:rsid w:val="002E50D1"/>
    <w:rsid w:val="002E5A56"/>
    <w:rsid w:val="002E707F"/>
    <w:rsid w:val="002F3B0A"/>
    <w:rsid w:val="002F43EA"/>
    <w:rsid w:val="00301BEB"/>
    <w:rsid w:val="00303D87"/>
    <w:rsid w:val="00304459"/>
    <w:rsid w:val="00304C48"/>
    <w:rsid w:val="00312089"/>
    <w:rsid w:val="0031436E"/>
    <w:rsid w:val="00315910"/>
    <w:rsid w:val="00315F39"/>
    <w:rsid w:val="00320ACA"/>
    <w:rsid w:val="003223F0"/>
    <w:rsid w:val="003227FE"/>
    <w:rsid w:val="003231FE"/>
    <w:rsid w:val="00325824"/>
    <w:rsid w:val="00331440"/>
    <w:rsid w:val="00331905"/>
    <w:rsid w:val="00334FE8"/>
    <w:rsid w:val="00335137"/>
    <w:rsid w:val="00336B2B"/>
    <w:rsid w:val="003375EA"/>
    <w:rsid w:val="003411C5"/>
    <w:rsid w:val="003415E5"/>
    <w:rsid w:val="0034313F"/>
    <w:rsid w:val="003445D5"/>
    <w:rsid w:val="00344EE6"/>
    <w:rsid w:val="003512E0"/>
    <w:rsid w:val="003553C0"/>
    <w:rsid w:val="00362CFB"/>
    <w:rsid w:val="003635E0"/>
    <w:rsid w:val="00370324"/>
    <w:rsid w:val="00373550"/>
    <w:rsid w:val="00375401"/>
    <w:rsid w:val="00376B84"/>
    <w:rsid w:val="0037763E"/>
    <w:rsid w:val="0037772F"/>
    <w:rsid w:val="0038413F"/>
    <w:rsid w:val="00384382"/>
    <w:rsid w:val="00385DF2"/>
    <w:rsid w:val="00386D41"/>
    <w:rsid w:val="00390236"/>
    <w:rsid w:val="00391058"/>
    <w:rsid w:val="003925B3"/>
    <w:rsid w:val="003928B3"/>
    <w:rsid w:val="003952A8"/>
    <w:rsid w:val="00395F96"/>
    <w:rsid w:val="00397626"/>
    <w:rsid w:val="003A03B5"/>
    <w:rsid w:val="003A5022"/>
    <w:rsid w:val="003A6218"/>
    <w:rsid w:val="003A6CAC"/>
    <w:rsid w:val="003B2CD8"/>
    <w:rsid w:val="003B3FF6"/>
    <w:rsid w:val="003B4546"/>
    <w:rsid w:val="003B6F77"/>
    <w:rsid w:val="003C13B1"/>
    <w:rsid w:val="003C1F68"/>
    <w:rsid w:val="003C2BF9"/>
    <w:rsid w:val="003C4411"/>
    <w:rsid w:val="003E2472"/>
    <w:rsid w:val="003E2952"/>
    <w:rsid w:val="003E4321"/>
    <w:rsid w:val="003E5476"/>
    <w:rsid w:val="003E79FD"/>
    <w:rsid w:val="003F0DA5"/>
    <w:rsid w:val="003F12B4"/>
    <w:rsid w:val="003F3832"/>
    <w:rsid w:val="003F55AB"/>
    <w:rsid w:val="00400A10"/>
    <w:rsid w:val="00400DE2"/>
    <w:rsid w:val="0040341E"/>
    <w:rsid w:val="00403BDE"/>
    <w:rsid w:val="00403C8A"/>
    <w:rsid w:val="0040731A"/>
    <w:rsid w:val="00412133"/>
    <w:rsid w:val="004145E6"/>
    <w:rsid w:val="004164F7"/>
    <w:rsid w:val="00423784"/>
    <w:rsid w:val="00425E0B"/>
    <w:rsid w:val="0042646F"/>
    <w:rsid w:val="00426C97"/>
    <w:rsid w:val="00427B67"/>
    <w:rsid w:val="00432A6C"/>
    <w:rsid w:val="004330AB"/>
    <w:rsid w:val="004347E4"/>
    <w:rsid w:val="00434F6C"/>
    <w:rsid w:val="00440F35"/>
    <w:rsid w:val="004415B0"/>
    <w:rsid w:val="0044292D"/>
    <w:rsid w:val="0045062A"/>
    <w:rsid w:val="00451636"/>
    <w:rsid w:val="004524B6"/>
    <w:rsid w:val="004530B4"/>
    <w:rsid w:val="00456069"/>
    <w:rsid w:val="00460FC2"/>
    <w:rsid w:val="0046172A"/>
    <w:rsid w:val="0046575A"/>
    <w:rsid w:val="0046584D"/>
    <w:rsid w:val="00472F1D"/>
    <w:rsid w:val="00473EFB"/>
    <w:rsid w:val="004822CE"/>
    <w:rsid w:val="004902A1"/>
    <w:rsid w:val="00495E9F"/>
    <w:rsid w:val="004A252F"/>
    <w:rsid w:val="004A3387"/>
    <w:rsid w:val="004A559A"/>
    <w:rsid w:val="004B3EAC"/>
    <w:rsid w:val="004B4707"/>
    <w:rsid w:val="004B7D8A"/>
    <w:rsid w:val="004C198C"/>
    <w:rsid w:val="004C1998"/>
    <w:rsid w:val="004C7FAA"/>
    <w:rsid w:val="004E0A97"/>
    <w:rsid w:val="004E0ED2"/>
    <w:rsid w:val="004E6B8F"/>
    <w:rsid w:val="004E7BE9"/>
    <w:rsid w:val="004F0FFB"/>
    <w:rsid w:val="004F3E9B"/>
    <w:rsid w:val="005019CF"/>
    <w:rsid w:val="005059A7"/>
    <w:rsid w:val="005113FD"/>
    <w:rsid w:val="0051363E"/>
    <w:rsid w:val="005157FE"/>
    <w:rsid w:val="00515E0C"/>
    <w:rsid w:val="005208E7"/>
    <w:rsid w:val="0052253A"/>
    <w:rsid w:val="005240AF"/>
    <w:rsid w:val="00536B6E"/>
    <w:rsid w:val="00537330"/>
    <w:rsid w:val="005373DA"/>
    <w:rsid w:val="00540AF9"/>
    <w:rsid w:val="0054377B"/>
    <w:rsid w:val="005449FC"/>
    <w:rsid w:val="0055044F"/>
    <w:rsid w:val="00554C1A"/>
    <w:rsid w:val="00555372"/>
    <w:rsid w:val="00555408"/>
    <w:rsid w:val="00561B6C"/>
    <w:rsid w:val="00562651"/>
    <w:rsid w:val="00562902"/>
    <w:rsid w:val="0056336E"/>
    <w:rsid w:val="0056424F"/>
    <w:rsid w:val="00570797"/>
    <w:rsid w:val="00571EB2"/>
    <w:rsid w:val="00572D76"/>
    <w:rsid w:val="00574EF9"/>
    <w:rsid w:val="00577F0D"/>
    <w:rsid w:val="00580CC0"/>
    <w:rsid w:val="005813BA"/>
    <w:rsid w:val="00581578"/>
    <w:rsid w:val="00582C15"/>
    <w:rsid w:val="00584013"/>
    <w:rsid w:val="00590805"/>
    <w:rsid w:val="005927E6"/>
    <w:rsid w:val="005A0AF3"/>
    <w:rsid w:val="005A396A"/>
    <w:rsid w:val="005A3BF4"/>
    <w:rsid w:val="005A60FF"/>
    <w:rsid w:val="005B16FC"/>
    <w:rsid w:val="005B373D"/>
    <w:rsid w:val="005B3AE3"/>
    <w:rsid w:val="005B60A8"/>
    <w:rsid w:val="005C3910"/>
    <w:rsid w:val="005D2DBF"/>
    <w:rsid w:val="005D3AA1"/>
    <w:rsid w:val="005D551D"/>
    <w:rsid w:val="005D6B17"/>
    <w:rsid w:val="005E09AE"/>
    <w:rsid w:val="005E5D7A"/>
    <w:rsid w:val="005F4A53"/>
    <w:rsid w:val="005F4EAB"/>
    <w:rsid w:val="005F5FC1"/>
    <w:rsid w:val="005F737C"/>
    <w:rsid w:val="00603DD6"/>
    <w:rsid w:val="00607805"/>
    <w:rsid w:val="0061028B"/>
    <w:rsid w:val="006117C0"/>
    <w:rsid w:val="006119A5"/>
    <w:rsid w:val="006153F6"/>
    <w:rsid w:val="00621BE8"/>
    <w:rsid w:val="00636456"/>
    <w:rsid w:val="006416D3"/>
    <w:rsid w:val="0064409C"/>
    <w:rsid w:val="0065187B"/>
    <w:rsid w:val="0065244A"/>
    <w:rsid w:val="00655D9D"/>
    <w:rsid w:val="00660227"/>
    <w:rsid w:val="0066090C"/>
    <w:rsid w:val="006628B8"/>
    <w:rsid w:val="006630B2"/>
    <w:rsid w:val="0066318C"/>
    <w:rsid w:val="006651EB"/>
    <w:rsid w:val="006662DA"/>
    <w:rsid w:val="00666843"/>
    <w:rsid w:val="00672316"/>
    <w:rsid w:val="00672DD6"/>
    <w:rsid w:val="00674269"/>
    <w:rsid w:val="006772D9"/>
    <w:rsid w:val="00680665"/>
    <w:rsid w:val="00681F76"/>
    <w:rsid w:val="00683655"/>
    <w:rsid w:val="006846F5"/>
    <w:rsid w:val="00686212"/>
    <w:rsid w:val="00687DCD"/>
    <w:rsid w:val="00690089"/>
    <w:rsid w:val="00692A6A"/>
    <w:rsid w:val="00693265"/>
    <w:rsid w:val="00694537"/>
    <w:rsid w:val="006A22AB"/>
    <w:rsid w:val="006A3081"/>
    <w:rsid w:val="006A7202"/>
    <w:rsid w:val="006B0922"/>
    <w:rsid w:val="006B0929"/>
    <w:rsid w:val="006B0D5A"/>
    <w:rsid w:val="006B1004"/>
    <w:rsid w:val="006B27B4"/>
    <w:rsid w:val="006B3737"/>
    <w:rsid w:val="006B4B7C"/>
    <w:rsid w:val="006C1C2A"/>
    <w:rsid w:val="006D405D"/>
    <w:rsid w:val="006D48B7"/>
    <w:rsid w:val="006D715A"/>
    <w:rsid w:val="006E1525"/>
    <w:rsid w:val="006E1E5C"/>
    <w:rsid w:val="006F4588"/>
    <w:rsid w:val="006F61FB"/>
    <w:rsid w:val="007003EA"/>
    <w:rsid w:val="00701E54"/>
    <w:rsid w:val="0070303C"/>
    <w:rsid w:val="007056F1"/>
    <w:rsid w:val="00706868"/>
    <w:rsid w:val="007077A4"/>
    <w:rsid w:val="007121DF"/>
    <w:rsid w:val="007124F5"/>
    <w:rsid w:val="00715AD6"/>
    <w:rsid w:val="00723463"/>
    <w:rsid w:val="007273E7"/>
    <w:rsid w:val="00727EEB"/>
    <w:rsid w:val="00731602"/>
    <w:rsid w:val="00731AD3"/>
    <w:rsid w:val="00743262"/>
    <w:rsid w:val="00744291"/>
    <w:rsid w:val="00745379"/>
    <w:rsid w:val="00746A15"/>
    <w:rsid w:val="007500C7"/>
    <w:rsid w:val="00750309"/>
    <w:rsid w:val="007544F2"/>
    <w:rsid w:val="00756A06"/>
    <w:rsid w:val="00760837"/>
    <w:rsid w:val="00760A9F"/>
    <w:rsid w:val="00765A7C"/>
    <w:rsid w:val="00771365"/>
    <w:rsid w:val="00771454"/>
    <w:rsid w:val="00773AE6"/>
    <w:rsid w:val="00774FCA"/>
    <w:rsid w:val="00782CE8"/>
    <w:rsid w:val="00783F00"/>
    <w:rsid w:val="007846DB"/>
    <w:rsid w:val="0079224F"/>
    <w:rsid w:val="00794ACE"/>
    <w:rsid w:val="007976C2"/>
    <w:rsid w:val="007A01E4"/>
    <w:rsid w:val="007A10D3"/>
    <w:rsid w:val="007B5C82"/>
    <w:rsid w:val="007C1081"/>
    <w:rsid w:val="007C13E7"/>
    <w:rsid w:val="007C20BE"/>
    <w:rsid w:val="007C28EE"/>
    <w:rsid w:val="007C453B"/>
    <w:rsid w:val="007D32F3"/>
    <w:rsid w:val="007D455B"/>
    <w:rsid w:val="007E22EC"/>
    <w:rsid w:val="007E6F77"/>
    <w:rsid w:val="007E761F"/>
    <w:rsid w:val="007F1124"/>
    <w:rsid w:val="007F1403"/>
    <w:rsid w:val="007F3281"/>
    <w:rsid w:val="007F4BCE"/>
    <w:rsid w:val="00800A48"/>
    <w:rsid w:val="00805359"/>
    <w:rsid w:val="0080654A"/>
    <w:rsid w:val="008068ED"/>
    <w:rsid w:val="00807155"/>
    <w:rsid w:val="00814904"/>
    <w:rsid w:val="00814A34"/>
    <w:rsid w:val="0081510F"/>
    <w:rsid w:val="00822226"/>
    <w:rsid w:val="00822E5A"/>
    <w:rsid w:val="0082316F"/>
    <w:rsid w:val="0083189C"/>
    <w:rsid w:val="00832B6E"/>
    <w:rsid w:val="0085006D"/>
    <w:rsid w:val="008539D1"/>
    <w:rsid w:val="008603C7"/>
    <w:rsid w:val="00872BC7"/>
    <w:rsid w:val="0087322A"/>
    <w:rsid w:val="008739F1"/>
    <w:rsid w:val="00874315"/>
    <w:rsid w:val="00883987"/>
    <w:rsid w:val="008867C0"/>
    <w:rsid w:val="0089184C"/>
    <w:rsid w:val="008A1D95"/>
    <w:rsid w:val="008A26A6"/>
    <w:rsid w:val="008A270F"/>
    <w:rsid w:val="008A28CC"/>
    <w:rsid w:val="008A61E4"/>
    <w:rsid w:val="008A66EE"/>
    <w:rsid w:val="008A780C"/>
    <w:rsid w:val="008B12B2"/>
    <w:rsid w:val="008B3C93"/>
    <w:rsid w:val="008C06B1"/>
    <w:rsid w:val="008C38DF"/>
    <w:rsid w:val="008C5306"/>
    <w:rsid w:val="008C6380"/>
    <w:rsid w:val="008C72AF"/>
    <w:rsid w:val="008C7C1E"/>
    <w:rsid w:val="008D3395"/>
    <w:rsid w:val="008D5DEF"/>
    <w:rsid w:val="008D6B87"/>
    <w:rsid w:val="008D6D09"/>
    <w:rsid w:val="008E1466"/>
    <w:rsid w:val="008E4610"/>
    <w:rsid w:val="008E7478"/>
    <w:rsid w:val="008F1E99"/>
    <w:rsid w:val="00904D05"/>
    <w:rsid w:val="009108E6"/>
    <w:rsid w:val="00913A8A"/>
    <w:rsid w:val="00915E8E"/>
    <w:rsid w:val="00916885"/>
    <w:rsid w:val="00916999"/>
    <w:rsid w:val="00923AC5"/>
    <w:rsid w:val="00924BA7"/>
    <w:rsid w:val="009251CF"/>
    <w:rsid w:val="009276D4"/>
    <w:rsid w:val="00930494"/>
    <w:rsid w:val="009328E9"/>
    <w:rsid w:val="00934FA5"/>
    <w:rsid w:val="00941E28"/>
    <w:rsid w:val="0094498F"/>
    <w:rsid w:val="00954E56"/>
    <w:rsid w:val="00963078"/>
    <w:rsid w:val="00964F79"/>
    <w:rsid w:val="00966923"/>
    <w:rsid w:val="00967068"/>
    <w:rsid w:val="0097471E"/>
    <w:rsid w:val="009803E6"/>
    <w:rsid w:val="00987925"/>
    <w:rsid w:val="00991120"/>
    <w:rsid w:val="00995518"/>
    <w:rsid w:val="00996A8C"/>
    <w:rsid w:val="009A186C"/>
    <w:rsid w:val="009A35F6"/>
    <w:rsid w:val="009A3A57"/>
    <w:rsid w:val="009A6A11"/>
    <w:rsid w:val="009B0496"/>
    <w:rsid w:val="009B3F21"/>
    <w:rsid w:val="009C28F7"/>
    <w:rsid w:val="009C49C6"/>
    <w:rsid w:val="009C5AEA"/>
    <w:rsid w:val="009C7FAA"/>
    <w:rsid w:val="009D007A"/>
    <w:rsid w:val="009D1E51"/>
    <w:rsid w:val="009D2531"/>
    <w:rsid w:val="009D2659"/>
    <w:rsid w:val="009D76BB"/>
    <w:rsid w:val="009D7E35"/>
    <w:rsid w:val="009E51F0"/>
    <w:rsid w:val="009F08A8"/>
    <w:rsid w:val="009F2258"/>
    <w:rsid w:val="00A0201A"/>
    <w:rsid w:val="00A05D92"/>
    <w:rsid w:val="00A106BD"/>
    <w:rsid w:val="00A14E2B"/>
    <w:rsid w:val="00A16971"/>
    <w:rsid w:val="00A24341"/>
    <w:rsid w:val="00A268B4"/>
    <w:rsid w:val="00A34497"/>
    <w:rsid w:val="00A35374"/>
    <w:rsid w:val="00A36C2A"/>
    <w:rsid w:val="00A410A4"/>
    <w:rsid w:val="00A41C93"/>
    <w:rsid w:val="00A43BCF"/>
    <w:rsid w:val="00A44C0A"/>
    <w:rsid w:val="00A5644E"/>
    <w:rsid w:val="00A64716"/>
    <w:rsid w:val="00A65D2C"/>
    <w:rsid w:val="00A757F8"/>
    <w:rsid w:val="00A833CC"/>
    <w:rsid w:val="00A84E40"/>
    <w:rsid w:val="00A85253"/>
    <w:rsid w:val="00A866A9"/>
    <w:rsid w:val="00A91AA8"/>
    <w:rsid w:val="00A92AF3"/>
    <w:rsid w:val="00AA0825"/>
    <w:rsid w:val="00AA1B49"/>
    <w:rsid w:val="00AA4607"/>
    <w:rsid w:val="00AA56C0"/>
    <w:rsid w:val="00AB0EAF"/>
    <w:rsid w:val="00AB13B9"/>
    <w:rsid w:val="00AB253F"/>
    <w:rsid w:val="00AB478E"/>
    <w:rsid w:val="00AB5422"/>
    <w:rsid w:val="00AB5ACB"/>
    <w:rsid w:val="00AB66B8"/>
    <w:rsid w:val="00AC5A80"/>
    <w:rsid w:val="00AD0293"/>
    <w:rsid w:val="00AD248C"/>
    <w:rsid w:val="00AD3142"/>
    <w:rsid w:val="00AE0BEE"/>
    <w:rsid w:val="00AF16B0"/>
    <w:rsid w:val="00AF28C1"/>
    <w:rsid w:val="00AF2EB0"/>
    <w:rsid w:val="00AF4F62"/>
    <w:rsid w:val="00B0065C"/>
    <w:rsid w:val="00B007DB"/>
    <w:rsid w:val="00B04357"/>
    <w:rsid w:val="00B05EA5"/>
    <w:rsid w:val="00B06874"/>
    <w:rsid w:val="00B07E8D"/>
    <w:rsid w:val="00B11E31"/>
    <w:rsid w:val="00B167B3"/>
    <w:rsid w:val="00B17CCB"/>
    <w:rsid w:val="00B20853"/>
    <w:rsid w:val="00B23AD2"/>
    <w:rsid w:val="00B24A9D"/>
    <w:rsid w:val="00B25295"/>
    <w:rsid w:val="00B26CE5"/>
    <w:rsid w:val="00B30D72"/>
    <w:rsid w:val="00B337B5"/>
    <w:rsid w:val="00B34664"/>
    <w:rsid w:val="00B36FD0"/>
    <w:rsid w:val="00B408CC"/>
    <w:rsid w:val="00B43AEE"/>
    <w:rsid w:val="00B44C1C"/>
    <w:rsid w:val="00B44EFD"/>
    <w:rsid w:val="00B44F8C"/>
    <w:rsid w:val="00B505A7"/>
    <w:rsid w:val="00B5066D"/>
    <w:rsid w:val="00B51540"/>
    <w:rsid w:val="00B5159A"/>
    <w:rsid w:val="00B51969"/>
    <w:rsid w:val="00B53DD9"/>
    <w:rsid w:val="00B57928"/>
    <w:rsid w:val="00B60F9C"/>
    <w:rsid w:val="00B67246"/>
    <w:rsid w:val="00B70948"/>
    <w:rsid w:val="00B72766"/>
    <w:rsid w:val="00B7618C"/>
    <w:rsid w:val="00B76237"/>
    <w:rsid w:val="00B767F1"/>
    <w:rsid w:val="00B8032B"/>
    <w:rsid w:val="00B80DE6"/>
    <w:rsid w:val="00B85BB9"/>
    <w:rsid w:val="00B86442"/>
    <w:rsid w:val="00B90D47"/>
    <w:rsid w:val="00B96050"/>
    <w:rsid w:val="00B970BF"/>
    <w:rsid w:val="00BA14A1"/>
    <w:rsid w:val="00BA2B30"/>
    <w:rsid w:val="00BA32FC"/>
    <w:rsid w:val="00BA5008"/>
    <w:rsid w:val="00BA5EA9"/>
    <w:rsid w:val="00BA7F8C"/>
    <w:rsid w:val="00BB1F94"/>
    <w:rsid w:val="00BB38AE"/>
    <w:rsid w:val="00BB4B9C"/>
    <w:rsid w:val="00BC02EA"/>
    <w:rsid w:val="00BD71E0"/>
    <w:rsid w:val="00BE0F74"/>
    <w:rsid w:val="00BE1330"/>
    <w:rsid w:val="00BE37EC"/>
    <w:rsid w:val="00BE45A6"/>
    <w:rsid w:val="00BE6F29"/>
    <w:rsid w:val="00BF058B"/>
    <w:rsid w:val="00BF27C1"/>
    <w:rsid w:val="00BF657B"/>
    <w:rsid w:val="00C01887"/>
    <w:rsid w:val="00C035CD"/>
    <w:rsid w:val="00C03D1D"/>
    <w:rsid w:val="00C0642F"/>
    <w:rsid w:val="00C125DF"/>
    <w:rsid w:val="00C1369F"/>
    <w:rsid w:val="00C13ED7"/>
    <w:rsid w:val="00C15EBB"/>
    <w:rsid w:val="00C24244"/>
    <w:rsid w:val="00C33735"/>
    <w:rsid w:val="00C37C2E"/>
    <w:rsid w:val="00C411F7"/>
    <w:rsid w:val="00C427A0"/>
    <w:rsid w:val="00C42E67"/>
    <w:rsid w:val="00C43264"/>
    <w:rsid w:val="00C446B5"/>
    <w:rsid w:val="00C456E7"/>
    <w:rsid w:val="00C45C3A"/>
    <w:rsid w:val="00C50CA4"/>
    <w:rsid w:val="00C5188D"/>
    <w:rsid w:val="00C558F6"/>
    <w:rsid w:val="00C62885"/>
    <w:rsid w:val="00C667FF"/>
    <w:rsid w:val="00C66A6F"/>
    <w:rsid w:val="00C67B05"/>
    <w:rsid w:val="00C71600"/>
    <w:rsid w:val="00C77F6D"/>
    <w:rsid w:val="00C80F06"/>
    <w:rsid w:val="00C86C23"/>
    <w:rsid w:val="00C87FCD"/>
    <w:rsid w:val="00C90568"/>
    <w:rsid w:val="00C93CCF"/>
    <w:rsid w:val="00C94009"/>
    <w:rsid w:val="00C94C14"/>
    <w:rsid w:val="00C94D08"/>
    <w:rsid w:val="00C97679"/>
    <w:rsid w:val="00CB0B5D"/>
    <w:rsid w:val="00CB1FF4"/>
    <w:rsid w:val="00CB3A61"/>
    <w:rsid w:val="00CB628E"/>
    <w:rsid w:val="00CB62AF"/>
    <w:rsid w:val="00CB7A7E"/>
    <w:rsid w:val="00CD099D"/>
    <w:rsid w:val="00CD188F"/>
    <w:rsid w:val="00CD29C7"/>
    <w:rsid w:val="00CE08C9"/>
    <w:rsid w:val="00CE2AB0"/>
    <w:rsid w:val="00CE36F7"/>
    <w:rsid w:val="00CE4360"/>
    <w:rsid w:val="00CE557A"/>
    <w:rsid w:val="00CF2490"/>
    <w:rsid w:val="00CF2954"/>
    <w:rsid w:val="00CF37F3"/>
    <w:rsid w:val="00CF5567"/>
    <w:rsid w:val="00D0238A"/>
    <w:rsid w:val="00D03D88"/>
    <w:rsid w:val="00D113B7"/>
    <w:rsid w:val="00D16BCE"/>
    <w:rsid w:val="00D176CF"/>
    <w:rsid w:val="00D27A4A"/>
    <w:rsid w:val="00D30E84"/>
    <w:rsid w:val="00D32368"/>
    <w:rsid w:val="00D32B48"/>
    <w:rsid w:val="00D32C3D"/>
    <w:rsid w:val="00D4168A"/>
    <w:rsid w:val="00D427AA"/>
    <w:rsid w:val="00D42956"/>
    <w:rsid w:val="00D454CD"/>
    <w:rsid w:val="00D47970"/>
    <w:rsid w:val="00D50C02"/>
    <w:rsid w:val="00D55D5C"/>
    <w:rsid w:val="00D6055E"/>
    <w:rsid w:val="00D609BC"/>
    <w:rsid w:val="00D61BF1"/>
    <w:rsid w:val="00D64CEE"/>
    <w:rsid w:val="00D74D30"/>
    <w:rsid w:val="00D8356E"/>
    <w:rsid w:val="00D84830"/>
    <w:rsid w:val="00D85C7C"/>
    <w:rsid w:val="00D9197C"/>
    <w:rsid w:val="00DA706B"/>
    <w:rsid w:val="00DB076B"/>
    <w:rsid w:val="00DB1D82"/>
    <w:rsid w:val="00DB37D2"/>
    <w:rsid w:val="00DB4B8D"/>
    <w:rsid w:val="00DB525D"/>
    <w:rsid w:val="00DB71E4"/>
    <w:rsid w:val="00DC5BDF"/>
    <w:rsid w:val="00DC5C93"/>
    <w:rsid w:val="00DD760C"/>
    <w:rsid w:val="00DD7AA5"/>
    <w:rsid w:val="00DE0412"/>
    <w:rsid w:val="00DE4403"/>
    <w:rsid w:val="00DE7013"/>
    <w:rsid w:val="00DF1FD8"/>
    <w:rsid w:val="00E06D26"/>
    <w:rsid w:val="00E1205E"/>
    <w:rsid w:val="00E1564F"/>
    <w:rsid w:val="00E2017C"/>
    <w:rsid w:val="00E22893"/>
    <w:rsid w:val="00E2378A"/>
    <w:rsid w:val="00E24FDA"/>
    <w:rsid w:val="00E34FDB"/>
    <w:rsid w:val="00E44155"/>
    <w:rsid w:val="00E45009"/>
    <w:rsid w:val="00E45AF4"/>
    <w:rsid w:val="00E46141"/>
    <w:rsid w:val="00E5079D"/>
    <w:rsid w:val="00E51C12"/>
    <w:rsid w:val="00E55BC0"/>
    <w:rsid w:val="00E60C4F"/>
    <w:rsid w:val="00E63B5E"/>
    <w:rsid w:val="00E70BB9"/>
    <w:rsid w:val="00E71AC4"/>
    <w:rsid w:val="00E72F60"/>
    <w:rsid w:val="00E84EA1"/>
    <w:rsid w:val="00E87377"/>
    <w:rsid w:val="00E91545"/>
    <w:rsid w:val="00E9584C"/>
    <w:rsid w:val="00EA2615"/>
    <w:rsid w:val="00EA75FF"/>
    <w:rsid w:val="00EA7BAB"/>
    <w:rsid w:val="00EB2BB6"/>
    <w:rsid w:val="00EB3EF5"/>
    <w:rsid w:val="00EB4B92"/>
    <w:rsid w:val="00EB5238"/>
    <w:rsid w:val="00EC121A"/>
    <w:rsid w:val="00EC25EB"/>
    <w:rsid w:val="00EC2DFD"/>
    <w:rsid w:val="00EC5BCC"/>
    <w:rsid w:val="00EC621A"/>
    <w:rsid w:val="00ED0B5C"/>
    <w:rsid w:val="00ED1A2A"/>
    <w:rsid w:val="00ED26F8"/>
    <w:rsid w:val="00ED4278"/>
    <w:rsid w:val="00EE01C4"/>
    <w:rsid w:val="00EE2057"/>
    <w:rsid w:val="00EE30D1"/>
    <w:rsid w:val="00EE35DA"/>
    <w:rsid w:val="00EE49EC"/>
    <w:rsid w:val="00EE4ADE"/>
    <w:rsid w:val="00EE62D0"/>
    <w:rsid w:val="00EF14EA"/>
    <w:rsid w:val="00EF1544"/>
    <w:rsid w:val="00EF4056"/>
    <w:rsid w:val="00EF40AB"/>
    <w:rsid w:val="00EF4664"/>
    <w:rsid w:val="00EF6EDF"/>
    <w:rsid w:val="00F02143"/>
    <w:rsid w:val="00F109A7"/>
    <w:rsid w:val="00F2512C"/>
    <w:rsid w:val="00F25B9C"/>
    <w:rsid w:val="00F33AB8"/>
    <w:rsid w:val="00F344BE"/>
    <w:rsid w:val="00F406F6"/>
    <w:rsid w:val="00F4097F"/>
    <w:rsid w:val="00F421CD"/>
    <w:rsid w:val="00F51A9C"/>
    <w:rsid w:val="00F53BB2"/>
    <w:rsid w:val="00F62E79"/>
    <w:rsid w:val="00F63E12"/>
    <w:rsid w:val="00F66399"/>
    <w:rsid w:val="00F677A9"/>
    <w:rsid w:val="00F67C16"/>
    <w:rsid w:val="00F70466"/>
    <w:rsid w:val="00F73BEC"/>
    <w:rsid w:val="00F809E8"/>
    <w:rsid w:val="00F80F01"/>
    <w:rsid w:val="00F825B5"/>
    <w:rsid w:val="00F82E01"/>
    <w:rsid w:val="00F86C6C"/>
    <w:rsid w:val="00F962E4"/>
    <w:rsid w:val="00FA1385"/>
    <w:rsid w:val="00FA4963"/>
    <w:rsid w:val="00FA520D"/>
    <w:rsid w:val="00FA5B14"/>
    <w:rsid w:val="00FA6A2D"/>
    <w:rsid w:val="00FB6C2B"/>
    <w:rsid w:val="00FC60EE"/>
    <w:rsid w:val="00FC7E95"/>
    <w:rsid w:val="00FD07F5"/>
    <w:rsid w:val="00FD0EE3"/>
    <w:rsid w:val="00FD108D"/>
    <w:rsid w:val="00FD5D45"/>
    <w:rsid w:val="00FD5EAA"/>
    <w:rsid w:val="00FD7919"/>
    <w:rsid w:val="00FE3DCF"/>
    <w:rsid w:val="00FE4AC3"/>
    <w:rsid w:val="00FE534A"/>
    <w:rsid w:val="00FE62B8"/>
    <w:rsid w:val="00FF0597"/>
    <w:rsid w:val="00FF07D0"/>
    <w:rsid w:val="00FF0B41"/>
    <w:rsid w:val="00FF20D5"/>
    <w:rsid w:val="00FF2B16"/>
    <w:rsid w:val="00FF4654"/>
    <w:rsid w:val="00FF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E853E-35EB-415F-A6F3-97F7FC91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u w:val="single"/>
    </w:rPr>
  </w:style>
  <w:style w:type="paragraph" w:styleId="BodyTextIndent">
    <w:name w:val="Body Text Indent"/>
    <w:basedOn w:val="Normal"/>
    <w:pPr>
      <w:ind w:left="1440"/>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7F4BCE"/>
    <w:rPr>
      <w:rFonts w:ascii="Tahoma" w:hAnsi="Tahoma" w:cs="Tahoma"/>
      <w:sz w:val="16"/>
      <w:szCs w:val="16"/>
    </w:rPr>
  </w:style>
  <w:style w:type="paragraph" w:styleId="Header">
    <w:name w:val="header"/>
    <w:basedOn w:val="Normal"/>
    <w:link w:val="HeaderChar"/>
    <w:unhideWhenUsed/>
    <w:rsid w:val="00B167B3"/>
    <w:pPr>
      <w:tabs>
        <w:tab w:val="center" w:pos="4680"/>
        <w:tab w:val="right" w:pos="9360"/>
      </w:tabs>
    </w:pPr>
  </w:style>
  <w:style w:type="character" w:customStyle="1" w:styleId="HeaderChar">
    <w:name w:val="Header Char"/>
    <w:basedOn w:val="DefaultParagraphFont"/>
    <w:link w:val="Header"/>
    <w:rsid w:val="00B167B3"/>
  </w:style>
  <w:style w:type="character" w:styleId="Emphasis">
    <w:name w:val="Emphasis"/>
    <w:basedOn w:val="DefaultParagraphFont"/>
    <w:uiPriority w:val="20"/>
    <w:qFormat/>
    <w:rsid w:val="008E7478"/>
    <w:rPr>
      <w:b/>
      <w:bCs/>
      <w:i w:val="0"/>
      <w:iCs w:val="0"/>
    </w:rPr>
  </w:style>
  <w:style w:type="paragraph" w:styleId="PlainText">
    <w:name w:val="Plain Text"/>
    <w:basedOn w:val="Normal"/>
    <w:link w:val="PlainTextChar"/>
    <w:uiPriority w:val="99"/>
    <w:semiHidden/>
    <w:unhideWhenUsed/>
    <w:rsid w:val="00B506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5066D"/>
    <w:rPr>
      <w:rFonts w:ascii="Calibri" w:eastAsiaTheme="minorHAnsi" w:hAnsi="Calibri" w:cstheme="minorBidi"/>
      <w:sz w:val="22"/>
      <w:szCs w:val="21"/>
    </w:rPr>
  </w:style>
  <w:style w:type="character" w:customStyle="1" w:styleId="BodyTextChar">
    <w:name w:val="Body Text Char"/>
    <w:basedOn w:val="DefaultParagraphFont"/>
    <w:link w:val="BodyText"/>
    <w:rsid w:val="005B60A8"/>
    <w:rPr>
      <w:b/>
      <w:u w:val="single"/>
    </w:rPr>
  </w:style>
  <w:style w:type="character" w:styleId="CommentReference">
    <w:name w:val="annotation reference"/>
    <w:basedOn w:val="DefaultParagraphFont"/>
    <w:semiHidden/>
    <w:unhideWhenUsed/>
    <w:rsid w:val="0080654A"/>
    <w:rPr>
      <w:sz w:val="16"/>
      <w:szCs w:val="16"/>
    </w:rPr>
  </w:style>
  <w:style w:type="paragraph" w:styleId="CommentText">
    <w:name w:val="annotation text"/>
    <w:basedOn w:val="Normal"/>
    <w:link w:val="CommentTextChar"/>
    <w:semiHidden/>
    <w:unhideWhenUsed/>
    <w:rsid w:val="0080654A"/>
  </w:style>
  <w:style w:type="character" w:customStyle="1" w:styleId="CommentTextChar">
    <w:name w:val="Comment Text Char"/>
    <w:basedOn w:val="DefaultParagraphFont"/>
    <w:link w:val="CommentText"/>
    <w:semiHidden/>
    <w:rsid w:val="0080654A"/>
  </w:style>
  <w:style w:type="paragraph" w:styleId="CommentSubject">
    <w:name w:val="annotation subject"/>
    <w:basedOn w:val="CommentText"/>
    <w:next w:val="CommentText"/>
    <w:link w:val="CommentSubjectChar"/>
    <w:semiHidden/>
    <w:unhideWhenUsed/>
    <w:rsid w:val="0080654A"/>
    <w:rPr>
      <w:b/>
      <w:bCs/>
    </w:rPr>
  </w:style>
  <w:style w:type="character" w:customStyle="1" w:styleId="CommentSubjectChar">
    <w:name w:val="Comment Subject Char"/>
    <w:basedOn w:val="CommentTextChar"/>
    <w:link w:val="CommentSubject"/>
    <w:semiHidden/>
    <w:rsid w:val="0080654A"/>
    <w:rPr>
      <w:b/>
      <w:bCs/>
    </w:rPr>
  </w:style>
  <w:style w:type="paragraph" w:styleId="ListParagraph">
    <w:name w:val="List Paragraph"/>
    <w:basedOn w:val="Normal"/>
    <w:uiPriority w:val="34"/>
    <w:qFormat/>
    <w:rsid w:val="00923AC5"/>
    <w:pPr>
      <w:ind w:left="720"/>
    </w:pPr>
    <w:rPr>
      <w:rFonts w:ascii="Calibri" w:eastAsiaTheme="minorHAnsi" w:hAnsi="Calibri"/>
      <w:sz w:val="22"/>
      <w:szCs w:val="22"/>
    </w:rPr>
  </w:style>
  <w:style w:type="character" w:customStyle="1" w:styleId="FooterChar">
    <w:name w:val="Footer Char"/>
    <w:basedOn w:val="DefaultParagraphFont"/>
    <w:link w:val="Footer"/>
    <w:rsid w:val="00E45009"/>
  </w:style>
  <w:style w:type="paragraph" w:customStyle="1" w:styleId="Quote1">
    <w:name w:val="Quote1"/>
    <w:aliases w:val="Quote,q"/>
    <w:basedOn w:val="Normal"/>
    <w:next w:val="Normal"/>
    <w:rsid w:val="00C62885"/>
    <w:pPr>
      <w:spacing w:after="240"/>
      <w:ind w:left="1440" w:right="1440"/>
    </w:pPr>
    <w:rPr>
      <w:sz w:val="24"/>
    </w:rPr>
  </w:style>
  <w:style w:type="paragraph" w:customStyle="1" w:styleId="BodyTextFirst5">
    <w:name w:val="Body Text First .5"/>
    <w:aliases w:val="btf"/>
    <w:basedOn w:val="Normal"/>
    <w:rsid w:val="00C62885"/>
    <w:pPr>
      <w:spacing w:after="240"/>
      <w:ind w:firstLine="720"/>
    </w:pPr>
    <w:rPr>
      <w:sz w:val="24"/>
    </w:rPr>
  </w:style>
  <w:style w:type="paragraph" w:customStyle="1" w:styleId="BodyTextFJFirst5">
    <w:name w:val="Body Text FJ First .5"/>
    <w:aliases w:val="btjf"/>
    <w:basedOn w:val="Normal"/>
    <w:rsid w:val="00C62885"/>
    <w:pPr>
      <w:spacing w:after="240"/>
      <w:ind w:firstLine="720"/>
      <w:jc w:val="both"/>
    </w:pPr>
    <w:rPr>
      <w:sz w:val="24"/>
    </w:rPr>
  </w:style>
  <w:style w:type="character" w:styleId="PageNumber">
    <w:name w:val="page number"/>
    <w:basedOn w:val="DefaultParagraphFont"/>
    <w:rsid w:val="00C62885"/>
    <w:rPr>
      <w:rFonts w:ascii="Times New Roman" w:hAnsi="Times New Roman"/>
      <w:color w:val="auto"/>
      <w:sz w:val="24"/>
    </w:rPr>
  </w:style>
  <w:style w:type="paragraph" w:styleId="Subtitle">
    <w:name w:val="Subtitle"/>
    <w:basedOn w:val="Normal"/>
    <w:link w:val="SubtitleChar"/>
    <w:qFormat/>
    <w:rsid w:val="00C62885"/>
    <w:pPr>
      <w:spacing w:after="240"/>
      <w:jc w:val="center"/>
      <w:outlineLvl w:val="1"/>
    </w:pPr>
    <w:rPr>
      <w:b/>
      <w:sz w:val="24"/>
    </w:rPr>
  </w:style>
  <w:style w:type="character" w:customStyle="1" w:styleId="SubtitleChar">
    <w:name w:val="Subtitle Char"/>
    <w:basedOn w:val="DefaultParagraphFont"/>
    <w:link w:val="Subtitle"/>
    <w:rsid w:val="00C62885"/>
    <w:rPr>
      <w:b/>
      <w:sz w:val="24"/>
    </w:rPr>
  </w:style>
  <w:style w:type="paragraph" w:customStyle="1" w:styleId="MacPacTrailer">
    <w:name w:val="MacPac Trailer"/>
    <w:rsid w:val="00C62885"/>
    <w:pPr>
      <w:widowControl w:val="0"/>
      <w:spacing w:line="200" w:lineRule="exact"/>
    </w:pPr>
    <w:rPr>
      <w:sz w:val="16"/>
      <w:szCs w:val="22"/>
    </w:rPr>
  </w:style>
  <w:style w:type="paragraph" w:styleId="EndnoteText">
    <w:name w:val="endnote text"/>
    <w:basedOn w:val="Normal"/>
    <w:link w:val="EndnoteTextChar"/>
    <w:semiHidden/>
    <w:rsid w:val="004822CE"/>
    <w:rPr>
      <w:rFonts w:ascii="Courier New" w:hAnsi="Courier New"/>
      <w:noProof/>
    </w:rPr>
  </w:style>
  <w:style w:type="character" w:customStyle="1" w:styleId="EndnoteTextChar">
    <w:name w:val="Endnote Text Char"/>
    <w:basedOn w:val="DefaultParagraphFont"/>
    <w:link w:val="EndnoteText"/>
    <w:semiHidden/>
    <w:rsid w:val="004822CE"/>
    <w:rPr>
      <w:rFonts w:ascii="Courier New"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2951">
      <w:bodyDiv w:val="1"/>
      <w:marLeft w:val="0"/>
      <w:marRight w:val="0"/>
      <w:marTop w:val="0"/>
      <w:marBottom w:val="0"/>
      <w:divBdr>
        <w:top w:val="none" w:sz="0" w:space="0" w:color="auto"/>
        <w:left w:val="none" w:sz="0" w:space="0" w:color="auto"/>
        <w:bottom w:val="none" w:sz="0" w:space="0" w:color="auto"/>
        <w:right w:val="none" w:sz="0" w:space="0" w:color="auto"/>
      </w:divBdr>
    </w:div>
    <w:div w:id="641351625">
      <w:bodyDiv w:val="1"/>
      <w:marLeft w:val="0"/>
      <w:marRight w:val="0"/>
      <w:marTop w:val="0"/>
      <w:marBottom w:val="0"/>
      <w:divBdr>
        <w:top w:val="none" w:sz="0" w:space="0" w:color="auto"/>
        <w:left w:val="none" w:sz="0" w:space="0" w:color="auto"/>
        <w:bottom w:val="none" w:sz="0" w:space="0" w:color="auto"/>
        <w:right w:val="none" w:sz="0" w:space="0" w:color="auto"/>
      </w:divBdr>
    </w:div>
    <w:div w:id="819617179">
      <w:bodyDiv w:val="1"/>
      <w:marLeft w:val="0"/>
      <w:marRight w:val="0"/>
      <w:marTop w:val="0"/>
      <w:marBottom w:val="0"/>
      <w:divBdr>
        <w:top w:val="none" w:sz="0" w:space="0" w:color="auto"/>
        <w:left w:val="none" w:sz="0" w:space="0" w:color="auto"/>
        <w:bottom w:val="none" w:sz="0" w:space="0" w:color="auto"/>
        <w:right w:val="none" w:sz="0" w:space="0" w:color="auto"/>
      </w:divBdr>
    </w:div>
    <w:div w:id="1021972147">
      <w:bodyDiv w:val="1"/>
      <w:marLeft w:val="0"/>
      <w:marRight w:val="0"/>
      <w:marTop w:val="0"/>
      <w:marBottom w:val="0"/>
      <w:divBdr>
        <w:top w:val="none" w:sz="0" w:space="0" w:color="auto"/>
        <w:left w:val="none" w:sz="0" w:space="0" w:color="auto"/>
        <w:bottom w:val="none" w:sz="0" w:space="0" w:color="auto"/>
        <w:right w:val="none" w:sz="0" w:space="0" w:color="auto"/>
      </w:divBdr>
    </w:div>
    <w:div w:id="1372804628">
      <w:bodyDiv w:val="1"/>
      <w:marLeft w:val="0"/>
      <w:marRight w:val="0"/>
      <w:marTop w:val="0"/>
      <w:marBottom w:val="0"/>
      <w:divBdr>
        <w:top w:val="none" w:sz="0" w:space="0" w:color="auto"/>
        <w:left w:val="none" w:sz="0" w:space="0" w:color="auto"/>
        <w:bottom w:val="none" w:sz="0" w:space="0" w:color="auto"/>
        <w:right w:val="none" w:sz="0" w:space="0" w:color="auto"/>
      </w:divBdr>
    </w:div>
    <w:div w:id="1550191471">
      <w:bodyDiv w:val="1"/>
      <w:marLeft w:val="0"/>
      <w:marRight w:val="0"/>
      <w:marTop w:val="0"/>
      <w:marBottom w:val="0"/>
      <w:divBdr>
        <w:top w:val="none" w:sz="0" w:space="0" w:color="auto"/>
        <w:left w:val="none" w:sz="0" w:space="0" w:color="auto"/>
        <w:bottom w:val="none" w:sz="0" w:space="0" w:color="auto"/>
        <w:right w:val="none" w:sz="0" w:space="0" w:color="auto"/>
      </w:divBdr>
    </w:div>
    <w:div w:id="15635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ard%20Meetings%20complete\Board%20Meetings\School%20Boar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04BB-A43F-48C8-A9D7-800F8DF9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Board Minutes template</Template>
  <TotalTime>9</TotalTime>
  <Pages>1</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Nan</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charmedu</dc:creator>
  <cp:keywords/>
  <cp:lastModifiedBy>Cindy Ducharme</cp:lastModifiedBy>
  <cp:revision>4</cp:revision>
  <cp:lastPrinted>2019-12-02T21:32:00Z</cp:lastPrinted>
  <dcterms:created xsi:type="dcterms:W3CDTF">2019-11-19T15:42:00Z</dcterms:created>
  <dcterms:modified xsi:type="dcterms:W3CDTF">2019-12-02T21:37:00Z</dcterms:modified>
</cp:coreProperties>
</file>