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90" w:rsidRPr="00FD7919" w:rsidRDefault="008470A8" w:rsidP="00B167B3">
      <w:pPr>
        <w:pStyle w:val="BodyText"/>
        <w:jc w:val="center"/>
        <w:rPr>
          <w:rFonts w:ascii="Arial" w:hAnsi="Arial" w:cs="Arial"/>
          <w:b w:val="0"/>
          <w:u w:val="none"/>
        </w:rPr>
      </w:pPr>
      <w:r>
        <w:rPr>
          <w:rFonts w:ascii="Arial" w:hAnsi="Arial" w:cs="Arial"/>
          <w:b w:val="0"/>
          <w:u w:val="none"/>
        </w:rPr>
        <w:t>4016</w:t>
      </w:r>
    </w:p>
    <w:p w:rsidR="006B27B4" w:rsidRPr="00DD760C" w:rsidRDefault="006B27B4">
      <w:pPr>
        <w:pStyle w:val="BodyText"/>
        <w:rPr>
          <w:rFonts w:ascii="Arial" w:hAnsi="Arial" w:cs="Arial"/>
          <w:b w:val="0"/>
          <w:u w:val="none"/>
        </w:rPr>
      </w:pPr>
      <w:r w:rsidRPr="00FD7919">
        <w:rPr>
          <w:rFonts w:ascii="Arial" w:hAnsi="Arial" w:cs="Arial"/>
          <w:b w:val="0"/>
          <w:u w:val="none"/>
        </w:rPr>
        <w:t>Minutes of the Board of Education of I</w:t>
      </w:r>
      <w:r w:rsidRPr="00DD760C">
        <w:rPr>
          <w:rFonts w:ascii="Arial" w:hAnsi="Arial" w:cs="Arial"/>
          <w:b w:val="0"/>
          <w:u w:val="none"/>
        </w:rPr>
        <w:t>ndependent School District No. 630. Red Lake Falls, MN.</w:t>
      </w:r>
    </w:p>
    <w:p w:rsidR="006B27B4" w:rsidRPr="00FD7919" w:rsidRDefault="006B27B4">
      <w:pPr>
        <w:pStyle w:val="BodyText"/>
        <w:rPr>
          <w:rFonts w:ascii="Arial" w:hAnsi="Arial" w:cs="Arial"/>
          <w:b w:val="0"/>
          <w:u w:val="none"/>
        </w:rPr>
      </w:pPr>
      <w:r w:rsidRPr="00DD760C">
        <w:rPr>
          <w:rFonts w:ascii="Arial" w:hAnsi="Arial" w:cs="Arial"/>
          <w:b w:val="0"/>
          <w:u w:val="none"/>
        </w:rPr>
        <w:t xml:space="preserve">The Board of Education held their </w:t>
      </w:r>
      <w:r w:rsidR="005A0AF3" w:rsidRPr="00DD760C">
        <w:rPr>
          <w:rFonts w:ascii="Arial" w:hAnsi="Arial" w:cs="Arial"/>
          <w:b w:val="0"/>
          <w:u w:val="none"/>
        </w:rPr>
        <w:t>regular</w:t>
      </w:r>
      <w:r w:rsidR="00E22893" w:rsidRPr="00FD7919">
        <w:rPr>
          <w:rFonts w:ascii="Arial" w:hAnsi="Arial" w:cs="Arial"/>
          <w:b w:val="0"/>
          <w:u w:val="none"/>
        </w:rPr>
        <w:t xml:space="preserve"> board meeting on</w:t>
      </w:r>
      <w:r w:rsidR="00222AE2" w:rsidRPr="00FD7919">
        <w:rPr>
          <w:rFonts w:ascii="Arial" w:hAnsi="Arial" w:cs="Arial"/>
          <w:b w:val="0"/>
          <w:u w:val="none"/>
        </w:rPr>
        <w:t xml:space="preserve"> </w:t>
      </w:r>
      <w:r w:rsidR="0066318C" w:rsidRPr="00FD7919">
        <w:rPr>
          <w:rFonts w:ascii="Arial" w:hAnsi="Arial" w:cs="Arial"/>
          <w:b w:val="0"/>
          <w:u w:val="none"/>
        </w:rPr>
        <w:t>Wednes</w:t>
      </w:r>
      <w:r w:rsidR="002E435D" w:rsidRPr="00FD7919">
        <w:rPr>
          <w:rFonts w:ascii="Arial" w:hAnsi="Arial" w:cs="Arial"/>
          <w:b w:val="0"/>
          <w:u w:val="none"/>
        </w:rPr>
        <w:t xml:space="preserve">day, </w:t>
      </w:r>
      <w:r w:rsidR="008470A8">
        <w:rPr>
          <w:rFonts w:ascii="Arial" w:hAnsi="Arial" w:cs="Arial"/>
          <w:b w:val="0"/>
          <w:u w:val="none"/>
        </w:rPr>
        <w:t>December 18</w:t>
      </w:r>
      <w:r w:rsidR="00B76237" w:rsidRPr="00FD7919">
        <w:rPr>
          <w:rFonts w:ascii="Arial" w:hAnsi="Arial" w:cs="Arial"/>
          <w:b w:val="0"/>
          <w:u w:val="none"/>
        </w:rPr>
        <w:t>, 2019</w:t>
      </w:r>
      <w:r w:rsidRPr="00FD7919">
        <w:rPr>
          <w:rFonts w:ascii="Arial" w:hAnsi="Arial" w:cs="Arial"/>
          <w:b w:val="0"/>
          <w:u w:val="none"/>
        </w:rPr>
        <w:t xml:space="preserve"> in the </w:t>
      </w:r>
      <w:r w:rsidR="006D715A" w:rsidRPr="00FD7919">
        <w:rPr>
          <w:rFonts w:ascii="Arial" w:hAnsi="Arial" w:cs="Arial"/>
          <w:b w:val="0"/>
          <w:u w:val="none"/>
        </w:rPr>
        <w:t xml:space="preserve">high school </w:t>
      </w:r>
      <w:r w:rsidRPr="00FD7919">
        <w:rPr>
          <w:rFonts w:ascii="Arial" w:hAnsi="Arial" w:cs="Arial"/>
          <w:b w:val="0"/>
          <w:u w:val="none"/>
        </w:rPr>
        <w:t>Media Center</w:t>
      </w:r>
      <w:r w:rsidR="006D715A" w:rsidRPr="00FD7919">
        <w:rPr>
          <w:rFonts w:ascii="Arial" w:hAnsi="Arial" w:cs="Arial"/>
          <w:b w:val="0"/>
          <w:u w:val="none"/>
        </w:rPr>
        <w:t>.</w:t>
      </w:r>
    </w:p>
    <w:p w:rsidR="00D84830" w:rsidRPr="00FD7919" w:rsidRDefault="00292779">
      <w:pPr>
        <w:pStyle w:val="BodyText"/>
        <w:rPr>
          <w:rFonts w:ascii="Arial" w:hAnsi="Arial" w:cs="Arial"/>
          <w:b w:val="0"/>
          <w:color w:val="000000" w:themeColor="text1"/>
          <w:u w:val="none"/>
        </w:rPr>
      </w:pPr>
      <w:r w:rsidRPr="00FD7919">
        <w:rPr>
          <w:rFonts w:ascii="Arial" w:hAnsi="Arial" w:cs="Arial"/>
          <w:b w:val="0"/>
          <w:u w:val="none"/>
        </w:rPr>
        <w:t>Members present:</w:t>
      </w:r>
      <w:r w:rsidR="00062307" w:rsidRPr="00FD7919">
        <w:rPr>
          <w:rFonts w:ascii="Arial" w:hAnsi="Arial" w:cs="Arial"/>
          <w:b w:val="0"/>
          <w:u w:val="none"/>
        </w:rPr>
        <w:t xml:space="preserve"> </w:t>
      </w:r>
      <w:r w:rsidR="002E435D" w:rsidRPr="00FD7919">
        <w:rPr>
          <w:rFonts w:ascii="Arial" w:hAnsi="Arial" w:cs="Arial"/>
          <w:b w:val="0"/>
          <w:u w:val="none"/>
        </w:rPr>
        <w:t xml:space="preserve">Reed Engelstad, </w:t>
      </w:r>
      <w:r w:rsidR="00E45AF4" w:rsidRPr="00FD7919">
        <w:rPr>
          <w:rFonts w:ascii="Arial" w:hAnsi="Arial" w:cs="Arial"/>
          <w:b w:val="0"/>
          <w:u w:val="none"/>
        </w:rPr>
        <w:t xml:space="preserve">Josiah Hoefer, </w:t>
      </w:r>
      <w:r w:rsidR="006D715A" w:rsidRPr="00FD7919">
        <w:rPr>
          <w:rFonts w:ascii="Arial" w:hAnsi="Arial" w:cs="Arial"/>
          <w:b w:val="0"/>
          <w:u w:val="none"/>
        </w:rPr>
        <w:t>Brad Johnson,</w:t>
      </w:r>
      <w:r w:rsidR="0066318C" w:rsidRPr="00FD7919">
        <w:rPr>
          <w:rFonts w:ascii="Arial" w:hAnsi="Arial" w:cs="Arial"/>
          <w:b w:val="0"/>
          <w:u w:val="none"/>
        </w:rPr>
        <w:t xml:space="preserve"> Andy Knott,</w:t>
      </w:r>
      <w:r w:rsidR="006D715A" w:rsidRPr="00FD7919">
        <w:rPr>
          <w:rFonts w:ascii="Arial" w:hAnsi="Arial" w:cs="Arial"/>
          <w:b w:val="0"/>
          <w:u w:val="none"/>
        </w:rPr>
        <w:t xml:space="preserve"> </w:t>
      </w:r>
      <w:r w:rsidR="004822CE" w:rsidRPr="00FD7919">
        <w:rPr>
          <w:rFonts w:ascii="Arial" w:hAnsi="Arial" w:cs="Arial"/>
          <w:b w:val="0"/>
          <w:u w:val="none"/>
        </w:rPr>
        <w:t>Lacey Konickson,</w:t>
      </w:r>
      <w:r w:rsidR="00FF0B41" w:rsidRPr="00FD7919">
        <w:rPr>
          <w:rFonts w:ascii="Arial" w:hAnsi="Arial" w:cs="Arial"/>
          <w:b w:val="0"/>
          <w:u w:val="none"/>
        </w:rPr>
        <w:t xml:space="preserve"> </w:t>
      </w:r>
      <w:r w:rsidR="002E435D" w:rsidRPr="00FD7919">
        <w:rPr>
          <w:rFonts w:ascii="Arial" w:hAnsi="Arial" w:cs="Arial"/>
          <w:b w:val="0"/>
          <w:u w:val="none"/>
        </w:rPr>
        <w:t xml:space="preserve">Linda Schultz , </w:t>
      </w:r>
      <w:r w:rsidR="00FF0B41" w:rsidRPr="00FD7919">
        <w:rPr>
          <w:rFonts w:ascii="Arial" w:hAnsi="Arial" w:cs="Arial"/>
          <w:b w:val="0"/>
          <w:u w:val="none"/>
        </w:rPr>
        <w:t xml:space="preserve">Mike Swendra, </w:t>
      </w:r>
      <w:r w:rsidR="00FF0B41" w:rsidRPr="00FD7919">
        <w:rPr>
          <w:rFonts w:ascii="Arial" w:hAnsi="Arial" w:cs="Arial"/>
          <w:b w:val="0"/>
          <w:color w:val="000000" w:themeColor="text1"/>
          <w:u w:val="none"/>
        </w:rPr>
        <w:t>and Superintendent Guetter</w:t>
      </w:r>
    </w:p>
    <w:p w:rsidR="007077A4" w:rsidRPr="00FD7919" w:rsidRDefault="005C3910">
      <w:pPr>
        <w:pStyle w:val="BodyText"/>
        <w:rPr>
          <w:rFonts w:ascii="Arial" w:hAnsi="Arial" w:cs="Arial"/>
          <w:b w:val="0"/>
          <w:u w:val="none"/>
        </w:rPr>
      </w:pPr>
      <w:r w:rsidRPr="00FD7919">
        <w:rPr>
          <w:rFonts w:ascii="Arial" w:hAnsi="Arial" w:cs="Arial"/>
          <w:b w:val="0"/>
          <w:u w:val="none"/>
        </w:rPr>
        <w:t>Members absent:</w:t>
      </w:r>
      <w:r w:rsidR="002E435D" w:rsidRPr="00FD7919">
        <w:rPr>
          <w:rFonts w:ascii="Arial" w:hAnsi="Arial" w:cs="Arial"/>
          <w:b w:val="0"/>
          <w:u w:val="none"/>
        </w:rPr>
        <w:t xml:space="preserve"> </w:t>
      </w:r>
      <w:r w:rsidR="0066318C" w:rsidRPr="00FD7919">
        <w:rPr>
          <w:rFonts w:ascii="Arial" w:hAnsi="Arial" w:cs="Arial"/>
          <w:b w:val="0"/>
          <w:u w:val="none"/>
        </w:rPr>
        <w:t xml:space="preserve">None </w:t>
      </w:r>
      <w:r w:rsidR="003928B3" w:rsidRPr="00FD7919">
        <w:rPr>
          <w:rFonts w:ascii="Arial" w:hAnsi="Arial" w:cs="Arial"/>
          <w:b w:val="0"/>
          <w:u w:val="none"/>
        </w:rPr>
        <w:t>Al</w:t>
      </w:r>
      <w:r w:rsidR="00CB628E" w:rsidRPr="00FD7919">
        <w:rPr>
          <w:rFonts w:ascii="Arial" w:hAnsi="Arial" w:cs="Arial"/>
          <w:b w:val="0"/>
          <w:u w:val="none"/>
        </w:rPr>
        <w:t>so in attendance were</w:t>
      </w:r>
      <w:r w:rsidR="00201789" w:rsidRPr="00FD7919">
        <w:rPr>
          <w:rFonts w:ascii="Arial" w:hAnsi="Arial" w:cs="Arial"/>
          <w:b w:val="0"/>
          <w:u w:val="none"/>
        </w:rPr>
        <w:t xml:space="preserve"> </w:t>
      </w:r>
      <w:r w:rsidR="002E435D" w:rsidRPr="00FD7919">
        <w:rPr>
          <w:rFonts w:ascii="Arial" w:hAnsi="Arial" w:cs="Arial"/>
          <w:b w:val="0"/>
          <w:u w:val="none"/>
        </w:rPr>
        <w:t>Principals Brad Kennett and Chris Bjerklie</w:t>
      </w:r>
      <w:r w:rsidR="008470A8">
        <w:rPr>
          <w:rFonts w:ascii="Arial" w:hAnsi="Arial" w:cs="Arial"/>
          <w:b w:val="0"/>
          <w:u w:val="none"/>
        </w:rPr>
        <w:t xml:space="preserve"> as well as Randy Sauve, Jason Kenfield, Steve Pumper, Jason Splett and Justin Maaninga</w:t>
      </w:r>
      <w:r w:rsidR="0066318C" w:rsidRPr="00FD7919">
        <w:rPr>
          <w:rFonts w:ascii="Arial" w:hAnsi="Arial" w:cs="Arial"/>
          <w:b w:val="0"/>
          <w:u w:val="none"/>
        </w:rPr>
        <w:t>.</w:t>
      </w:r>
      <w:r w:rsidR="005019CF" w:rsidRPr="00FD7919">
        <w:rPr>
          <w:rFonts w:ascii="Arial" w:hAnsi="Arial" w:cs="Arial"/>
          <w:b w:val="0"/>
          <w:u w:val="none"/>
        </w:rPr>
        <w:t xml:space="preserve"> </w:t>
      </w:r>
      <w:r w:rsidR="00D84830" w:rsidRPr="00FD7919">
        <w:rPr>
          <w:rFonts w:ascii="Arial" w:hAnsi="Arial" w:cs="Arial"/>
          <w:b w:val="0"/>
          <w:u w:val="none"/>
        </w:rPr>
        <w:t xml:space="preserve"> </w:t>
      </w:r>
    </w:p>
    <w:p w:rsidR="00B51969" w:rsidRDefault="006B27B4" w:rsidP="007077A4">
      <w:pPr>
        <w:pStyle w:val="BodyText"/>
        <w:jc w:val="both"/>
        <w:rPr>
          <w:rFonts w:ascii="Arial" w:hAnsi="Arial" w:cs="Arial"/>
          <w:b w:val="0"/>
          <w:u w:val="none"/>
        </w:rPr>
      </w:pPr>
      <w:r w:rsidRPr="00FD7919">
        <w:rPr>
          <w:rFonts w:ascii="Arial" w:hAnsi="Arial" w:cs="Arial"/>
          <w:b w:val="0"/>
          <w:u w:val="none"/>
        </w:rPr>
        <w:t>The mee</w:t>
      </w:r>
      <w:r w:rsidR="00794ACE" w:rsidRPr="00FD7919">
        <w:rPr>
          <w:rFonts w:ascii="Arial" w:hAnsi="Arial" w:cs="Arial"/>
          <w:b w:val="0"/>
          <w:u w:val="none"/>
        </w:rPr>
        <w:t>ting was called to order</w:t>
      </w:r>
      <w:r w:rsidR="00253E64" w:rsidRPr="00FD7919">
        <w:rPr>
          <w:rFonts w:ascii="Arial" w:hAnsi="Arial" w:cs="Arial"/>
          <w:b w:val="0"/>
          <w:u w:val="none"/>
        </w:rPr>
        <w:t xml:space="preserve"> </w:t>
      </w:r>
      <w:r w:rsidR="0066318C" w:rsidRPr="00FD7919">
        <w:rPr>
          <w:rFonts w:ascii="Arial" w:hAnsi="Arial" w:cs="Arial"/>
          <w:b w:val="0"/>
          <w:u w:val="none"/>
        </w:rPr>
        <w:t>6:01</w:t>
      </w:r>
      <w:r w:rsidR="00222AE2" w:rsidRPr="00FD7919">
        <w:rPr>
          <w:rFonts w:ascii="Arial" w:hAnsi="Arial" w:cs="Arial"/>
          <w:b w:val="0"/>
          <w:u w:val="none"/>
        </w:rPr>
        <w:t>p.m.</w:t>
      </w:r>
      <w:r w:rsidR="003415E5" w:rsidRPr="00FD7919">
        <w:rPr>
          <w:rFonts w:ascii="Arial" w:hAnsi="Arial" w:cs="Arial"/>
          <w:b w:val="0"/>
          <w:u w:val="none"/>
        </w:rPr>
        <w:t xml:space="preserve">  </w:t>
      </w:r>
    </w:p>
    <w:p w:rsidR="008470A8" w:rsidRDefault="008470A8" w:rsidP="007077A4">
      <w:pPr>
        <w:pStyle w:val="BodyText"/>
        <w:jc w:val="both"/>
        <w:rPr>
          <w:rFonts w:ascii="Arial" w:hAnsi="Arial" w:cs="Arial"/>
          <w:b w:val="0"/>
          <w:u w:val="none"/>
        </w:rPr>
      </w:pPr>
    </w:p>
    <w:p w:rsidR="008470A8" w:rsidRDefault="008470A8" w:rsidP="007077A4">
      <w:pPr>
        <w:pStyle w:val="BodyText"/>
        <w:jc w:val="both"/>
        <w:rPr>
          <w:rFonts w:ascii="Arial" w:hAnsi="Arial" w:cs="Arial"/>
          <w:b w:val="0"/>
          <w:u w:val="none"/>
        </w:rPr>
      </w:pPr>
      <w:r>
        <w:rPr>
          <w:rFonts w:ascii="Arial" w:hAnsi="Arial" w:cs="Arial"/>
          <w:b w:val="0"/>
          <w:u w:val="none"/>
        </w:rPr>
        <w:t xml:space="preserve">Levy and Budget Review for the public (previously known as the Truth in Taxation meeting) was held. </w:t>
      </w:r>
    </w:p>
    <w:p w:rsidR="008470A8" w:rsidRDefault="008470A8" w:rsidP="007077A4">
      <w:pPr>
        <w:pStyle w:val="BodyText"/>
        <w:jc w:val="both"/>
        <w:rPr>
          <w:rFonts w:ascii="Arial" w:hAnsi="Arial" w:cs="Arial"/>
          <w:b w:val="0"/>
          <w:u w:val="none"/>
        </w:rPr>
      </w:pPr>
    </w:p>
    <w:p w:rsidR="008470A8" w:rsidRDefault="00244521" w:rsidP="007077A4">
      <w:pPr>
        <w:pStyle w:val="BodyText"/>
        <w:jc w:val="both"/>
        <w:rPr>
          <w:rFonts w:ascii="Arial" w:hAnsi="Arial" w:cs="Arial"/>
          <w:b w:val="0"/>
          <w:u w:val="none"/>
        </w:rPr>
      </w:pPr>
      <w:r>
        <w:rPr>
          <w:rFonts w:ascii="Arial" w:hAnsi="Arial" w:cs="Arial"/>
          <w:b w:val="0"/>
          <w:u w:val="none"/>
        </w:rPr>
        <w:t>Steve Pumper, PMA Financial &amp; MNTRUST presents the services they offer to school districts and how they work with local financial institutions.</w:t>
      </w:r>
    </w:p>
    <w:p w:rsidR="00BA7F29" w:rsidRDefault="00BA7F29" w:rsidP="007077A4">
      <w:pPr>
        <w:pStyle w:val="BodyText"/>
        <w:jc w:val="both"/>
        <w:rPr>
          <w:rFonts w:ascii="Arial" w:hAnsi="Arial" w:cs="Arial"/>
          <w:b w:val="0"/>
          <w:u w:val="none"/>
        </w:rPr>
      </w:pPr>
    </w:p>
    <w:p w:rsidR="00BA7F29" w:rsidRDefault="00BA7F29" w:rsidP="007077A4">
      <w:pPr>
        <w:pStyle w:val="BodyText"/>
        <w:jc w:val="both"/>
        <w:rPr>
          <w:rFonts w:ascii="Arial" w:hAnsi="Arial" w:cs="Arial"/>
          <w:b w:val="0"/>
          <w:u w:val="none"/>
        </w:rPr>
      </w:pPr>
      <w:r w:rsidRPr="008A1133">
        <w:rPr>
          <w:rFonts w:ascii="Arial" w:hAnsi="Arial" w:cs="Arial"/>
          <w:b w:val="0"/>
          <w:u w:val="none"/>
        </w:rPr>
        <w:t>Jason Splett and Justin Maaninga, ICS Consulting presented on the proposed AIA contracts, services, and timelines for the upcoming construction project.</w:t>
      </w:r>
      <w:r>
        <w:rPr>
          <w:rFonts w:ascii="Arial" w:hAnsi="Arial" w:cs="Arial"/>
          <w:b w:val="0"/>
          <w:u w:val="none"/>
        </w:rPr>
        <w:t xml:space="preserve"> </w:t>
      </w:r>
    </w:p>
    <w:p w:rsidR="00244521" w:rsidRDefault="00244521" w:rsidP="007077A4">
      <w:pPr>
        <w:pStyle w:val="BodyText"/>
        <w:jc w:val="both"/>
        <w:rPr>
          <w:rFonts w:ascii="Arial" w:hAnsi="Arial" w:cs="Arial"/>
          <w:b w:val="0"/>
          <w:u w:val="none"/>
        </w:rPr>
      </w:pPr>
    </w:p>
    <w:p w:rsidR="00244521" w:rsidRDefault="00244521" w:rsidP="007077A4">
      <w:pPr>
        <w:pStyle w:val="BodyText"/>
        <w:jc w:val="both"/>
        <w:rPr>
          <w:rFonts w:ascii="Arial" w:hAnsi="Arial" w:cs="Arial"/>
          <w:b w:val="0"/>
          <w:u w:val="none"/>
        </w:rPr>
      </w:pPr>
      <w:r>
        <w:rPr>
          <w:rFonts w:ascii="Arial" w:hAnsi="Arial" w:cs="Arial"/>
          <w:b w:val="0"/>
          <w:u w:val="none"/>
        </w:rPr>
        <w:t>Engelstad moved, Hoefer seconded the following motion:  BE IT RESOLVED to approve the agenda as presented.  MC</w:t>
      </w:r>
    </w:p>
    <w:p w:rsidR="00244521" w:rsidRDefault="00244521" w:rsidP="007077A4">
      <w:pPr>
        <w:pStyle w:val="BodyText"/>
        <w:jc w:val="both"/>
        <w:rPr>
          <w:rFonts w:ascii="Arial" w:hAnsi="Arial" w:cs="Arial"/>
          <w:b w:val="0"/>
          <w:u w:val="none"/>
        </w:rPr>
      </w:pPr>
    </w:p>
    <w:p w:rsidR="00244521" w:rsidRDefault="00244521" w:rsidP="007077A4">
      <w:pPr>
        <w:pStyle w:val="BodyText"/>
        <w:jc w:val="both"/>
        <w:rPr>
          <w:rFonts w:ascii="Arial" w:hAnsi="Arial" w:cs="Arial"/>
          <w:b w:val="0"/>
          <w:u w:val="none"/>
        </w:rPr>
      </w:pPr>
      <w:r>
        <w:rPr>
          <w:rFonts w:ascii="Arial" w:hAnsi="Arial" w:cs="Arial"/>
          <w:b w:val="0"/>
          <w:u w:val="none"/>
        </w:rPr>
        <w:t>Schultz moved, Knoickson seconded the following motion:  BE IT RESOLVED to approve minutes from the November 13, 2019 board meeting as presented. MC</w:t>
      </w:r>
    </w:p>
    <w:p w:rsidR="00244521" w:rsidRDefault="00244521" w:rsidP="007077A4">
      <w:pPr>
        <w:pStyle w:val="BodyText"/>
        <w:jc w:val="both"/>
        <w:rPr>
          <w:rFonts w:ascii="Arial" w:hAnsi="Arial" w:cs="Arial"/>
          <w:b w:val="0"/>
          <w:u w:val="none"/>
        </w:rPr>
      </w:pPr>
    </w:p>
    <w:p w:rsidR="00C62885" w:rsidRPr="00FD7919" w:rsidRDefault="00244521" w:rsidP="00B36FD0">
      <w:pPr>
        <w:pStyle w:val="BodyText"/>
        <w:rPr>
          <w:rFonts w:ascii="Arial" w:hAnsi="Arial" w:cs="Arial"/>
          <w:b w:val="0"/>
          <w:u w:val="none"/>
        </w:rPr>
      </w:pPr>
      <w:r>
        <w:rPr>
          <w:rFonts w:ascii="Arial" w:hAnsi="Arial" w:cs="Arial"/>
          <w:b w:val="0"/>
          <w:u w:val="none"/>
        </w:rPr>
        <w:t>Engelstad</w:t>
      </w:r>
      <w:r w:rsidR="00C62885" w:rsidRPr="00FD7919">
        <w:rPr>
          <w:rFonts w:ascii="Arial" w:hAnsi="Arial" w:cs="Arial"/>
          <w:b w:val="0"/>
          <w:u w:val="none"/>
        </w:rPr>
        <w:t xml:space="preserve"> moved, </w:t>
      </w:r>
      <w:r w:rsidR="0066318C" w:rsidRPr="00FD7919">
        <w:rPr>
          <w:rFonts w:ascii="Arial" w:hAnsi="Arial" w:cs="Arial"/>
          <w:b w:val="0"/>
          <w:u w:val="none"/>
        </w:rPr>
        <w:t>Knott</w:t>
      </w:r>
      <w:r w:rsidR="00C62885" w:rsidRPr="00FD7919">
        <w:rPr>
          <w:rFonts w:ascii="Arial" w:hAnsi="Arial" w:cs="Arial"/>
          <w:b w:val="0"/>
          <w:u w:val="none"/>
        </w:rPr>
        <w:t xml:space="preserve"> seconded the following motion:  BE IT RESOLVED to approve the money transfers, the total Payroll and other EFT transfers in the amount of $</w:t>
      </w:r>
      <w:r>
        <w:rPr>
          <w:rFonts w:ascii="Arial" w:hAnsi="Arial" w:cs="Arial"/>
          <w:b w:val="0"/>
          <w:u w:val="none"/>
        </w:rPr>
        <w:t>657,929.28</w:t>
      </w:r>
      <w:r w:rsidR="00C62885" w:rsidRPr="00FD7919">
        <w:rPr>
          <w:rFonts w:ascii="Arial" w:hAnsi="Arial" w:cs="Arial"/>
          <w:b w:val="0"/>
          <w:u w:val="none"/>
        </w:rPr>
        <w:t>, the Treasurer’s Report $</w:t>
      </w:r>
      <w:r w:rsidR="0066318C" w:rsidRPr="00FD7919">
        <w:rPr>
          <w:rFonts w:ascii="Arial" w:hAnsi="Arial" w:cs="Arial"/>
          <w:b w:val="0"/>
          <w:u w:val="none"/>
        </w:rPr>
        <w:t>1,</w:t>
      </w:r>
      <w:r>
        <w:rPr>
          <w:rFonts w:ascii="Arial" w:hAnsi="Arial" w:cs="Arial"/>
          <w:b w:val="0"/>
          <w:u w:val="none"/>
        </w:rPr>
        <w:t>659, 588.l43</w:t>
      </w:r>
      <w:r w:rsidR="00C62885" w:rsidRPr="00FD7919">
        <w:rPr>
          <w:rFonts w:ascii="Arial" w:hAnsi="Arial" w:cs="Arial"/>
          <w:b w:val="0"/>
          <w:u w:val="none"/>
        </w:rPr>
        <w:t>, Student Activities report $</w:t>
      </w:r>
      <w:r>
        <w:rPr>
          <w:rFonts w:ascii="Arial" w:hAnsi="Arial" w:cs="Arial"/>
          <w:b w:val="0"/>
          <w:u w:val="none"/>
        </w:rPr>
        <w:t>95,448.63</w:t>
      </w:r>
      <w:r w:rsidR="00C62885" w:rsidRPr="00FD7919">
        <w:rPr>
          <w:rFonts w:ascii="Arial" w:hAnsi="Arial" w:cs="Arial"/>
          <w:b w:val="0"/>
          <w:u w:val="none"/>
        </w:rPr>
        <w:t xml:space="preserve"> and approve the payment of checks </w:t>
      </w:r>
      <w:r w:rsidR="0066318C" w:rsidRPr="00FD7919">
        <w:rPr>
          <w:rFonts w:ascii="Arial" w:hAnsi="Arial" w:cs="Arial"/>
          <w:b w:val="0"/>
          <w:u w:val="none"/>
        </w:rPr>
        <w:t>69</w:t>
      </w:r>
      <w:r>
        <w:rPr>
          <w:rFonts w:ascii="Arial" w:hAnsi="Arial" w:cs="Arial"/>
          <w:b w:val="0"/>
          <w:u w:val="none"/>
        </w:rPr>
        <w:t>526</w:t>
      </w:r>
      <w:r w:rsidR="002E435D" w:rsidRPr="00FD7919">
        <w:rPr>
          <w:rFonts w:ascii="Arial" w:hAnsi="Arial" w:cs="Arial"/>
          <w:b w:val="0"/>
          <w:u w:val="none"/>
        </w:rPr>
        <w:t>-69</w:t>
      </w:r>
      <w:r w:rsidR="0066318C" w:rsidRPr="00FD7919">
        <w:rPr>
          <w:rFonts w:ascii="Arial" w:hAnsi="Arial" w:cs="Arial"/>
          <w:b w:val="0"/>
          <w:u w:val="none"/>
        </w:rPr>
        <w:t>6</w:t>
      </w:r>
      <w:r>
        <w:rPr>
          <w:rFonts w:ascii="Arial" w:hAnsi="Arial" w:cs="Arial"/>
          <w:b w:val="0"/>
          <w:u w:val="none"/>
        </w:rPr>
        <w:t>54</w:t>
      </w:r>
      <w:r w:rsidR="00C62885" w:rsidRPr="00FD7919">
        <w:rPr>
          <w:rFonts w:ascii="Arial" w:hAnsi="Arial" w:cs="Arial"/>
          <w:b w:val="0"/>
          <w:u w:val="none"/>
        </w:rPr>
        <w:t xml:space="preserve"> in the amount of $</w:t>
      </w:r>
      <w:r>
        <w:rPr>
          <w:rFonts w:ascii="Arial" w:hAnsi="Arial" w:cs="Arial"/>
          <w:b w:val="0"/>
          <w:u w:val="none"/>
        </w:rPr>
        <w:t>151,483.02</w:t>
      </w:r>
      <w:r w:rsidR="00C62885" w:rsidRPr="00FD7919">
        <w:rPr>
          <w:rFonts w:ascii="Arial" w:hAnsi="Arial" w:cs="Arial"/>
          <w:b w:val="0"/>
          <w:u w:val="none"/>
        </w:rPr>
        <w:t xml:space="preserve"> for claims submitted and properly approved by the board. MC</w:t>
      </w:r>
    </w:p>
    <w:p w:rsidR="00603DD6" w:rsidRPr="00FD7919" w:rsidRDefault="00603DD6" w:rsidP="00B36FD0">
      <w:pPr>
        <w:pStyle w:val="BodyText"/>
        <w:rPr>
          <w:rFonts w:ascii="Arial" w:hAnsi="Arial" w:cs="Arial"/>
          <w:b w:val="0"/>
          <w:u w:val="none"/>
        </w:rPr>
      </w:pPr>
    </w:p>
    <w:p w:rsidR="00603DD6" w:rsidRPr="00FD7919" w:rsidRDefault="00603DD6" w:rsidP="00B36FD0">
      <w:pPr>
        <w:pStyle w:val="BodyText"/>
        <w:rPr>
          <w:rFonts w:ascii="Arial" w:hAnsi="Arial" w:cs="Arial"/>
          <w:b w:val="0"/>
          <w:u w:val="none"/>
        </w:rPr>
      </w:pPr>
      <w:r w:rsidRPr="00FD7919">
        <w:rPr>
          <w:rFonts w:ascii="Arial" w:hAnsi="Arial" w:cs="Arial"/>
          <w:b w:val="0"/>
          <w:u w:val="none"/>
        </w:rPr>
        <w:t>New Business:</w:t>
      </w:r>
    </w:p>
    <w:p w:rsidR="00FD7919" w:rsidRDefault="00244521">
      <w:pPr>
        <w:pStyle w:val="BodyText"/>
        <w:rPr>
          <w:rFonts w:ascii="Arial" w:hAnsi="Arial" w:cs="Arial"/>
          <w:b w:val="0"/>
          <w:u w:val="none"/>
        </w:rPr>
      </w:pPr>
      <w:r>
        <w:rPr>
          <w:rFonts w:ascii="Arial" w:hAnsi="Arial" w:cs="Arial"/>
          <w:b w:val="0"/>
          <w:u w:val="none"/>
        </w:rPr>
        <w:t>Hoefer moved, Konickson seconded the following motion:  BE IT RESOLVED to approve the Certification of the Levy 2019 Payable 2020 Final Property Tax Levy in the amount of $1,537,746.59.  MC</w:t>
      </w:r>
    </w:p>
    <w:p w:rsidR="00244521" w:rsidRDefault="00244521">
      <w:pPr>
        <w:pStyle w:val="BodyText"/>
        <w:rPr>
          <w:rFonts w:ascii="Arial" w:hAnsi="Arial" w:cs="Arial"/>
          <w:b w:val="0"/>
          <w:u w:val="none"/>
        </w:rPr>
      </w:pPr>
    </w:p>
    <w:p w:rsidR="00244521" w:rsidRDefault="00882571">
      <w:pPr>
        <w:pStyle w:val="BodyText"/>
        <w:rPr>
          <w:rFonts w:ascii="Arial" w:hAnsi="Arial" w:cs="Arial"/>
          <w:b w:val="0"/>
          <w:u w:val="none"/>
        </w:rPr>
      </w:pPr>
      <w:r>
        <w:rPr>
          <w:rFonts w:ascii="Arial" w:hAnsi="Arial" w:cs="Arial"/>
          <w:b w:val="0"/>
          <w:u w:val="none"/>
        </w:rPr>
        <w:t>Engelstad</w:t>
      </w:r>
      <w:r w:rsidR="00F17E2A">
        <w:rPr>
          <w:rFonts w:ascii="Arial" w:hAnsi="Arial" w:cs="Arial"/>
          <w:b w:val="0"/>
          <w:u w:val="none"/>
        </w:rPr>
        <w:t xml:space="preserve"> moved, </w:t>
      </w:r>
      <w:r>
        <w:rPr>
          <w:rFonts w:ascii="Arial" w:hAnsi="Arial" w:cs="Arial"/>
          <w:b w:val="0"/>
          <w:u w:val="none"/>
        </w:rPr>
        <w:t>Knott seconded the following motion:  BE IT RESOLVED to approve the teacher’s seniority list for the 2019-202 school year as presented.  MC</w:t>
      </w:r>
    </w:p>
    <w:p w:rsidR="00882571" w:rsidRDefault="00882571">
      <w:pPr>
        <w:pStyle w:val="BodyText"/>
        <w:rPr>
          <w:rFonts w:ascii="Arial" w:hAnsi="Arial" w:cs="Arial"/>
          <w:b w:val="0"/>
          <w:u w:val="none"/>
        </w:rPr>
      </w:pPr>
    </w:p>
    <w:p w:rsidR="00120343" w:rsidRDefault="00882571">
      <w:pPr>
        <w:pStyle w:val="BodyText"/>
        <w:rPr>
          <w:rFonts w:ascii="Arial" w:hAnsi="Arial" w:cs="Arial"/>
          <w:b w:val="0"/>
          <w:u w:val="none"/>
        </w:rPr>
      </w:pPr>
      <w:r>
        <w:rPr>
          <w:rFonts w:ascii="Arial" w:hAnsi="Arial" w:cs="Arial"/>
          <w:b w:val="0"/>
          <w:u w:val="none"/>
        </w:rPr>
        <w:t xml:space="preserve">RESOLUTION AUTHORIZING ENTRY INTO JOINT POWERS AGREEMENT IN THE FORM OF A DECLARATION OF TRUST ESTABLISHING THE “MN TRUST” AND AUTHORIZING PARTICIPATION THEREIN. </w:t>
      </w:r>
    </w:p>
    <w:p w:rsidR="00882571" w:rsidRDefault="00882571">
      <w:pPr>
        <w:pStyle w:val="BodyText"/>
        <w:rPr>
          <w:rFonts w:ascii="Arial" w:hAnsi="Arial" w:cs="Arial"/>
          <w:b w:val="0"/>
          <w:u w:val="none"/>
        </w:rPr>
      </w:pPr>
      <w:r>
        <w:rPr>
          <w:rFonts w:ascii="Arial" w:hAnsi="Arial" w:cs="Arial"/>
          <w:b w:val="0"/>
          <w:u w:val="none"/>
        </w:rPr>
        <w:t xml:space="preserve">Schultz moved, Knott  seconded the following motion:   For: Josiah Hoefer, Linda Schultz, Brad Johnson, Reed Engelstad, Lacey Konickson, and Andy Knott.  Against:  None </w:t>
      </w:r>
    </w:p>
    <w:p w:rsidR="00882571" w:rsidRDefault="00882571">
      <w:pPr>
        <w:pStyle w:val="BodyText"/>
        <w:rPr>
          <w:rFonts w:ascii="Arial" w:hAnsi="Arial" w:cs="Arial"/>
          <w:b w:val="0"/>
          <w:u w:val="none"/>
        </w:rPr>
      </w:pPr>
    </w:p>
    <w:p w:rsidR="00882571" w:rsidRDefault="00120343">
      <w:pPr>
        <w:pStyle w:val="BodyText"/>
        <w:rPr>
          <w:rFonts w:ascii="Arial" w:hAnsi="Arial" w:cs="Arial"/>
          <w:b w:val="0"/>
          <w:u w:val="none"/>
        </w:rPr>
      </w:pPr>
      <w:r>
        <w:rPr>
          <w:rFonts w:ascii="Arial" w:hAnsi="Arial" w:cs="Arial"/>
          <w:b w:val="0"/>
          <w:u w:val="none"/>
        </w:rPr>
        <w:t xml:space="preserve">RESOLUTION AUTHORIZING THE APPROVAL OF AIA CONTRACTS B132-2009 AND C132-2009 WITH ICS CONSULTING. </w:t>
      </w:r>
    </w:p>
    <w:p w:rsidR="00120343" w:rsidRDefault="00120343">
      <w:pPr>
        <w:pStyle w:val="BodyText"/>
        <w:rPr>
          <w:rFonts w:ascii="Arial" w:hAnsi="Arial" w:cs="Arial"/>
          <w:b w:val="0"/>
          <w:u w:val="none"/>
        </w:rPr>
      </w:pPr>
      <w:r>
        <w:rPr>
          <w:rFonts w:ascii="Arial" w:hAnsi="Arial" w:cs="Arial"/>
          <w:b w:val="0"/>
          <w:u w:val="none"/>
        </w:rPr>
        <w:t xml:space="preserve">Knott moved, </w:t>
      </w:r>
      <w:r w:rsidR="00A34022">
        <w:rPr>
          <w:rFonts w:ascii="Arial" w:hAnsi="Arial" w:cs="Arial"/>
          <w:b w:val="0"/>
          <w:u w:val="none"/>
        </w:rPr>
        <w:t>Hoefer seconded the following motion:  BE IT RESOLVED to approve the Bond offering agreement with Baird.  For: Hoefer, Schultz, Johnson, Swendra, Engelstad, Konickson and Knott.  Against: None</w:t>
      </w:r>
    </w:p>
    <w:p w:rsidR="00A34022" w:rsidRDefault="00A34022">
      <w:pPr>
        <w:pStyle w:val="BodyText"/>
        <w:rPr>
          <w:rFonts w:ascii="Arial" w:hAnsi="Arial" w:cs="Arial"/>
          <w:b w:val="0"/>
          <w:u w:val="none"/>
        </w:rPr>
      </w:pPr>
    </w:p>
    <w:p w:rsidR="00A34022" w:rsidRDefault="00A34022">
      <w:pPr>
        <w:pStyle w:val="BodyText"/>
        <w:rPr>
          <w:rFonts w:ascii="Arial" w:hAnsi="Arial" w:cs="Arial"/>
          <w:b w:val="0"/>
          <w:u w:val="none"/>
        </w:rPr>
      </w:pPr>
      <w:r>
        <w:rPr>
          <w:rFonts w:ascii="Arial" w:hAnsi="Arial" w:cs="Arial"/>
          <w:b w:val="0"/>
          <w:u w:val="none"/>
        </w:rPr>
        <w:t>RESOLUTION AUTHORIZING THE ISSUANCE AND SALE OF THE DISTRICT’S GENERAL OBLIGATION SCHOOL BUILDING BONDS, SERIES 2020A (MINNESOTA SCHOOL DISTRICT CREDIT ENHANCEMENT PROGRAM); AND COVENANTING AND OBLIGATING THE DISTRICT TO BE BOUND BY AND TO USE THE PROVISIONS OF MINNESOTA STATUTES, SECTION 126C.55 TO GUARANTEE THE PAYMENT OF THE PRINCIPAL AND INTEREST ON SUCH BONDS.</w:t>
      </w:r>
    </w:p>
    <w:p w:rsidR="00A34022" w:rsidRDefault="00A34022" w:rsidP="00A34022">
      <w:pPr>
        <w:pStyle w:val="BodyText"/>
        <w:rPr>
          <w:rFonts w:ascii="Arial" w:hAnsi="Arial" w:cs="Arial"/>
          <w:b w:val="0"/>
          <w:u w:val="none"/>
        </w:rPr>
      </w:pPr>
      <w:r>
        <w:rPr>
          <w:rFonts w:ascii="Arial" w:hAnsi="Arial" w:cs="Arial"/>
          <w:b w:val="0"/>
          <w:u w:val="none"/>
        </w:rPr>
        <w:t>Schultz moved, Knott seconded the following motion:  BE IT RESOLVED to approve the Bond offering agreement with Baird.  For: Hoefer, Schultz, Johnson, Swendra, Engelstad, Konickson and Knott.  Against: None</w:t>
      </w:r>
    </w:p>
    <w:p w:rsidR="00124A45" w:rsidRDefault="00124A45" w:rsidP="00A34022">
      <w:pPr>
        <w:pStyle w:val="BodyText"/>
        <w:rPr>
          <w:rFonts w:ascii="Arial" w:hAnsi="Arial" w:cs="Arial"/>
          <w:b w:val="0"/>
          <w:u w:val="none"/>
        </w:rPr>
      </w:pPr>
    </w:p>
    <w:p w:rsidR="00124A45" w:rsidRDefault="00124A45" w:rsidP="00A34022">
      <w:pPr>
        <w:pStyle w:val="BodyText"/>
        <w:rPr>
          <w:rFonts w:ascii="Arial" w:hAnsi="Arial" w:cs="Arial"/>
          <w:b w:val="0"/>
          <w:u w:val="none"/>
        </w:rPr>
      </w:pPr>
      <w:r>
        <w:rPr>
          <w:rFonts w:ascii="Arial" w:hAnsi="Arial" w:cs="Arial"/>
          <w:b w:val="0"/>
          <w:u w:val="none"/>
        </w:rPr>
        <w:t>Johnson moved, Hoefer seconded the following motion:  BE IT RESOLVED to accept the resignation of Margaret Hamrum as an early childhood teacher with appreciation for her years of service.  MC</w:t>
      </w:r>
    </w:p>
    <w:p w:rsidR="00124A45" w:rsidRDefault="00124A45" w:rsidP="00A34022">
      <w:pPr>
        <w:pStyle w:val="BodyText"/>
        <w:rPr>
          <w:rFonts w:ascii="Arial" w:hAnsi="Arial" w:cs="Arial"/>
          <w:b w:val="0"/>
          <w:u w:val="none"/>
        </w:rPr>
      </w:pPr>
    </w:p>
    <w:p w:rsidR="00124A45" w:rsidRDefault="00124A45" w:rsidP="00A34022">
      <w:pPr>
        <w:pStyle w:val="BodyText"/>
        <w:rPr>
          <w:rFonts w:ascii="Arial" w:hAnsi="Arial" w:cs="Arial"/>
          <w:b w:val="0"/>
          <w:u w:val="none"/>
        </w:rPr>
      </w:pPr>
      <w:r>
        <w:rPr>
          <w:rFonts w:ascii="Arial" w:hAnsi="Arial" w:cs="Arial"/>
          <w:b w:val="0"/>
          <w:u w:val="none"/>
        </w:rPr>
        <w:t>Johnson moved, Hoefer seconded the following motion:  BE IT RESOLVED to accept the resignation of Wanda Nelson as early childhood teacher with appreciation for her years of service.</w:t>
      </w:r>
    </w:p>
    <w:p w:rsidR="00124A45" w:rsidRDefault="00124A45" w:rsidP="00A34022">
      <w:pPr>
        <w:pStyle w:val="BodyText"/>
        <w:rPr>
          <w:rFonts w:ascii="Arial" w:hAnsi="Arial" w:cs="Arial"/>
          <w:b w:val="0"/>
          <w:u w:val="none"/>
        </w:rPr>
      </w:pPr>
    </w:p>
    <w:p w:rsidR="00124A45" w:rsidRDefault="00124A45" w:rsidP="00A34022">
      <w:pPr>
        <w:pStyle w:val="BodyText"/>
        <w:rPr>
          <w:rFonts w:ascii="Arial" w:hAnsi="Arial" w:cs="Arial"/>
          <w:b w:val="0"/>
          <w:u w:val="none"/>
        </w:rPr>
      </w:pPr>
      <w:r>
        <w:rPr>
          <w:rFonts w:ascii="Arial" w:hAnsi="Arial" w:cs="Arial"/>
          <w:b w:val="0"/>
          <w:u w:val="none"/>
        </w:rPr>
        <w:t>Knott moved, Konickson seconded the following motion:  BE IT RESOLVED to accept the donation from The Spot for corporate sponsorship of $1,000.  MC.</w:t>
      </w:r>
    </w:p>
    <w:p w:rsidR="00124A45" w:rsidRDefault="00124A45" w:rsidP="00A34022">
      <w:pPr>
        <w:pStyle w:val="BodyText"/>
        <w:rPr>
          <w:rFonts w:ascii="Arial" w:hAnsi="Arial" w:cs="Arial"/>
          <w:b w:val="0"/>
          <w:u w:val="none"/>
        </w:rPr>
      </w:pPr>
    </w:p>
    <w:p w:rsidR="002538A6" w:rsidRDefault="002538A6" w:rsidP="00A34022">
      <w:pPr>
        <w:pStyle w:val="BodyText"/>
        <w:rPr>
          <w:rFonts w:ascii="Arial" w:hAnsi="Arial" w:cs="Arial"/>
          <w:b w:val="0"/>
          <w:u w:val="none"/>
        </w:rPr>
      </w:pPr>
    </w:p>
    <w:p w:rsidR="002538A6" w:rsidRDefault="002538A6" w:rsidP="002538A6">
      <w:pPr>
        <w:pStyle w:val="BodyText"/>
        <w:jc w:val="center"/>
        <w:rPr>
          <w:rFonts w:ascii="Arial" w:hAnsi="Arial" w:cs="Arial"/>
          <w:b w:val="0"/>
          <w:u w:val="none"/>
        </w:rPr>
      </w:pPr>
      <w:r>
        <w:rPr>
          <w:rFonts w:ascii="Arial" w:hAnsi="Arial" w:cs="Arial"/>
          <w:b w:val="0"/>
          <w:u w:val="none"/>
        </w:rPr>
        <w:lastRenderedPageBreak/>
        <w:t>4017</w:t>
      </w:r>
    </w:p>
    <w:p w:rsidR="002538A6" w:rsidRDefault="002538A6" w:rsidP="00A34022">
      <w:pPr>
        <w:pStyle w:val="BodyText"/>
        <w:rPr>
          <w:rFonts w:ascii="Arial" w:hAnsi="Arial" w:cs="Arial"/>
          <w:b w:val="0"/>
          <w:u w:val="none"/>
        </w:rPr>
      </w:pPr>
    </w:p>
    <w:p w:rsidR="002538A6" w:rsidRDefault="002538A6" w:rsidP="00A34022">
      <w:pPr>
        <w:pStyle w:val="BodyText"/>
        <w:rPr>
          <w:rFonts w:ascii="Arial" w:hAnsi="Arial" w:cs="Arial"/>
          <w:b w:val="0"/>
          <w:u w:val="none"/>
        </w:rPr>
      </w:pPr>
    </w:p>
    <w:p w:rsidR="002538A6" w:rsidRDefault="002538A6" w:rsidP="00A34022">
      <w:pPr>
        <w:pStyle w:val="BodyText"/>
        <w:rPr>
          <w:rFonts w:ascii="Arial" w:hAnsi="Arial" w:cs="Arial"/>
          <w:b w:val="0"/>
          <w:u w:val="none"/>
        </w:rPr>
      </w:pPr>
    </w:p>
    <w:p w:rsidR="00124A45" w:rsidRDefault="00124A45" w:rsidP="00A34022">
      <w:pPr>
        <w:pStyle w:val="BodyText"/>
        <w:rPr>
          <w:rFonts w:ascii="Arial" w:hAnsi="Arial" w:cs="Arial"/>
          <w:b w:val="0"/>
          <w:u w:val="none"/>
        </w:rPr>
      </w:pPr>
      <w:r>
        <w:rPr>
          <w:rFonts w:ascii="Arial" w:hAnsi="Arial" w:cs="Arial"/>
          <w:b w:val="0"/>
          <w:u w:val="none"/>
        </w:rPr>
        <w:t xml:space="preserve">Principal Kennett gave his report on Career Day, Ag Day, Trade tour, Chris Huot’s presentation, online college update, Robotics team qualifying for state, Garden Valley installing safety lighting. </w:t>
      </w:r>
    </w:p>
    <w:p w:rsidR="00124A45" w:rsidRDefault="00124A45" w:rsidP="00A34022">
      <w:pPr>
        <w:pStyle w:val="BodyText"/>
        <w:rPr>
          <w:rFonts w:ascii="Arial" w:hAnsi="Arial" w:cs="Arial"/>
          <w:b w:val="0"/>
          <w:u w:val="none"/>
        </w:rPr>
      </w:pPr>
      <w:r>
        <w:rPr>
          <w:rFonts w:ascii="Arial" w:hAnsi="Arial" w:cs="Arial"/>
          <w:b w:val="0"/>
          <w:u w:val="none"/>
        </w:rPr>
        <w:t>Principal Bjerklie gave his report on the change drive for the food shelf, $1,100 raised, student teacher, winter concert, book fair and subs needed.</w:t>
      </w:r>
    </w:p>
    <w:p w:rsidR="009B7708" w:rsidRDefault="009B7708" w:rsidP="00A34022">
      <w:pPr>
        <w:pStyle w:val="BodyText"/>
        <w:rPr>
          <w:rFonts w:ascii="Arial" w:hAnsi="Arial" w:cs="Arial"/>
          <w:b w:val="0"/>
          <w:u w:val="none"/>
        </w:rPr>
      </w:pPr>
    </w:p>
    <w:p w:rsidR="009B7708" w:rsidRDefault="009B7708" w:rsidP="00A34022">
      <w:pPr>
        <w:pStyle w:val="BodyText"/>
        <w:rPr>
          <w:rFonts w:ascii="Arial" w:hAnsi="Arial" w:cs="Arial"/>
          <w:b w:val="0"/>
          <w:u w:val="none"/>
        </w:rPr>
      </w:pPr>
    </w:p>
    <w:p w:rsidR="00124A45" w:rsidRDefault="00124A45" w:rsidP="00A34022">
      <w:pPr>
        <w:pStyle w:val="BodyText"/>
        <w:rPr>
          <w:rFonts w:ascii="Arial" w:hAnsi="Arial" w:cs="Arial"/>
          <w:b w:val="0"/>
          <w:u w:val="none"/>
        </w:rPr>
      </w:pPr>
      <w:r>
        <w:rPr>
          <w:rFonts w:ascii="Arial" w:hAnsi="Arial" w:cs="Arial"/>
          <w:b w:val="0"/>
          <w:u w:val="none"/>
        </w:rPr>
        <w:t>Superintendent Guetter gave his report on positions to hire, principal ULA, MSBA conference, preliminary calendar meeting.</w:t>
      </w:r>
      <w:bookmarkStart w:id="0" w:name="_GoBack"/>
      <w:bookmarkEnd w:id="0"/>
    </w:p>
    <w:p w:rsidR="009B7708" w:rsidRDefault="009B7708" w:rsidP="00A34022">
      <w:pPr>
        <w:pStyle w:val="BodyText"/>
        <w:rPr>
          <w:rFonts w:ascii="Arial" w:hAnsi="Arial" w:cs="Arial"/>
          <w:b w:val="0"/>
          <w:u w:val="none"/>
        </w:rPr>
      </w:pPr>
    </w:p>
    <w:p w:rsidR="009B7708" w:rsidRDefault="008A1133" w:rsidP="00A34022">
      <w:pPr>
        <w:pStyle w:val="BodyText"/>
        <w:rPr>
          <w:rFonts w:ascii="Arial" w:hAnsi="Arial" w:cs="Arial"/>
          <w:b w:val="0"/>
          <w:u w:val="none"/>
        </w:rPr>
      </w:pPr>
      <w:r>
        <w:rPr>
          <w:rFonts w:ascii="Arial" w:hAnsi="Arial" w:cs="Arial"/>
          <w:b w:val="0"/>
          <w:u w:val="none"/>
        </w:rPr>
        <w:t>Meeting was adjourned at 7:45</w:t>
      </w:r>
      <w:r w:rsidR="00BA7F29">
        <w:rPr>
          <w:rFonts w:ascii="Arial" w:hAnsi="Arial" w:cs="Arial"/>
          <w:b w:val="0"/>
          <w:u w:val="none"/>
        </w:rPr>
        <w:t xml:space="preserve"> pm</w:t>
      </w:r>
    </w:p>
    <w:p w:rsidR="009B7708" w:rsidRDefault="009B7708" w:rsidP="00A34022">
      <w:pPr>
        <w:pStyle w:val="BodyText"/>
        <w:rPr>
          <w:rFonts w:ascii="Arial" w:hAnsi="Arial" w:cs="Arial"/>
          <w:b w:val="0"/>
          <w:u w:val="none"/>
        </w:rPr>
      </w:pPr>
    </w:p>
    <w:p w:rsidR="009B7708" w:rsidRDefault="009B7708" w:rsidP="00A34022">
      <w:pPr>
        <w:pStyle w:val="BodyText"/>
        <w:rPr>
          <w:rFonts w:ascii="Arial" w:hAnsi="Arial" w:cs="Arial"/>
          <w:b w:val="0"/>
          <w:u w:val="none"/>
        </w:rPr>
      </w:pPr>
    </w:p>
    <w:p w:rsidR="009B7708" w:rsidRDefault="009B7708" w:rsidP="00A34022">
      <w:pPr>
        <w:pStyle w:val="BodyText"/>
        <w:rPr>
          <w:rFonts w:ascii="Arial" w:hAnsi="Arial" w:cs="Arial"/>
          <w:b w:val="0"/>
          <w:u w:val="none"/>
        </w:rPr>
      </w:pPr>
    </w:p>
    <w:p w:rsidR="009B7708" w:rsidRDefault="009B7708" w:rsidP="009B7708">
      <w:pPr>
        <w:pStyle w:val="BodyText"/>
        <w:rPr>
          <w:b w:val="0"/>
          <w:sz w:val="24"/>
          <w:szCs w:val="24"/>
          <w:u w:val="none"/>
        </w:rPr>
      </w:pPr>
    </w:p>
    <w:p w:rsidR="009B7708" w:rsidRDefault="009B7708" w:rsidP="009B7708">
      <w:pPr>
        <w:pStyle w:val="BodyText"/>
        <w:rPr>
          <w:b w:val="0"/>
          <w:sz w:val="24"/>
          <w:szCs w:val="24"/>
          <w:u w:val="none"/>
        </w:rPr>
      </w:pPr>
    </w:p>
    <w:p w:rsidR="009B7708" w:rsidRPr="00C77F6D" w:rsidRDefault="009B7708" w:rsidP="009B7708">
      <w:pPr>
        <w:pStyle w:val="BodyText"/>
        <w:rPr>
          <w:b w:val="0"/>
          <w:sz w:val="24"/>
          <w:szCs w:val="24"/>
          <w:u w:val="none"/>
        </w:rPr>
      </w:pPr>
      <w:r w:rsidRPr="00C77F6D">
        <w:rPr>
          <w:b w:val="0"/>
          <w:sz w:val="24"/>
          <w:szCs w:val="24"/>
          <w:u w:val="none"/>
        </w:rPr>
        <w:t>______</w:t>
      </w:r>
      <w:r>
        <w:rPr>
          <w:b w:val="0"/>
          <w:sz w:val="24"/>
          <w:szCs w:val="24"/>
          <w:u w:val="none"/>
        </w:rPr>
        <w:t xml:space="preserve">___________________    </w:t>
      </w:r>
      <w:r w:rsidRPr="00C77F6D">
        <w:rPr>
          <w:b w:val="0"/>
          <w:sz w:val="24"/>
          <w:szCs w:val="24"/>
          <w:u w:val="none"/>
        </w:rPr>
        <w:t xml:space="preserve">                 </w:t>
      </w:r>
      <w:r>
        <w:rPr>
          <w:b w:val="0"/>
          <w:sz w:val="24"/>
          <w:szCs w:val="24"/>
          <w:u w:val="none"/>
        </w:rPr>
        <w:tab/>
        <w:t xml:space="preserve">         </w:t>
      </w:r>
      <w:r w:rsidRPr="00C77F6D">
        <w:rPr>
          <w:b w:val="0"/>
          <w:sz w:val="24"/>
          <w:szCs w:val="24"/>
          <w:u w:val="none"/>
        </w:rPr>
        <w:t>___</w:t>
      </w:r>
      <w:r>
        <w:rPr>
          <w:b w:val="0"/>
          <w:sz w:val="24"/>
          <w:szCs w:val="24"/>
          <w:u w:val="none"/>
        </w:rPr>
        <w:t>______________________</w:t>
      </w:r>
    </w:p>
    <w:p w:rsidR="009B7708" w:rsidRDefault="009B7708" w:rsidP="009B7708">
      <w:pPr>
        <w:pStyle w:val="BodyText"/>
        <w:rPr>
          <w:b w:val="0"/>
          <w:sz w:val="24"/>
          <w:szCs w:val="24"/>
          <w:u w:val="none"/>
        </w:rPr>
      </w:pPr>
      <w:r w:rsidRPr="00C77F6D">
        <w:rPr>
          <w:b w:val="0"/>
          <w:sz w:val="24"/>
          <w:szCs w:val="24"/>
          <w:u w:val="none"/>
        </w:rPr>
        <w:t xml:space="preserve">Mike Swendra, Chairman                                      </w:t>
      </w:r>
      <w:r>
        <w:rPr>
          <w:b w:val="0"/>
          <w:sz w:val="24"/>
          <w:szCs w:val="24"/>
          <w:u w:val="none"/>
        </w:rPr>
        <w:t xml:space="preserve">  </w:t>
      </w:r>
      <w:r w:rsidRPr="00C77F6D">
        <w:rPr>
          <w:b w:val="0"/>
          <w:sz w:val="24"/>
          <w:szCs w:val="24"/>
          <w:u w:val="none"/>
        </w:rPr>
        <w:t>Reed Engelstad, Clerk</w:t>
      </w:r>
    </w:p>
    <w:p w:rsidR="009B7708" w:rsidRDefault="009B7708" w:rsidP="009B7708">
      <w:pPr>
        <w:pStyle w:val="BodyText"/>
        <w:rPr>
          <w:b w:val="0"/>
          <w:sz w:val="24"/>
          <w:szCs w:val="24"/>
          <w:u w:val="none"/>
        </w:rPr>
      </w:pPr>
    </w:p>
    <w:p w:rsidR="009B7708" w:rsidRDefault="009B7708" w:rsidP="00A34022">
      <w:pPr>
        <w:pStyle w:val="BodyText"/>
        <w:rPr>
          <w:rFonts w:ascii="Arial" w:hAnsi="Arial" w:cs="Arial"/>
          <w:b w:val="0"/>
          <w:u w:val="none"/>
        </w:rPr>
      </w:pPr>
    </w:p>
    <w:p w:rsidR="00A34022" w:rsidRDefault="00A34022" w:rsidP="00A34022">
      <w:pPr>
        <w:pStyle w:val="BodyText"/>
        <w:rPr>
          <w:rFonts w:ascii="Arial" w:hAnsi="Arial" w:cs="Arial"/>
          <w:b w:val="0"/>
          <w:u w:val="none"/>
        </w:rPr>
      </w:pPr>
    </w:p>
    <w:p w:rsidR="00A34022" w:rsidRDefault="00A34022" w:rsidP="00A34022">
      <w:pPr>
        <w:pStyle w:val="BodyText"/>
        <w:rPr>
          <w:rFonts w:ascii="Arial" w:hAnsi="Arial" w:cs="Arial"/>
          <w:b w:val="0"/>
          <w:u w:val="none"/>
        </w:rPr>
      </w:pPr>
    </w:p>
    <w:p w:rsidR="00A34022" w:rsidRPr="00FD7919" w:rsidRDefault="00A34022">
      <w:pPr>
        <w:pStyle w:val="BodyText"/>
        <w:rPr>
          <w:rFonts w:ascii="Arial" w:hAnsi="Arial" w:cs="Arial"/>
          <w:b w:val="0"/>
          <w:u w:val="none"/>
        </w:rPr>
      </w:pPr>
    </w:p>
    <w:sectPr w:rsidR="00A34022" w:rsidRPr="00FD7919" w:rsidSect="003231FE">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245" w:left="1008" w:header="14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63" w:rsidRDefault="00F81763" w:rsidP="00B167B3">
      <w:r>
        <w:separator/>
      </w:r>
    </w:p>
  </w:endnote>
  <w:endnote w:type="continuationSeparator" w:id="0">
    <w:p w:rsidR="00F81763" w:rsidRDefault="00F81763" w:rsidP="00B1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Pr="00C42E80" w:rsidRDefault="00C62885" w:rsidP="00C42E80">
    <w:pPr>
      <w:pStyle w:val="Footer"/>
    </w:pPr>
    <w:r>
      <w:rPr>
        <w:noProof/>
      </w:rPr>
      <mc:AlternateContent>
        <mc:Choice Requires="wps">
          <w:drawing>
            <wp:anchor distT="0" distB="0" distL="114300" distR="114300" simplePos="0" relativeHeight="251660288" behindDoc="1" locked="0" layoutInCell="1" allowOverlap="1" wp14:anchorId="05EC462C" wp14:editId="544CB4F7">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85" w:rsidRDefault="00C62885">
                          <w:pPr>
                            <w:pStyle w:val="MacPacTrailer"/>
                          </w:pPr>
                          <w:r>
                            <w:t>4842-1190-3392.3</w:t>
                          </w:r>
                        </w:p>
                        <w:p w:rsidR="00C62885" w:rsidRDefault="00C6288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5EC462C" id="_x0000_t202" coordsize="21600,21600" o:spt="202" path="m,l,21600r21600,l21600,xe">
              <v:stroke joinstyle="miter"/>
              <v:path gradientshapeok="t" o:connecttype="rect"/>
            </v:shapetype>
            <v:shape id="Text Box 1" o:spid="_x0000_s1026"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rsidR="00C62885" w:rsidRDefault="00C62885">
                    <w:pPr>
                      <w:pStyle w:val="MacPacTrailer"/>
                    </w:pPr>
                    <w:r>
                      <w:t>4842-1190-3392.3</w:t>
                    </w:r>
                  </w:p>
                  <w:p w:rsidR="00C62885" w:rsidRDefault="00C62885">
                    <w:pPr>
                      <w:pStyle w:val="MacPacTrail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63" w:rsidRDefault="00F81763" w:rsidP="00B167B3">
      <w:r>
        <w:separator/>
      </w:r>
    </w:p>
  </w:footnote>
  <w:footnote w:type="continuationSeparator" w:id="0">
    <w:p w:rsidR="00F81763" w:rsidRDefault="00F81763" w:rsidP="00B1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4260"/>
    <w:multiLevelType w:val="hybridMultilevel"/>
    <w:tmpl w:val="033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34273"/>
    <w:multiLevelType w:val="hybridMultilevel"/>
    <w:tmpl w:val="F8F6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FD622C"/>
    <w:multiLevelType w:val="hybridMultilevel"/>
    <w:tmpl w:val="E746F686"/>
    <w:lvl w:ilvl="0" w:tplc="B5E229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0F0382"/>
    <w:multiLevelType w:val="hybridMultilevel"/>
    <w:tmpl w:val="E34EA4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6D5BCE"/>
    <w:multiLevelType w:val="hybridMultilevel"/>
    <w:tmpl w:val="3990C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E7335C"/>
    <w:multiLevelType w:val="hybridMultilevel"/>
    <w:tmpl w:val="F6A229F4"/>
    <w:lvl w:ilvl="0" w:tplc="1CA436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C3FFF"/>
    <w:multiLevelType w:val="hybridMultilevel"/>
    <w:tmpl w:val="F3A0EC36"/>
    <w:lvl w:ilvl="0" w:tplc="0610D35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5"/>
  </w:num>
  <w:num w:numId="2">
    <w:abstractNumId w:val="3"/>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E2"/>
    <w:rsid w:val="000036B2"/>
    <w:rsid w:val="00006AF8"/>
    <w:rsid w:val="00011C8C"/>
    <w:rsid w:val="0001594D"/>
    <w:rsid w:val="00015BEE"/>
    <w:rsid w:val="00016481"/>
    <w:rsid w:val="000173DB"/>
    <w:rsid w:val="0002566F"/>
    <w:rsid w:val="00026306"/>
    <w:rsid w:val="00042E68"/>
    <w:rsid w:val="000455CB"/>
    <w:rsid w:val="000468DD"/>
    <w:rsid w:val="000509FC"/>
    <w:rsid w:val="0005395A"/>
    <w:rsid w:val="000539BB"/>
    <w:rsid w:val="0005542D"/>
    <w:rsid w:val="000570C4"/>
    <w:rsid w:val="00057341"/>
    <w:rsid w:val="00061B02"/>
    <w:rsid w:val="00062307"/>
    <w:rsid w:val="00062832"/>
    <w:rsid w:val="000655EB"/>
    <w:rsid w:val="000667EB"/>
    <w:rsid w:val="000678C4"/>
    <w:rsid w:val="000717A9"/>
    <w:rsid w:val="00072A33"/>
    <w:rsid w:val="00074962"/>
    <w:rsid w:val="000754B8"/>
    <w:rsid w:val="0007562A"/>
    <w:rsid w:val="00082885"/>
    <w:rsid w:val="000845FF"/>
    <w:rsid w:val="000857B2"/>
    <w:rsid w:val="00087790"/>
    <w:rsid w:val="00093A6C"/>
    <w:rsid w:val="000953F4"/>
    <w:rsid w:val="00095A82"/>
    <w:rsid w:val="00096E8F"/>
    <w:rsid w:val="000978B5"/>
    <w:rsid w:val="000A2909"/>
    <w:rsid w:val="000A5870"/>
    <w:rsid w:val="000A6C28"/>
    <w:rsid w:val="000A7009"/>
    <w:rsid w:val="000A7062"/>
    <w:rsid w:val="000A7A06"/>
    <w:rsid w:val="000B22F7"/>
    <w:rsid w:val="000B467D"/>
    <w:rsid w:val="000B6354"/>
    <w:rsid w:val="000B7730"/>
    <w:rsid w:val="000B7D1C"/>
    <w:rsid w:val="000C3946"/>
    <w:rsid w:val="000C5C9D"/>
    <w:rsid w:val="000D064B"/>
    <w:rsid w:val="000D102D"/>
    <w:rsid w:val="000D439D"/>
    <w:rsid w:val="000D4C07"/>
    <w:rsid w:val="000D4C4A"/>
    <w:rsid w:val="000D6CCE"/>
    <w:rsid w:val="000E2561"/>
    <w:rsid w:val="000E513B"/>
    <w:rsid w:val="000E6C62"/>
    <w:rsid w:val="000F07A9"/>
    <w:rsid w:val="000F650C"/>
    <w:rsid w:val="000F7847"/>
    <w:rsid w:val="001074D3"/>
    <w:rsid w:val="00110603"/>
    <w:rsid w:val="00111FC4"/>
    <w:rsid w:val="00117176"/>
    <w:rsid w:val="00120343"/>
    <w:rsid w:val="001221D2"/>
    <w:rsid w:val="00123AC5"/>
    <w:rsid w:val="00124A45"/>
    <w:rsid w:val="00126416"/>
    <w:rsid w:val="00126E05"/>
    <w:rsid w:val="00132564"/>
    <w:rsid w:val="00135DC1"/>
    <w:rsid w:val="00137BDF"/>
    <w:rsid w:val="00137E55"/>
    <w:rsid w:val="0014610F"/>
    <w:rsid w:val="001515B4"/>
    <w:rsid w:val="00154C06"/>
    <w:rsid w:val="00157CA0"/>
    <w:rsid w:val="001675BD"/>
    <w:rsid w:val="001701A2"/>
    <w:rsid w:val="00171999"/>
    <w:rsid w:val="00177B90"/>
    <w:rsid w:val="00190FEB"/>
    <w:rsid w:val="00191FD3"/>
    <w:rsid w:val="00192759"/>
    <w:rsid w:val="00192839"/>
    <w:rsid w:val="00195B2D"/>
    <w:rsid w:val="00195FCB"/>
    <w:rsid w:val="00196DC9"/>
    <w:rsid w:val="00197058"/>
    <w:rsid w:val="001A0E47"/>
    <w:rsid w:val="001A2B0B"/>
    <w:rsid w:val="001A7AB7"/>
    <w:rsid w:val="001A7E57"/>
    <w:rsid w:val="001B001C"/>
    <w:rsid w:val="001B0178"/>
    <w:rsid w:val="001B0EB8"/>
    <w:rsid w:val="001B1BB1"/>
    <w:rsid w:val="001B66A2"/>
    <w:rsid w:val="001B71DA"/>
    <w:rsid w:val="001C2495"/>
    <w:rsid w:val="001C333F"/>
    <w:rsid w:val="001C4536"/>
    <w:rsid w:val="001C69DF"/>
    <w:rsid w:val="001D268B"/>
    <w:rsid w:val="001D641E"/>
    <w:rsid w:val="001D67E3"/>
    <w:rsid w:val="001E493B"/>
    <w:rsid w:val="001E5681"/>
    <w:rsid w:val="001E67D5"/>
    <w:rsid w:val="001F1A82"/>
    <w:rsid w:val="001F3913"/>
    <w:rsid w:val="001F6A28"/>
    <w:rsid w:val="00201789"/>
    <w:rsid w:val="00205350"/>
    <w:rsid w:val="002066DE"/>
    <w:rsid w:val="00212660"/>
    <w:rsid w:val="0021460C"/>
    <w:rsid w:val="0021534E"/>
    <w:rsid w:val="00222AE2"/>
    <w:rsid w:val="00223290"/>
    <w:rsid w:val="00223A20"/>
    <w:rsid w:val="002262B9"/>
    <w:rsid w:val="00233441"/>
    <w:rsid w:val="00233EF5"/>
    <w:rsid w:val="0023426D"/>
    <w:rsid w:val="0023448E"/>
    <w:rsid w:val="00235F78"/>
    <w:rsid w:val="00237438"/>
    <w:rsid w:val="00243E59"/>
    <w:rsid w:val="00244521"/>
    <w:rsid w:val="002478D1"/>
    <w:rsid w:val="00250031"/>
    <w:rsid w:val="002503EF"/>
    <w:rsid w:val="002538A6"/>
    <w:rsid w:val="00253E64"/>
    <w:rsid w:val="00257284"/>
    <w:rsid w:val="00264CFD"/>
    <w:rsid w:val="002660ED"/>
    <w:rsid w:val="00266C67"/>
    <w:rsid w:val="00267106"/>
    <w:rsid w:val="002739E5"/>
    <w:rsid w:val="0027709F"/>
    <w:rsid w:val="00281165"/>
    <w:rsid w:val="002841FD"/>
    <w:rsid w:val="002857E1"/>
    <w:rsid w:val="00285AD5"/>
    <w:rsid w:val="00287466"/>
    <w:rsid w:val="0029060C"/>
    <w:rsid w:val="00292779"/>
    <w:rsid w:val="00293AC1"/>
    <w:rsid w:val="002953A1"/>
    <w:rsid w:val="00295577"/>
    <w:rsid w:val="00297D62"/>
    <w:rsid w:val="002A1E16"/>
    <w:rsid w:val="002A3498"/>
    <w:rsid w:val="002B08D7"/>
    <w:rsid w:val="002B21D9"/>
    <w:rsid w:val="002B2787"/>
    <w:rsid w:val="002B5ADE"/>
    <w:rsid w:val="002D1451"/>
    <w:rsid w:val="002D245C"/>
    <w:rsid w:val="002D2BB5"/>
    <w:rsid w:val="002D3DED"/>
    <w:rsid w:val="002D492F"/>
    <w:rsid w:val="002E435D"/>
    <w:rsid w:val="002E503D"/>
    <w:rsid w:val="002E50D1"/>
    <w:rsid w:val="002E5A56"/>
    <w:rsid w:val="002E707F"/>
    <w:rsid w:val="002F3B0A"/>
    <w:rsid w:val="002F43EA"/>
    <w:rsid w:val="00301BEB"/>
    <w:rsid w:val="00303D87"/>
    <w:rsid w:val="00304459"/>
    <w:rsid w:val="00304C48"/>
    <w:rsid w:val="00312089"/>
    <w:rsid w:val="0031436E"/>
    <w:rsid w:val="00315910"/>
    <w:rsid w:val="00315F39"/>
    <w:rsid w:val="00320ACA"/>
    <w:rsid w:val="003223F0"/>
    <w:rsid w:val="003227FE"/>
    <w:rsid w:val="003231FE"/>
    <w:rsid w:val="00325824"/>
    <w:rsid w:val="00331440"/>
    <w:rsid w:val="00331905"/>
    <w:rsid w:val="00334FE8"/>
    <w:rsid w:val="00335137"/>
    <w:rsid w:val="00336B2B"/>
    <w:rsid w:val="003375EA"/>
    <w:rsid w:val="003411C5"/>
    <w:rsid w:val="003415E5"/>
    <w:rsid w:val="0034313F"/>
    <w:rsid w:val="003445D5"/>
    <w:rsid w:val="00344EE6"/>
    <w:rsid w:val="003512E0"/>
    <w:rsid w:val="003553C0"/>
    <w:rsid w:val="00362CFB"/>
    <w:rsid w:val="003635E0"/>
    <w:rsid w:val="00370324"/>
    <w:rsid w:val="00373550"/>
    <w:rsid w:val="00375401"/>
    <w:rsid w:val="00376B84"/>
    <w:rsid w:val="0037763E"/>
    <w:rsid w:val="0037772F"/>
    <w:rsid w:val="0038413F"/>
    <w:rsid w:val="00384382"/>
    <w:rsid w:val="00385DF2"/>
    <w:rsid w:val="00386D41"/>
    <w:rsid w:val="00390236"/>
    <w:rsid w:val="00391058"/>
    <w:rsid w:val="003925B3"/>
    <w:rsid w:val="003928B3"/>
    <w:rsid w:val="003952A8"/>
    <w:rsid w:val="00395F96"/>
    <w:rsid w:val="00397626"/>
    <w:rsid w:val="003A03B5"/>
    <w:rsid w:val="003A5022"/>
    <w:rsid w:val="003A6218"/>
    <w:rsid w:val="003A6CAC"/>
    <w:rsid w:val="003B2CD8"/>
    <w:rsid w:val="003B3FF6"/>
    <w:rsid w:val="003B4546"/>
    <w:rsid w:val="003B6F77"/>
    <w:rsid w:val="003C13B1"/>
    <w:rsid w:val="003C1F68"/>
    <w:rsid w:val="003C2BF9"/>
    <w:rsid w:val="003C4411"/>
    <w:rsid w:val="003E2472"/>
    <w:rsid w:val="003E2952"/>
    <w:rsid w:val="003E4321"/>
    <w:rsid w:val="003E5476"/>
    <w:rsid w:val="003E79FD"/>
    <w:rsid w:val="003F0DA5"/>
    <w:rsid w:val="003F12B4"/>
    <w:rsid w:val="003F3832"/>
    <w:rsid w:val="003F55AB"/>
    <w:rsid w:val="00400A10"/>
    <w:rsid w:val="00400DE2"/>
    <w:rsid w:val="0040341E"/>
    <w:rsid w:val="00403BDE"/>
    <w:rsid w:val="00403C8A"/>
    <w:rsid w:val="0040731A"/>
    <w:rsid w:val="00412133"/>
    <w:rsid w:val="004145E6"/>
    <w:rsid w:val="004164F7"/>
    <w:rsid w:val="00423784"/>
    <w:rsid w:val="00425E0B"/>
    <w:rsid w:val="0042646F"/>
    <w:rsid w:val="00426C97"/>
    <w:rsid w:val="00427B67"/>
    <w:rsid w:val="00432A6C"/>
    <w:rsid w:val="004330AB"/>
    <w:rsid w:val="004347E4"/>
    <w:rsid w:val="00434F6C"/>
    <w:rsid w:val="00440F35"/>
    <w:rsid w:val="004415B0"/>
    <w:rsid w:val="0044292D"/>
    <w:rsid w:val="0045062A"/>
    <w:rsid w:val="00451636"/>
    <w:rsid w:val="004524B6"/>
    <w:rsid w:val="004530B4"/>
    <w:rsid w:val="00456069"/>
    <w:rsid w:val="00460FC2"/>
    <w:rsid w:val="0046172A"/>
    <w:rsid w:val="0046575A"/>
    <w:rsid w:val="0046584D"/>
    <w:rsid w:val="00472F1D"/>
    <w:rsid w:val="00473EFB"/>
    <w:rsid w:val="004822CE"/>
    <w:rsid w:val="004902A1"/>
    <w:rsid w:val="00495E9F"/>
    <w:rsid w:val="004A252F"/>
    <w:rsid w:val="004A3387"/>
    <w:rsid w:val="004A559A"/>
    <w:rsid w:val="004B3EAC"/>
    <w:rsid w:val="004B4707"/>
    <w:rsid w:val="004B7D8A"/>
    <w:rsid w:val="004C198C"/>
    <w:rsid w:val="004C1998"/>
    <w:rsid w:val="004C7FAA"/>
    <w:rsid w:val="004E0A97"/>
    <w:rsid w:val="004E0ED2"/>
    <w:rsid w:val="004E6B8F"/>
    <w:rsid w:val="004E7BE9"/>
    <w:rsid w:val="004F0FFB"/>
    <w:rsid w:val="004F3E9B"/>
    <w:rsid w:val="005019CF"/>
    <w:rsid w:val="005059A7"/>
    <w:rsid w:val="005113FD"/>
    <w:rsid w:val="0051363E"/>
    <w:rsid w:val="005157FE"/>
    <w:rsid w:val="00515E0C"/>
    <w:rsid w:val="005208E7"/>
    <w:rsid w:val="0052253A"/>
    <w:rsid w:val="005240AF"/>
    <w:rsid w:val="00536B6E"/>
    <w:rsid w:val="00537330"/>
    <w:rsid w:val="005373DA"/>
    <w:rsid w:val="00540AF9"/>
    <w:rsid w:val="0054377B"/>
    <w:rsid w:val="005449FC"/>
    <w:rsid w:val="0055044F"/>
    <w:rsid w:val="00554C1A"/>
    <w:rsid w:val="00555372"/>
    <w:rsid w:val="00555408"/>
    <w:rsid w:val="00561B6C"/>
    <w:rsid w:val="00562651"/>
    <w:rsid w:val="00562902"/>
    <w:rsid w:val="0056336E"/>
    <w:rsid w:val="0056424F"/>
    <w:rsid w:val="00570797"/>
    <w:rsid w:val="00571EB2"/>
    <w:rsid w:val="00572D76"/>
    <w:rsid w:val="00574EF9"/>
    <w:rsid w:val="00577F0D"/>
    <w:rsid w:val="00580CC0"/>
    <w:rsid w:val="005813BA"/>
    <w:rsid w:val="00581578"/>
    <w:rsid w:val="00582C15"/>
    <w:rsid w:val="00584013"/>
    <w:rsid w:val="00590805"/>
    <w:rsid w:val="005927E6"/>
    <w:rsid w:val="005A0AF3"/>
    <w:rsid w:val="005A396A"/>
    <w:rsid w:val="005A3BF4"/>
    <w:rsid w:val="005A60FF"/>
    <w:rsid w:val="005B16FC"/>
    <w:rsid w:val="005B373D"/>
    <w:rsid w:val="005B3AE3"/>
    <w:rsid w:val="005B60A8"/>
    <w:rsid w:val="005C3910"/>
    <w:rsid w:val="005D2DBF"/>
    <w:rsid w:val="005D3AA1"/>
    <w:rsid w:val="005D551D"/>
    <w:rsid w:val="005D6B17"/>
    <w:rsid w:val="005E09AE"/>
    <w:rsid w:val="005E5D7A"/>
    <w:rsid w:val="005F4A53"/>
    <w:rsid w:val="005F4EAB"/>
    <w:rsid w:val="005F5FC1"/>
    <w:rsid w:val="005F737C"/>
    <w:rsid w:val="00603DD6"/>
    <w:rsid w:val="00607805"/>
    <w:rsid w:val="0061028B"/>
    <w:rsid w:val="006117C0"/>
    <w:rsid w:val="006119A5"/>
    <w:rsid w:val="006153F6"/>
    <w:rsid w:val="00621BE8"/>
    <w:rsid w:val="00636456"/>
    <w:rsid w:val="006416D3"/>
    <w:rsid w:val="0064409C"/>
    <w:rsid w:val="0065187B"/>
    <w:rsid w:val="0065244A"/>
    <w:rsid w:val="00655D9D"/>
    <w:rsid w:val="00660227"/>
    <w:rsid w:val="0066090C"/>
    <w:rsid w:val="006628B8"/>
    <w:rsid w:val="006630B2"/>
    <w:rsid w:val="0066318C"/>
    <w:rsid w:val="006651EB"/>
    <w:rsid w:val="006662DA"/>
    <w:rsid w:val="00666843"/>
    <w:rsid w:val="00672316"/>
    <w:rsid w:val="00672DD6"/>
    <w:rsid w:val="00674269"/>
    <w:rsid w:val="006772D9"/>
    <w:rsid w:val="00680665"/>
    <w:rsid w:val="00681F76"/>
    <w:rsid w:val="00683655"/>
    <w:rsid w:val="006846F5"/>
    <w:rsid w:val="00686212"/>
    <w:rsid w:val="00687DCD"/>
    <w:rsid w:val="00690089"/>
    <w:rsid w:val="00692A6A"/>
    <w:rsid w:val="00693265"/>
    <w:rsid w:val="00694537"/>
    <w:rsid w:val="006A22AB"/>
    <w:rsid w:val="006A3081"/>
    <w:rsid w:val="006A7202"/>
    <w:rsid w:val="006B0922"/>
    <w:rsid w:val="006B0929"/>
    <w:rsid w:val="006B0D5A"/>
    <w:rsid w:val="006B1004"/>
    <w:rsid w:val="006B27B4"/>
    <w:rsid w:val="006B3737"/>
    <w:rsid w:val="006B4B7C"/>
    <w:rsid w:val="006C1C2A"/>
    <w:rsid w:val="006D405D"/>
    <w:rsid w:val="006D48B7"/>
    <w:rsid w:val="006D715A"/>
    <w:rsid w:val="006E1525"/>
    <w:rsid w:val="006E1E5C"/>
    <w:rsid w:val="006F4588"/>
    <w:rsid w:val="006F61FB"/>
    <w:rsid w:val="007003EA"/>
    <w:rsid w:val="00701E54"/>
    <w:rsid w:val="0070303C"/>
    <w:rsid w:val="007056F1"/>
    <w:rsid w:val="00706868"/>
    <w:rsid w:val="007077A4"/>
    <w:rsid w:val="007121DF"/>
    <w:rsid w:val="007124F5"/>
    <w:rsid w:val="00715AD6"/>
    <w:rsid w:val="00723463"/>
    <w:rsid w:val="007273E7"/>
    <w:rsid w:val="00727EEB"/>
    <w:rsid w:val="00731602"/>
    <w:rsid w:val="00731AD3"/>
    <w:rsid w:val="00743262"/>
    <w:rsid w:val="00744291"/>
    <w:rsid w:val="00745379"/>
    <w:rsid w:val="00746A15"/>
    <w:rsid w:val="007500C7"/>
    <w:rsid w:val="00750309"/>
    <w:rsid w:val="007544F2"/>
    <w:rsid w:val="00756A06"/>
    <w:rsid w:val="00760837"/>
    <w:rsid w:val="00760A9F"/>
    <w:rsid w:val="00765A7C"/>
    <w:rsid w:val="00771365"/>
    <w:rsid w:val="00771454"/>
    <w:rsid w:val="00773AE6"/>
    <w:rsid w:val="00774FCA"/>
    <w:rsid w:val="00782CE8"/>
    <w:rsid w:val="00783F00"/>
    <w:rsid w:val="007846DB"/>
    <w:rsid w:val="0079224F"/>
    <w:rsid w:val="00794ACE"/>
    <w:rsid w:val="007976C2"/>
    <w:rsid w:val="007A01E4"/>
    <w:rsid w:val="007A10D3"/>
    <w:rsid w:val="007B5C82"/>
    <w:rsid w:val="007C1081"/>
    <w:rsid w:val="007C13E7"/>
    <w:rsid w:val="007C20BE"/>
    <w:rsid w:val="007C28EE"/>
    <w:rsid w:val="007C453B"/>
    <w:rsid w:val="007D32F3"/>
    <w:rsid w:val="007D455B"/>
    <w:rsid w:val="007E22EC"/>
    <w:rsid w:val="007E6F77"/>
    <w:rsid w:val="007E761F"/>
    <w:rsid w:val="007F1124"/>
    <w:rsid w:val="007F1403"/>
    <w:rsid w:val="007F3281"/>
    <w:rsid w:val="007F4BCE"/>
    <w:rsid w:val="00800A48"/>
    <w:rsid w:val="00805359"/>
    <w:rsid w:val="0080654A"/>
    <w:rsid w:val="008068ED"/>
    <w:rsid w:val="00807155"/>
    <w:rsid w:val="00814904"/>
    <w:rsid w:val="00814A34"/>
    <w:rsid w:val="0081510F"/>
    <w:rsid w:val="00822226"/>
    <w:rsid w:val="00822E5A"/>
    <w:rsid w:val="0082316F"/>
    <w:rsid w:val="0083189C"/>
    <w:rsid w:val="00832B6E"/>
    <w:rsid w:val="008470A8"/>
    <w:rsid w:val="0085006D"/>
    <w:rsid w:val="008539D1"/>
    <w:rsid w:val="008603C7"/>
    <w:rsid w:val="00872BC7"/>
    <w:rsid w:val="0087322A"/>
    <w:rsid w:val="008739F1"/>
    <w:rsid w:val="00874315"/>
    <w:rsid w:val="00882571"/>
    <w:rsid w:val="00883987"/>
    <w:rsid w:val="008867C0"/>
    <w:rsid w:val="0089184C"/>
    <w:rsid w:val="008A1133"/>
    <w:rsid w:val="008A1D95"/>
    <w:rsid w:val="008A26A6"/>
    <w:rsid w:val="008A270F"/>
    <w:rsid w:val="008A28CC"/>
    <w:rsid w:val="008A61E4"/>
    <w:rsid w:val="008A66EE"/>
    <w:rsid w:val="008A7367"/>
    <w:rsid w:val="008A780C"/>
    <w:rsid w:val="008B12B2"/>
    <w:rsid w:val="008B3C93"/>
    <w:rsid w:val="008C06B1"/>
    <w:rsid w:val="008C38DF"/>
    <w:rsid w:val="008C5306"/>
    <w:rsid w:val="008C6380"/>
    <w:rsid w:val="008C72AF"/>
    <w:rsid w:val="008C7C1E"/>
    <w:rsid w:val="008D3395"/>
    <w:rsid w:val="008D5DEF"/>
    <w:rsid w:val="008D6B87"/>
    <w:rsid w:val="008D6D09"/>
    <w:rsid w:val="008E1466"/>
    <w:rsid w:val="008E4610"/>
    <w:rsid w:val="008E7478"/>
    <w:rsid w:val="008F1E99"/>
    <w:rsid w:val="00904D05"/>
    <w:rsid w:val="009108E6"/>
    <w:rsid w:val="00913A8A"/>
    <w:rsid w:val="00915E8E"/>
    <w:rsid w:val="00916885"/>
    <w:rsid w:val="00916999"/>
    <w:rsid w:val="00923AC5"/>
    <w:rsid w:val="00924BA7"/>
    <w:rsid w:val="009251CF"/>
    <w:rsid w:val="009276D4"/>
    <w:rsid w:val="00930494"/>
    <w:rsid w:val="009328E9"/>
    <w:rsid w:val="00934FA5"/>
    <w:rsid w:val="00941E28"/>
    <w:rsid w:val="0094498F"/>
    <w:rsid w:val="00954E56"/>
    <w:rsid w:val="00963078"/>
    <w:rsid w:val="00964F79"/>
    <w:rsid w:val="00966923"/>
    <w:rsid w:val="00967068"/>
    <w:rsid w:val="0097471E"/>
    <w:rsid w:val="009803E6"/>
    <w:rsid w:val="00987925"/>
    <w:rsid w:val="00991120"/>
    <w:rsid w:val="00995518"/>
    <w:rsid w:val="00996A8C"/>
    <w:rsid w:val="009A186C"/>
    <w:rsid w:val="009A35F6"/>
    <w:rsid w:val="009A3A57"/>
    <w:rsid w:val="009A6A11"/>
    <w:rsid w:val="009B0496"/>
    <w:rsid w:val="009B3F21"/>
    <w:rsid w:val="009B7708"/>
    <w:rsid w:val="009C28F7"/>
    <w:rsid w:val="009C49C6"/>
    <w:rsid w:val="009C5AEA"/>
    <w:rsid w:val="009C7FAA"/>
    <w:rsid w:val="009D007A"/>
    <w:rsid w:val="009D1E51"/>
    <w:rsid w:val="009D2531"/>
    <w:rsid w:val="009D2659"/>
    <w:rsid w:val="009D3DFC"/>
    <w:rsid w:val="009D76BB"/>
    <w:rsid w:val="009D7E35"/>
    <w:rsid w:val="009E51F0"/>
    <w:rsid w:val="009F08A8"/>
    <w:rsid w:val="009F2258"/>
    <w:rsid w:val="00A0201A"/>
    <w:rsid w:val="00A05D92"/>
    <w:rsid w:val="00A106BD"/>
    <w:rsid w:val="00A14E2B"/>
    <w:rsid w:val="00A16971"/>
    <w:rsid w:val="00A24341"/>
    <w:rsid w:val="00A268B4"/>
    <w:rsid w:val="00A34022"/>
    <w:rsid w:val="00A34497"/>
    <w:rsid w:val="00A35374"/>
    <w:rsid w:val="00A36C2A"/>
    <w:rsid w:val="00A410A4"/>
    <w:rsid w:val="00A41C93"/>
    <w:rsid w:val="00A43BCF"/>
    <w:rsid w:val="00A44C0A"/>
    <w:rsid w:val="00A5644E"/>
    <w:rsid w:val="00A64716"/>
    <w:rsid w:val="00A65D2C"/>
    <w:rsid w:val="00A757F8"/>
    <w:rsid w:val="00A833CC"/>
    <w:rsid w:val="00A84E40"/>
    <w:rsid w:val="00A85253"/>
    <w:rsid w:val="00A866A9"/>
    <w:rsid w:val="00A91AA8"/>
    <w:rsid w:val="00A92AF3"/>
    <w:rsid w:val="00AA0825"/>
    <w:rsid w:val="00AA1B49"/>
    <w:rsid w:val="00AA4607"/>
    <w:rsid w:val="00AA56C0"/>
    <w:rsid w:val="00AB0EAF"/>
    <w:rsid w:val="00AB13B9"/>
    <w:rsid w:val="00AB253F"/>
    <w:rsid w:val="00AB478E"/>
    <w:rsid w:val="00AB5422"/>
    <w:rsid w:val="00AB5ACB"/>
    <w:rsid w:val="00AB66B8"/>
    <w:rsid w:val="00AC5A80"/>
    <w:rsid w:val="00AD0293"/>
    <w:rsid w:val="00AD248C"/>
    <w:rsid w:val="00AD3142"/>
    <w:rsid w:val="00AE0BEE"/>
    <w:rsid w:val="00AF16B0"/>
    <w:rsid w:val="00AF28C1"/>
    <w:rsid w:val="00AF2EB0"/>
    <w:rsid w:val="00AF4F62"/>
    <w:rsid w:val="00B0065C"/>
    <w:rsid w:val="00B007DB"/>
    <w:rsid w:val="00B04357"/>
    <w:rsid w:val="00B05EA5"/>
    <w:rsid w:val="00B06874"/>
    <w:rsid w:val="00B07E8D"/>
    <w:rsid w:val="00B11E31"/>
    <w:rsid w:val="00B167B3"/>
    <w:rsid w:val="00B17CCB"/>
    <w:rsid w:val="00B20853"/>
    <w:rsid w:val="00B23AD2"/>
    <w:rsid w:val="00B24A9D"/>
    <w:rsid w:val="00B25295"/>
    <w:rsid w:val="00B26CE5"/>
    <w:rsid w:val="00B30D72"/>
    <w:rsid w:val="00B337B5"/>
    <w:rsid w:val="00B34664"/>
    <w:rsid w:val="00B36FD0"/>
    <w:rsid w:val="00B408CC"/>
    <w:rsid w:val="00B43AEE"/>
    <w:rsid w:val="00B44C1C"/>
    <w:rsid w:val="00B44EFD"/>
    <w:rsid w:val="00B44F8C"/>
    <w:rsid w:val="00B505A7"/>
    <w:rsid w:val="00B5066D"/>
    <w:rsid w:val="00B51540"/>
    <w:rsid w:val="00B5159A"/>
    <w:rsid w:val="00B51969"/>
    <w:rsid w:val="00B53DD9"/>
    <w:rsid w:val="00B57928"/>
    <w:rsid w:val="00B60F9C"/>
    <w:rsid w:val="00B67246"/>
    <w:rsid w:val="00B70948"/>
    <w:rsid w:val="00B72766"/>
    <w:rsid w:val="00B7618C"/>
    <w:rsid w:val="00B76237"/>
    <w:rsid w:val="00B767F1"/>
    <w:rsid w:val="00B8032B"/>
    <w:rsid w:val="00B80DE6"/>
    <w:rsid w:val="00B85BB9"/>
    <w:rsid w:val="00B86442"/>
    <w:rsid w:val="00B90D47"/>
    <w:rsid w:val="00B96050"/>
    <w:rsid w:val="00B970BF"/>
    <w:rsid w:val="00BA14A1"/>
    <w:rsid w:val="00BA2B30"/>
    <w:rsid w:val="00BA32FC"/>
    <w:rsid w:val="00BA5008"/>
    <w:rsid w:val="00BA5EA9"/>
    <w:rsid w:val="00BA7F29"/>
    <w:rsid w:val="00BA7F8C"/>
    <w:rsid w:val="00BB1F94"/>
    <w:rsid w:val="00BB38AE"/>
    <w:rsid w:val="00BB4B9C"/>
    <w:rsid w:val="00BC02EA"/>
    <w:rsid w:val="00BD71E0"/>
    <w:rsid w:val="00BE0F74"/>
    <w:rsid w:val="00BE1330"/>
    <w:rsid w:val="00BE37EC"/>
    <w:rsid w:val="00BE45A6"/>
    <w:rsid w:val="00BE6F29"/>
    <w:rsid w:val="00BF058B"/>
    <w:rsid w:val="00BF27C1"/>
    <w:rsid w:val="00BF657B"/>
    <w:rsid w:val="00C01887"/>
    <w:rsid w:val="00C035CD"/>
    <w:rsid w:val="00C03D1D"/>
    <w:rsid w:val="00C0642F"/>
    <w:rsid w:val="00C125DF"/>
    <w:rsid w:val="00C1369F"/>
    <w:rsid w:val="00C13ED7"/>
    <w:rsid w:val="00C15EBB"/>
    <w:rsid w:val="00C24244"/>
    <w:rsid w:val="00C33735"/>
    <w:rsid w:val="00C37C2E"/>
    <w:rsid w:val="00C411F7"/>
    <w:rsid w:val="00C427A0"/>
    <w:rsid w:val="00C42E67"/>
    <w:rsid w:val="00C43264"/>
    <w:rsid w:val="00C446B5"/>
    <w:rsid w:val="00C456E7"/>
    <w:rsid w:val="00C45C3A"/>
    <w:rsid w:val="00C50CA4"/>
    <w:rsid w:val="00C5188D"/>
    <w:rsid w:val="00C558F6"/>
    <w:rsid w:val="00C62885"/>
    <w:rsid w:val="00C667FF"/>
    <w:rsid w:val="00C66A6F"/>
    <w:rsid w:val="00C67B05"/>
    <w:rsid w:val="00C71600"/>
    <w:rsid w:val="00C77F6D"/>
    <w:rsid w:val="00C80F06"/>
    <w:rsid w:val="00C86C23"/>
    <w:rsid w:val="00C87FCD"/>
    <w:rsid w:val="00C90568"/>
    <w:rsid w:val="00C93CCF"/>
    <w:rsid w:val="00C94009"/>
    <w:rsid w:val="00C94C14"/>
    <w:rsid w:val="00C94D08"/>
    <w:rsid w:val="00C97679"/>
    <w:rsid w:val="00CB0B5D"/>
    <w:rsid w:val="00CB1FF4"/>
    <w:rsid w:val="00CB3A61"/>
    <w:rsid w:val="00CB628E"/>
    <w:rsid w:val="00CB62AF"/>
    <w:rsid w:val="00CB7A7E"/>
    <w:rsid w:val="00CD099D"/>
    <w:rsid w:val="00CD188F"/>
    <w:rsid w:val="00CD29C7"/>
    <w:rsid w:val="00CE08C9"/>
    <w:rsid w:val="00CE2AB0"/>
    <w:rsid w:val="00CE36F7"/>
    <w:rsid w:val="00CE4360"/>
    <w:rsid w:val="00CE557A"/>
    <w:rsid w:val="00CF2490"/>
    <w:rsid w:val="00CF2954"/>
    <w:rsid w:val="00CF37F3"/>
    <w:rsid w:val="00CF5567"/>
    <w:rsid w:val="00D0238A"/>
    <w:rsid w:val="00D03D88"/>
    <w:rsid w:val="00D113B7"/>
    <w:rsid w:val="00D16BCE"/>
    <w:rsid w:val="00D176CF"/>
    <w:rsid w:val="00D27A4A"/>
    <w:rsid w:val="00D30E84"/>
    <w:rsid w:val="00D32368"/>
    <w:rsid w:val="00D32B48"/>
    <w:rsid w:val="00D32C3D"/>
    <w:rsid w:val="00D4168A"/>
    <w:rsid w:val="00D427AA"/>
    <w:rsid w:val="00D42956"/>
    <w:rsid w:val="00D454CD"/>
    <w:rsid w:val="00D47970"/>
    <w:rsid w:val="00D50C02"/>
    <w:rsid w:val="00D55D5C"/>
    <w:rsid w:val="00D6055E"/>
    <w:rsid w:val="00D609BC"/>
    <w:rsid w:val="00D61BF1"/>
    <w:rsid w:val="00D64CEE"/>
    <w:rsid w:val="00D74D30"/>
    <w:rsid w:val="00D8356E"/>
    <w:rsid w:val="00D84830"/>
    <w:rsid w:val="00D85C7C"/>
    <w:rsid w:val="00D9197C"/>
    <w:rsid w:val="00DA706B"/>
    <w:rsid w:val="00DB076B"/>
    <w:rsid w:val="00DB1D82"/>
    <w:rsid w:val="00DB37D2"/>
    <w:rsid w:val="00DB4B8D"/>
    <w:rsid w:val="00DB525D"/>
    <w:rsid w:val="00DB71E4"/>
    <w:rsid w:val="00DC5BDF"/>
    <w:rsid w:val="00DC5C93"/>
    <w:rsid w:val="00DD760C"/>
    <w:rsid w:val="00DD7AA5"/>
    <w:rsid w:val="00DE0412"/>
    <w:rsid w:val="00DE4403"/>
    <w:rsid w:val="00DE7013"/>
    <w:rsid w:val="00DF1FD8"/>
    <w:rsid w:val="00E06D26"/>
    <w:rsid w:val="00E1205E"/>
    <w:rsid w:val="00E1564F"/>
    <w:rsid w:val="00E2017C"/>
    <w:rsid w:val="00E22893"/>
    <w:rsid w:val="00E2378A"/>
    <w:rsid w:val="00E24FDA"/>
    <w:rsid w:val="00E34FDB"/>
    <w:rsid w:val="00E44155"/>
    <w:rsid w:val="00E45009"/>
    <w:rsid w:val="00E45AF4"/>
    <w:rsid w:val="00E46141"/>
    <w:rsid w:val="00E5079D"/>
    <w:rsid w:val="00E51C12"/>
    <w:rsid w:val="00E55BC0"/>
    <w:rsid w:val="00E60C4F"/>
    <w:rsid w:val="00E63B5E"/>
    <w:rsid w:val="00E70BB9"/>
    <w:rsid w:val="00E71AC4"/>
    <w:rsid w:val="00E72F60"/>
    <w:rsid w:val="00E84EA1"/>
    <w:rsid w:val="00E87377"/>
    <w:rsid w:val="00E91545"/>
    <w:rsid w:val="00E9584C"/>
    <w:rsid w:val="00EA2615"/>
    <w:rsid w:val="00EA75FF"/>
    <w:rsid w:val="00EA7BAB"/>
    <w:rsid w:val="00EB2BB6"/>
    <w:rsid w:val="00EB3EF5"/>
    <w:rsid w:val="00EB4B92"/>
    <w:rsid w:val="00EB5238"/>
    <w:rsid w:val="00EC121A"/>
    <w:rsid w:val="00EC25EB"/>
    <w:rsid w:val="00EC2DFD"/>
    <w:rsid w:val="00EC5BCC"/>
    <w:rsid w:val="00EC621A"/>
    <w:rsid w:val="00ED0B5C"/>
    <w:rsid w:val="00ED1A2A"/>
    <w:rsid w:val="00ED26F8"/>
    <w:rsid w:val="00ED4278"/>
    <w:rsid w:val="00EE01C4"/>
    <w:rsid w:val="00EE2057"/>
    <w:rsid w:val="00EE30D1"/>
    <w:rsid w:val="00EE35DA"/>
    <w:rsid w:val="00EE49EC"/>
    <w:rsid w:val="00EE4ADE"/>
    <w:rsid w:val="00EE62D0"/>
    <w:rsid w:val="00EF14EA"/>
    <w:rsid w:val="00EF1544"/>
    <w:rsid w:val="00EF4056"/>
    <w:rsid w:val="00EF40AB"/>
    <w:rsid w:val="00EF4664"/>
    <w:rsid w:val="00EF6EDF"/>
    <w:rsid w:val="00F02143"/>
    <w:rsid w:val="00F109A7"/>
    <w:rsid w:val="00F17E2A"/>
    <w:rsid w:val="00F2512C"/>
    <w:rsid w:val="00F25B9C"/>
    <w:rsid w:val="00F33AB8"/>
    <w:rsid w:val="00F344BE"/>
    <w:rsid w:val="00F406F6"/>
    <w:rsid w:val="00F4097F"/>
    <w:rsid w:val="00F421CD"/>
    <w:rsid w:val="00F51A9C"/>
    <w:rsid w:val="00F53BB2"/>
    <w:rsid w:val="00F62E79"/>
    <w:rsid w:val="00F63E12"/>
    <w:rsid w:val="00F66399"/>
    <w:rsid w:val="00F677A9"/>
    <w:rsid w:val="00F67C16"/>
    <w:rsid w:val="00F70466"/>
    <w:rsid w:val="00F73BEC"/>
    <w:rsid w:val="00F809E8"/>
    <w:rsid w:val="00F80F01"/>
    <w:rsid w:val="00F81763"/>
    <w:rsid w:val="00F825B5"/>
    <w:rsid w:val="00F82E01"/>
    <w:rsid w:val="00F86C6C"/>
    <w:rsid w:val="00F962E4"/>
    <w:rsid w:val="00FA1385"/>
    <w:rsid w:val="00FA4963"/>
    <w:rsid w:val="00FA520D"/>
    <w:rsid w:val="00FA5B14"/>
    <w:rsid w:val="00FA6A2D"/>
    <w:rsid w:val="00FB6C2B"/>
    <w:rsid w:val="00FC60EE"/>
    <w:rsid w:val="00FC7E95"/>
    <w:rsid w:val="00FD07F5"/>
    <w:rsid w:val="00FD0EE3"/>
    <w:rsid w:val="00FD108D"/>
    <w:rsid w:val="00FD5D45"/>
    <w:rsid w:val="00FD5EAA"/>
    <w:rsid w:val="00FD7919"/>
    <w:rsid w:val="00FE3DCF"/>
    <w:rsid w:val="00FE4AC3"/>
    <w:rsid w:val="00FE534A"/>
    <w:rsid w:val="00FE62B8"/>
    <w:rsid w:val="00FF0597"/>
    <w:rsid w:val="00FF07D0"/>
    <w:rsid w:val="00FF0B41"/>
    <w:rsid w:val="00FF20D5"/>
    <w:rsid w:val="00FF2B16"/>
    <w:rsid w:val="00FF4654"/>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E853E-35EB-415F-A6F3-97F7FC91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u w:val="single"/>
    </w:rPr>
  </w:style>
  <w:style w:type="paragraph" w:styleId="BodyTextIndent">
    <w:name w:val="Body Text Indent"/>
    <w:basedOn w:val="Normal"/>
    <w:pPr>
      <w:ind w:left="1440"/>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7F4BCE"/>
    <w:rPr>
      <w:rFonts w:ascii="Tahoma" w:hAnsi="Tahoma" w:cs="Tahoma"/>
      <w:sz w:val="16"/>
      <w:szCs w:val="16"/>
    </w:rPr>
  </w:style>
  <w:style w:type="paragraph" w:styleId="Header">
    <w:name w:val="header"/>
    <w:basedOn w:val="Normal"/>
    <w:link w:val="HeaderChar"/>
    <w:unhideWhenUsed/>
    <w:rsid w:val="00B167B3"/>
    <w:pPr>
      <w:tabs>
        <w:tab w:val="center" w:pos="4680"/>
        <w:tab w:val="right" w:pos="9360"/>
      </w:tabs>
    </w:pPr>
  </w:style>
  <w:style w:type="character" w:customStyle="1" w:styleId="HeaderChar">
    <w:name w:val="Header Char"/>
    <w:basedOn w:val="DefaultParagraphFont"/>
    <w:link w:val="Header"/>
    <w:rsid w:val="00B167B3"/>
  </w:style>
  <w:style w:type="character" w:styleId="Emphasis">
    <w:name w:val="Emphasis"/>
    <w:basedOn w:val="DefaultParagraphFont"/>
    <w:uiPriority w:val="20"/>
    <w:qFormat/>
    <w:rsid w:val="008E7478"/>
    <w:rPr>
      <w:b/>
      <w:bCs/>
      <w:i w:val="0"/>
      <w:iCs w:val="0"/>
    </w:rPr>
  </w:style>
  <w:style w:type="paragraph" w:styleId="PlainText">
    <w:name w:val="Plain Text"/>
    <w:basedOn w:val="Normal"/>
    <w:link w:val="PlainTextChar"/>
    <w:uiPriority w:val="99"/>
    <w:semiHidden/>
    <w:unhideWhenUsed/>
    <w:rsid w:val="00B506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5066D"/>
    <w:rPr>
      <w:rFonts w:ascii="Calibri" w:eastAsiaTheme="minorHAnsi" w:hAnsi="Calibri" w:cstheme="minorBidi"/>
      <w:sz w:val="22"/>
      <w:szCs w:val="21"/>
    </w:rPr>
  </w:style>
  <w:style w:type="character" w:customStyle="1" w:styleId="BodyTextChar">
    <w:name w:val="Body Text Char"/>
    <w:basedOn w:val="DefaultParagraphFont"/>
    <w:link w:val="BodyText"/>
    <w:rsid w:val="005B60A8"/>
    <w:rPr>
      <w:b/>
      <w:u w:val="single"/>
    </w:rPr>
  </w:style>
  <w:style w:type="character" w:styleId="CommentReference">
    <w:name w:val="annotation reference"/>
    <w:basedOn w:val="DefaultParagraphFont"/>
    <w:semiHidden/>
    <w:unhideWhenUsed/>
    <w:rsid w:val="0080654A"/>
    <w:rPr>
      <w:sz w:val="16"/>
      <w:szCs w:val="16"/>
    </w:rPr>
  </w:style>
  <w:style w:type="paragraph" w:styleId="CommentText">
    <w:name w:val="annotation text"/>
    <w:basedOn w:val="Normal"/>
    <w:link w:val="CommentTextChar"/>
    <w:semiHidden/>
    <w:unhideWhenUsed/>
    <w:rsid w:val="0080654A"/>
  </w:style>
  <w:style w:type="character" w:customStyle="1" w:styleId="CommentTextChar">
    <w:name w:val="Comment Text Char"/>
    <w:basedOn w:val="DefaultParagraphFont"/>
    <w:link w:val="CommentText"/>
    <w:semiHidden/>
    <w:rsid w:val="0080654A"/>
  </w:style>
  <w:style w:type="paragraph" w:styleId="CommentSubject">
    <w:name w:val="annotation subject"/>
    <w:basedOn w:val="CommentText"/>
    <w:next w:val="CommentText"/>
    <w:link w:val="CommentSubjectChar"/>
    <w:semiHidden/>
    <w:unhideWhenUsed/>
    <w:rsid w:val="0080654A"/>
    <w:rPr>
      <w:b/>
      <w:bCs/>
    </w:rPr>
  </w:style>
  <w:style w:type="character" w:customStyle="1" w:styleId="CommentSubjectChar">
    <w:name w:val="Comment Subject Char"/>
    <w:basedOn w:val="CommentTextChar"/>
    <w:link w:val="CommentSubject"/>
    <w:semiHidden/>
    <w:rsid w:val="0080654A"/>
    <w:rPr>
      <w:b/>
      <w:bCs/>
    </w:rPr>
  </w:style>
  <w:style w:type="paragraph" w:styleId="ListParagraph">
    <w:name w:val="List Paragraph"/>
    <w:basedOn w:val="Normal"/>
    <w:uiPriority w:val="34"/>
    <w:qFormat/>
    <w:rsid w:val="00923AC5"/>
    <w:pPr>
      <w:ind w:left="720"/>
    </w:pPr>
    <w:rPr>
      <w:rFonts w:ascii="Calibri" w:eastAsiaTheme="minorHAnsi" w:hAnsi="Calibri"/>
      <w:sz w:val="22"/>
      <w:szCs w:val="22"/>
    </w:rPr>
  </w:style>
  <w:style w:type="character" w:customStyle="1" w:styleId="FooterChar">
    <w:name w:val="Footer Char"/>
    <w:basedOn w:val="DefaultParagraphFont"/>
    <w:link w:val="Footer"/>
    <w:rsid w:val="00E45009"/>
  </w:style>
  <w:style w:type="paragraph" w:customStyle="1" w:styleId="Quote1">
    <w:name w:val="Quote1"/>
    <w:aliases w:val="Quote,q"/>
    <w:basedOn w:val="Normal"/>
    <w:next w:val="Normal"/>
    <w:rsid w:val="00C62885"/>
    <w:pPr>
      <w:spacing w:after="240"/>
      <w:ind w:left="1440" w:right="1440"/>
    </w:pPr>
    <w:rPr>
      <w:sz w:val="24"/>
    </w:rPr>
  </w:style>
  <w:style w:type="paragraph" w:customStyle="1" w:styleId="BodyTextFirst5">
    <w:name w:val="Body Text First .5"/>
    <w:aliases w:val="btf"/>
    <w:basedOn w:val="Normal"/>
    <w:rsid w:val="00C62885"/>
    <w:pPr>
      <w:spacing w:after="240"/>
      <w:ind w:firstLine="720"/>
    </w:pPr>
    <w:rPr>
      <w:sz w:val="24"/>
    </w:rPr>
  </w:style>
  <w:style w:type="paragraph" w:customStyle="1" w:styleId="BodyTextFJFirst5">
    <w:name w:val="Body Text FJ First .5"/>
    <w:aliases w:val="btjf"/>
    <w:basedOn w:val="Normal"/>
    <w:rsid w:val="00C62885"/>
    <w:pPr>
      <w:spacing w:after="240"/>
      <w:ind w:firstLine="720"/>
      <w:jc w:val="both"/>
    </w:pPr>
    <w:rPr>
      <w:sz w:val="24"/>
    </w:rPr>
  </w:style>
  <w:style w:type="character" w:styleId="PageNumber">
    <w:name w:val="page number"/>
    <w:basedOn w:val="DefaultParagraphFont"/>
    <w:rsid w:val="00C62885"/>
    <w:rPr>
      <w:rFonts w:ascii="Times New Roman" w:hAnsi="Times New Roman"/>
      <w:color w:val="auto"/>
      <w:sz w:val="24"/>
    </w:rPr>
  </w:style>
  <w:style w:type="paragraph" w:styleId="Subtitle">
    <w:name w:val="Subtitle"/>
    <w:basedOn w:val="Normal"/>
    <w:link w:val="SubtitleChar"/>
    <w:qFormat/>
    <w:rsid w:val="00C62885"/>
    <w:pPr>
      <w:spacing w:after="240"/>
      <w:jc w:val="center"/>
      <w:outlineLvl w:val="1"/>
    </w:pPr>
    <w:rPr>
      <w:b/>
      <w:sz w:val="24"/>
    </w:rPr>
  </w:style>
  <w:style w:type="character" w:customStyle="1" w:styleId="SubtitleChar">
    <w:name w:val="Subtitle Char"/>
    <w:basedOn w:val="DefaultParagraphFont"/>
    <w:link w:val="Subtitle"/>
    <w:rsid w:val="00C62885"/>
    <w:rPr>
      <w:b/>
      <w:sz w:val="24"/>
    </w:rPr>
  </w:style>
  <w:style w:type="paragraph" w:customStyle="1" w:styleId="MacPacTrailer">
    <w:name w:val="MacPac Trailer"/>
    <w:rsid w:val="00C62885"/>
    <w:pPr>
      <w:widowControl w:val="0"/>
      <w:spacing w:line="200" w:lineRule="exact"/>
    </w:pPr>
    <w:rPr>
      <w:sz w:val="16"/>
      <w:szCs w:val="22"/>
    </w:rPr>
  </w:style>
  <w:style w:type="paragraph" w:styleId="EndnoteText">
    <w:name w:val="endnote text"/>
    <w:basedOn w:val="Normal"/>
    <w:link w:val="EndnoteTextChar"/>
    <w:semiHidden/>
    <w:rsid w:val="004822CE"/>
    <w:rPr>
      <w:rFonts w:ascii="Courier New" w:hAnsi="Courier New"/>
      <w:noProof/>
    </w:rPr>
  </w:style>
  <w:style w:type="character" w:customStyle="1" w:styleId="EndnoteTextChar">
    <w:name w:val="Endnote Text Char"/>
    <w:basedOn w:val="DefaultParagraphFont"/>
    <w:link w:val="EndnoteText"/>
    <w:semiHidden/>
    <w:rsid w:val="004822CE"/>
    <w:rPr>
      <w:rFonts w:ascii="Courier New"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2951">
      <w:bodyDiv w:val="1"/>
      <w:marLeft w:val="0"/>
      <w:marRight w:val="0"/>
      <w:marTop w:val="0"/>
      <w:marBottom w:val="0"/>
      <w:divBdr>
        <w:top w:val="none" w:sz="0" w:space="0" w:color="auto"/>
        <w:left w:val="none" w:sz="0" w:space="0" w:color="auto"/>
        <w:bottom w:val="none" w:sz="0" w:space="0" w:color="auto"/>
        <w:right w:val="none" w:sz="0" w:space="0" w:color="auto"/>
      </w:divBdr>
    </w:div>
    <w:div w:id="641351625">
      <w:bodyDiv w:val="1"/>
      <w:marLeft w:val="0"/>
      <w:marRight w:val="0"/>
      <w:marTop w:val="0"/>
      <w:marBottom w:val="0"/>
      <w:divBdr>
        <w:top w:val="none" w:sz="0" w:space="0" w:color="auto"/>
        <w:left w:val="none" w:sz="0" w:space="0" w:color="auto"/>
        <w:bottom w:val="none" w:sz="0" w:space="0" w:color="auto"/>
        <w:right w:val="none" w:sz="0" w:space="0" w:color="auto"/>
      </w:divBdr>
    </w:div>
    <w:div w:id="819617179">
      <w:bodyDiv w:val="1"/>
      <w:marLeft w:val="0"/>
      <w:marRight w:val="0"/>
      <w:marTop w:val="0"/>
      <w:marBottom w:val="0"/>
      <w:divBdr>
        <w:top w:val="none" w:sz="0" w:space="0" w:color="auto"/>
        <w:left w:val="none" w:sz="0" w:space="0" w:color="auto"/>
        <w:bottom w:val="none" w:sz="0" w:space="0" w:color="auto"/>
        <w:right w:val="none" w:sz="0" w:space="0" w:color="auto"/>
      </w:divBdr>
    </w:div>
    <w:div w:id="1021972147">
      <w:bodyDiv w:val="1"/>
      <w:marLeft w:val="0"/>
      <w:marRight w:val="0"/>
      <w:marTop w:val="0"/>
      <w:marBottom w:val="0"/>
      <w:divBdr>
        <w:top w:val="none" w:sz="0" w:space="0" w:color="auto"/>
        <w:left w:val="none" w:sz="0" w:space="0" w:color="auto"/>
        <w:bottom w:val="none" w:sz="0" w:space="0" w:color="auto"/>
        <w:right w:val="none" w:sz="0" w:space="0" w:color="auto"/>
      </w:divBdr>
    </w:div>
    <w:div w:id="1372804628">
      <w:bodyDiv w:val="1"/>
      <w:marLeft w:val="0"/>
      <w:marRight w:val="0"/>
      <w:marTop w:val="0"/>
      <w:marBottom w:val="0"/>
      <w:divBdr>
        <w:top w:val="none" w:sz="0" w:space="0" w:color="auto"/>
        <w:left w:val="none" w:sz="0" w:space="0" w:color="auto"/>
        <w:bottom w:val="none" w:sz="0" w:space="0" w:color="auto"/>
        <w:right w:val="none" w:sz="0" w:space="0" w:color="auto"/>
      </w:divBdr>
    </w:div>
    <w:div w:id="1550191471">
      <w:bodyDiv w:val="1"/>
      <w:marLeft w:val="0"/>
      <w:marRight w:val="0"/>
      <w:marTop w:val="0"/>
      <w:marBottom w:val="0"/>
      <w:divBdr>
        <w:top w:val="none" w:sz="0" w:space="0" w:color="auto"/>
        <w:left w:val="none" w:sz="0" w:space="0" w:color="auto"/>
        <w:bottom w:val="none" w:sz="0" w:space="0" w:color="auto"/>
        <w:right w:val="none" w:sz="0" w:space="0" w:color="auto"/>
      </w:divBdr>
    </w:div>
    <w:div w:id="15635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ard%20Meetings%20complete\Board%20Meetings\School%20Boar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3BAB-BF52-4103-82E6-69249D21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Board Minutes template</Template>
  <TotalTime>4</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Nan</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charmedu</dc:creator>
  <cp:keywords/>
  <cp:lastModifiedBy>charmedu</cp:lastModifiedBy>
  <cp:revision>4</cp:revision>
  <cp:lastPrinted>2020-01-03T16:57:00Z</cp:lastPrinted>
  <dcterms:created xsi:type="dcterms:W3CDTF">2019-12-19T20:30:00Z</dcterms:created>
  <dcterms:modified xsi:type="dcterms:W3CDTF">2020-01-03T17:00:00Z</dcterms:modified>
</cp:coreProperties>
</file>