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90" w:rsidRPr="00574EF9" w:rsidRDefault="00B70948" w:rsidP="00B167B3">
      <w:pPr>
        <w:pStyle w:val="BodyText"/>
        <w:jc w:val="center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>3058</w:t>
      </w:r>
    </w:p>
    <w:p w:rsidR="006B27B4" w:rsidRPr="00574EF9" w:rsidRDefault="006B27B4">
      <w:pPr>
        <w:pStyle w:val="BodyText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>Minutes of the Board of Education of Independent School District No. 630. Red Lake Falls, MN.</w:t>
      </w:r>
    </w:p>
    <w:p w:rsidR="006B27B4" w:rsidRPr="00574EF9" w:rsidRDefault="006B27B4">
      <w:pPr>
        <w:pStyle w:val="BodyText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>The Board of Education held their regul</w:t>
      </w:r>
      <w:r w:rsidR="00315F39" w:rsidRPr="00574EF9">
        <w:rPr>
          <w:b w:val="0"/>
          <w:sz w:val="22"/>
          <w:szCs w:val="22"/>
          <w:u w:val="none"/>
        </w:rPr>
        <w:t>a</w:t>
      </w:r>
      <w:r w:rsidR="00E22893" w:rsidRPr="00574EF9">
        <w:rPr>
          <w:b w:val="0"/>
          <w:sz w:val="22"/>
          <w:szCs w:val="22"/>
          <w:u w:val="none"/>
        </w:rPr>
        <w:t>r board meeting on</w:t>
      </w:r>
      <w:r w:rsidR="00222AE2" w:rsidRPr="00574EF9">
        <w:rPr>
          <w:b w:val="0"/>
          <w:sz w:val="22"/>
          <w:szCs w:val="22"/>
          <w:u w:val="none"/>
        </w:rPr>
        <w:t xml:space="preserve"> </w:t>
      </w:r>
      <w:r w:rsidR="002B5ADE" w:rsidRPr="00574EF9">
        <w:rPr>
          <w:b w:val="0"/>
          <w:sz w:val="22"/>
          <w:szCs w:val="22"/>
          <w:u w:val="none"/>
        </w:rPr>
        <w:t xml:space="preserve">Wednesday, </w:t>
      </w:r>
      <w:r w:rsidR="00B70948" w:rsidRPr="00574EF9">
        <w:rPr>
          <w:b w:val="0"/>
          <w:sz w:val="22"/>
          <w:szCs w:val="22"/>
          <w:u w:val="none"/>
        </w:rPr>
        <w:t>January 24, 2018</w:t>
      </w:r>
      <w:r w:rsidRPr="00574EF9">
        <w:rPr>
          <w:b w:val="0"/>
          <w:sz w:val="22"/>
          <w:szCs w:val="22"/>
          <w:u w:val="none"/>
        </w:rPr>
        <w:t xml:space="preserve"> in the Lafayette Media Center.</w:t>
      </w:r>
      <w:r w:rsidR="00267106" w:rsidRPr="00574EF9">
        <w:rPr>
          <w:b w:val="0"/>
          <w:sz w:val="22"/>
          <w:szCs w:val="22"/>
          <w:u w:val="none"/>
        </w:rPr>
        <w:t xml:space="preserve"> </w:t>
      </w:r>
    </w:p>
    <w:p w:rsidR="00C01887" w:rsidRPr="00574EF9" w:rsidRDefault="00292779">
      <w:pPr>
        <w:pStyle w:val="BodyText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>Members present:</w:t>
      </w:r>
      <w:r w:rsidR="00062307" w:rsidRPr="00574EF9">
        <w:rPr>
          <w:b w:val="0"/>
          <w:sz w:val="22"/>
          <w:szCs w:val="22"/>
          <w:u w:val="none"/>
        </w:rPr>
        <w:t xml:space="preserve"> </w:t>
      </w:r>
      <w:r w:rsidR="00554C1A">
        <w:rPr>
          <w:b w:val="0"/>
          <w:sz w:val="22"/>
          <w:szCs w:val="22"/>
          <w:u w:val="none"/>
        </w:rPr>
        <w:t xml:space="preserve">Amanda Cardinal, </w:t>
      </w:r>
      <w:r w:rsidR="00EB2BB6" w:rsidRPr="00574EF9">
        <w:rPr>
          <w:b w:val="0"/>
          <w:sz w:val="22"/>
          <w:szCs w:val="22"/>
          <w:u w:val="none"/>
        </w:rPr>
        <w:t>Reed Engelstad</w:t>
      </w:r>
      <w:r w:rsidR="00814A34" w:rsidRPr="00574EF9">
        <w:rPr>
          <w:b w:val="0"/>
          <w:sz w:val="22"/>
          <w:szCs w:val="22"/>
          <w:u w:val="none"/>
        </w:rPr>
        <w:t xml:space="preserve"> </w:t>
      </w:r>
      <w:r w:rsidR="002B5ADE" w:rsidRPr="00574EF9">
        <w:rPr>
          <w:b w:val="0"/>
          <w:sz w:val="22"/>
          <w:szCs w:val="22"/>
          <w:u w:val="none"/>
        </w:rPr>
        <w:t>Wayne Hanson</w:t>
      </w:r>
      <w:r w:rsidR="00C50CA4" w:rsidRPr="00574EF9">
        <w:rPr>
          <w:b w:val="0"/>
          <w:sz w:val="22"/>
          <w:szCs w:val="22"/>
          <w:u w:val="none"/>
        </w:rPr>
        <w:t xml:space="preserve">, Brad </w:t>
      </w:r>
      <w:r w:rsidR="00562651" w:rsidRPr="00574EF9">
        <w:rPr>
          <w:b w:val="0"/>
          <w:sz w:val="22"/>
          <w:szCs w:val="22"/>
          <w:u w:val="none"/>
        </w:rPr>
        <w:t xml:space="preserve">Johnson, </w:t>
      </w:r>
      <w:r w:rsidR="00B30D72" w:rsidRPr="00574EF9">
        <w:rPr>
          <w:b w:val="0"/>
          <w:sz w:val="22"/>
          <w:szCs w:val="22"/>
          <w:u w:val="none"/>
        </w:rPr>
        <w:t xml:space="preserve">Andy Knott, </w:t>
      </w:r>
      <w:r w:rsidR="008E7478" w:rsidRPr="00574EF9">
        <w:rPr>
          <w:b w:val="0"/>
          <w:sz w:val="22"/>
          <w:szCs w:val="22"/>
          <w:u w:val="none"/>
        </w:rPr>
        <w:t xml:space="preserve">Linda Schultz, </w:t>
      </w:r>
      <w:r w:rsidR="0037772F" w:rsidRPr="00574EF9">
        <w:rPr>
          <w:b w:val="0"/>
          <w:sz w:val="22"/>
          <w:szCs w:val="22"/>
          <w:u w:val="none"/>
        </w:rPr>
        <w:t xml:space="preserve">Mike Swendra </w:t>
      </w:r>
      <w:r w:rsidR="008E7478" w:rsidRPr="00574EF9">
        <w:rPr>
          <w:b w:val="0"/>
          <w:sz w:val="22"/>
          <w:szCs w:val="22"/>
          <w:u w:val="none"/>
        </w:rPr>
        <w:t>and ex officio Superintendent Guetter.</w:t>
      </w:r>
      <w:r w:rsidR="006E1E5C" w:rsidRPr="00574EF9">
        <w:rPr>
          <w:b w:val="0"/>
          <w:sz w:val="22"/>
          <w:szCs w:val="22"/>
          <w:u w:val="none"/>
        </w:rPr>
        <w:t xml:space="preserve"> </w:t>
      </w:r>
      <w:r w:rsidR="005C3910" w:rsidRPr="00574EF9">
        <w:rPr>
          <w:b w:val="0"/>
          <w:sz w:val="22"/>
          <w:szCs w:val="22"/>
          <w:u w:val="none"/>
        </w:rPr>
        <w:t xml:space="preserve"> Members absent: </w:t>
      </w:r>
      <w:r w:rsidR="00554C1A">
        <w:rPr>
          <w:b w:val="0"/>
          <w:sz w:val="22"/>
          <w:szCs w:val="22"/>
          <w:u w:val="none"/>
        </w:rPr>
        <w:t>none</w:t>
      </w:r>
      <w:r w:rsidR="003928B3" w:rsidRPr="00574EF9">
        <w:rPr>
          <w:b w:val="0"/>
          <w:sz w:val="22"/>
          <w:szCs w:val="22"/>
          <w:u w:val="none"/>
        </w:rPr>
        <w:t>.  Also in attendance were Principals Brad K</w:t>
      </w:r>
      <w:r w:rsidR="00B30D72" w:rsidRPr="00574EF9">
        <w:rPr>
          <w:b w:val="0"/>
          <w:sz w:val="22"/>
          <w:szCs w:val="22"/>
          <w:u w:val="none"/>
        </w:rPr>
        <w:t xml:space="preserve">ennett and Christopher Bjerklie, Union Representative Linda Johnston, </w:t>
      </w:r>
      <w:r w:rsidR="00B70948" w:rsidRPr="00574EF9">
        <w:rPr>
          <w:b w:val="0"/>
          <w:sz w:val="22"/>
          <w:szCs w:val="22"/>
          <w:u w:val="none"/>
        </w:rPr>
        <w:t>Nichole Holt, Sandy Derosier, Madison Derosier, Heather Dufault, Gary Halvorson, Jozi Halvorson Mark LaCrosse, Melanie LaCrosse, Ashley LaCrosse, Megan LaCrosse, Kelsey Landman, Tandra Landman and Nyssa Renner.</w:t>
      </w:r>
    </w:p>
    <w:p w:rsidR="00B70948" w:rsidRPr="00574EF9" w:rsidRDefault="00B70948">
      <w:pPr>
        <w:pStyle w:val="BodyText"/>
        <w:rPr>
          <w:b w:val="0"/>
          <w:sz w:val="22"/>
          <w:szCs w:val="22"/>
          <w:u w:val="none"/>
        </w:rPr>
      </w:pPr>
    </w:p>
    <w:p w:rsidR="000953F4" w:rsidRPr="00574EF9" w:rsidRDefault="004B3EAC">
      <w:pPr>
        <w:pStyle w:val="BodyText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 xml:space="preserve">1.  </w:t>
      </w:r>
      <w:r w:rsidR="006B27B4" w:rsidRPr="00574EF9">
        <w:rPr>
          <w:b w:val="0"/>
          <w:sz w:val="22"/>
          <w:szCs w:val="22"/>
          <w:u w:val="none"/>
        </w:rPr>
        <w:t>The mee</w:t>
      </w:r>
      <w:r w:rsidR="00794ACE" w:rsidRPr="00574EF9">
        <w:rPr>
          <w:b w:val="0"/>
          <w:sz w:val="22"/>
          <w:szCs w:val="22"/>
          <w:u w:val="none"/>
        </w:rPr>
        <w:t>ting was called to order</w:t>
      </w:r>
      <w:r w:rsidR="00253E64" w:rsidRPr="00574EF9">
        <w:rPr>
          <w:b w:val="0"/>
          <w:sz w:val="22"/>
          <w:szCs w:val="22"/>
          <w:u w:val="none"/>
        </w:rPr>
        <w:t xml:space="preserve"> </w:t>
      </w:r>
      <w:r w:rsidR="00B30D72" w:rsidRPr="00574EF9">
        <w:rPr>
          <w:b w:val="0"/>
          <w:sz w:val="22"/>
          <w:szCs w:val="22"/>
          <w:u w:val="none"/>
        </w:rPr>
        <w:t>6:03</w:t>
      </w:r>
      <w:r w:rsidR="00DC5C93" w:rsidRPr="00574EF9">
        <w:rPr>
          <w:b w:val="0"/>
          <w:sz w:val="22"/>
          <w:szCs w:val="22"/>
          <w:u w:val="none"/>
        </w:rPr>
        <w:t xml:space="preserve"> </w:t>
      </w:r>
      <w:r w:rsidR="00222AE2" w:rsidRPr="00574EF9">
        <w:rPr>
          <w:b w:val="0"/>
          <w:sz w:val="22"/>
          <w:szCs w:val="22"/>
          <w:u w:val="none"/>
        </w:rPr>
        <w:t>p.m.</w:t>
      </w:r>
    </w:p>
    <w:p w:rsidR="00AB0EAF" w:rsidRPr="00574EF9" w:rsidRDefault="004B3EAC">
      <w:pPr>
        <w:pStyle w:val="BodyText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 xml:space="preserve">2.  </w:t>
      </w:r>
      <w:r w:rsidR="00B70948" w:rsidRPr="00574EF9">
        <w:rPr>
          <w:b w:val="0"/>
          <w:sz w:val="22"/>
          <w:szCs w:val="22"/>
          <w:u w:val="none"/>
        </w:rPr>
        <w:t>Visitors Comments</w:t>
      </w:r>
      <w:r w:rsidR="00574EF9" w:rsidRPr="00574EF9">
        <w:rPr>
          <w:b w:val="0"/>
          <w:sz w:val="22"/>
          <w:szCs w:val="22"/>
          <w:u w:val="none"/>
        </w:rPr>
        <w:t xml:space="preserve">: </w:t>
      </w:r>
    </w:p>
    <w:p w:rsidR="0097471E" w:rsidRPr="00574EF9" w:rsidRDefault="004B3EAC">
      <w:pPr>
        <w:pStyle w:val="BodyText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>3</w:t>
      </w:r>
      <w:r w:rsidR="0021534E" w:rsidRPr="00574EF9">
        <w:rPr>
          <w:b w:val="0"/>
          <w:sz w:val="22"/>
          <w:szCs w:val="22"/>
          <w:u w:val="none"/>
        </w:rPr>
        <w:t xml:space="preserve">.  </w:t>
      </w:r>
      <w:r w:rsidR="00B70948" w:rsidRPr="00574EF9">
        <w:rPr>
          <w:b w:val="0"/>
          <w:sz w:val="22"/>
          <w:szCs w:val="22"/>
          <w:u w:val="none"/>
        </w:rPr>
        <w:t xml:space="preserve">Johnson </w:t>
      </w:r>
      <w:r w:rsidR="002B5ADE" w:rsidRPr="00574EF9">
        <w:rPr>
          <w:b w:val="0"/>
          <w:sz w:val="22"/>
          <w:szCs w:val="22"/>
          <w:u w:val="none"/>
        </w:rPr>
        <w:t xml:space="preserve">moved, </w:t>
      </w:r>
      <w:r w:rsidR="00B70948" w:rsidRPr="00574EF9">
        <w:rPr>
          <w:b w:val="0"/>
          <w:sz w:val="22"/>
          <w:szCs w:val="22"/>
          <w:u w:val="none"/>
        </w:rPr>
        <w:t xml:space="preserve">Cardinal </w:t>
      </w:r>
      <w:r w:rsidR="006B27B4" w:rsidRPr="00574EF9">
        <w:rPr>
          <w:b w:val="0"/>
          <w:sz w:val="22"/>
          <w:szCs w:val="22"/>
          <w:u w:val="none"/>
        </w:rPr>
        <w:t xml:space="preserve">seconded the following motion:  BE IT RESOLVED to </w:t>
      </w:r>
      <w:r w:rsidR="000D064B" w:rsidRPr="00574EF9">
        <w:rPr>
          <w:b w:val="0"/>
          <w:sz w:val="22"/>
          <w:szCs w:val="22"/>
          <w:u w:val="none"/>
        </w:rPr>
        <w:t xml:space="preserve">approve the </w:t>
      </w:r>
      <w:r w:rsidR="00B70948" w:rsidRPr="00574EF9">
        <w:rPr>
          <w:b w:val="0"/>
          <w:sz w:val="22"/>
          <w:szCs w:val="22"/>
          <w:u w:val="none"/>
        </w:rPr>
        <w:t>January 24</w:t>
      </w:r>
      <w:r w:rsidR="005C3910" w:rsidRPr="00574EF9">
        <w:rPr>
          <w:b w:val="0"/>
          <w:sz w:val="22"/>
          <w:szCs w:val="22"/>
          <w:u w:val="none"/>
        </w:rPr>
        <w:t xml:space="preserve">, </w:t>
      </w:r>
      <w:r w:rsidR="00B70948" w:rsidRPr="00574EF9">
        <w:rPr>
          <w:b w:val="0"/>
          <w:sz w:val="22"/>
          <w:szCs w:val="22"/>
          <w:u w:val="none"/>
        </w:rPr>
        <w:t>2018</w:t>
      </w:r>
      <w:r w:rsidR="00DC5C93" w:rsidRPr="00574EF9">
        <w:rPr>
          <w:b w:val="0"/>
          <w:sz w:val="22"/>
          <w:szCs w:val="22"/>
          <w:u w:val="none"/>
        </w:rPr>
        <w:t xml:space="preserve"> </w:t>
      </w:r>
      <w:r w:rsidR="00814A34" w:rsidRPr="00574EF9">
        <w:rPr>
          <w:b w:val="0"/>
          <w:sz w:val="22"/>
          <w:szCs w:val="22"/>
          <w:u w:val="none"/>
        </w:rPr>
        <w:t xml:space="preserve">agenda </w:t>
      </w:r>
      <w:r w:rsidR="005C3910" w:rsidRPr="00574EF9">
        <w:rPr>
          <w:b w:val="0"/>
          <w:sz w:val="22"/>
          <w:szCs w:val="22"/>
          <w:u w:val="none"/>
        </w:rPr>
        <w:t xml:space="preserve">as </w:t>
      </w:r>
      <w:r w:rsidR="00B70948" w:rsidRPr="00574EF9">
        <w:rPr>
          <w:b w:val="0"/>
          <w:sz w:val="22"/>
          <w:szCs w:val="22"/>
          <w:u w:val="none"/>
        </w:rPr>
        <w:t xml:space="preserve">modified with E. Northwest MN Council of </w:t>
      </w:r>
      <w:r w:rsidR="00D64CEE" w:rsidRPr="00574EF9">
        <w:rPr>
          <w:b w:val="0"/>
          <w:sz w:val="22"/>
          <w:szCs w:val="22"/>
          <w:u w:val="none"/>
        </w:rPr>
        <w:t>Collab</w:t>
      </w:r>
      <w:r w:rsidR="0005542D" w:rsidRPr="00574EF9">
        <w:rPr>
          <w:b w:val="0"/>
          <w:sz w:val="22"/>
          <w:szCs w:val="22"/>
          <w:u w:val="none"/>
        </w:rPr>
        <w:t>oratives</w:t>
      </w:r>
      <w:r w:rsidR="00B70948" w:rsidRPr="00574EF9">
        <w:rPr>
          <w:b w:val="0"/>
          <w:sz w:val="22"/>
          <w:szCs w:val="22"/>
          <w:u w:val="none"/>
        </w:rPr>
        <w:t xml:space="preserve"> Dues, F</w:t>
      </w:r>
      <w:r w:rsidR="00D9197C" w:rsidRPr="00574EF9">
        <w:rPr>
          <w:b w:val="0"/>
          <w:sz w:val="22"/>
          <w:szCs w:val="22"/>
          <w:u w:val="none"/>
        </w:rPr>
        <w:t>. Jr</w:t>
      </w:r>
      <w:r w:rsidR="008C38DF">
        <w:rPr>
          <w:b w:val="0"/>
          <w:sz w:val="22"/>
          <w:szCs w:val="22"/>
          <w:u w:val="none"/>
        </w:rPr>
        <w:t>. High Track Coach, G. Pay Equity Report,</w:t>
      </w:r>
      <w:r w:rsidR="00B70948" w:rsidRPr="00574EF9">
        <w:rPr>
          <w:b w:val="0"/>
          <w:sz w:val="22"/>
          <w:szCs w:val="22"/>
          <w:u w:val="none"/>
        </w:rPr>
        <w:t xml:space="preserve"> H. Family Leave</w:t>
      </w:r>
      <w:r w:rsidR="008C38DF">
        <w:rPr>
          <w:b w:val="0"/>
          <w:sz w:val="22"/>
          <w:szCs w:val="22"/>
          <w:u w:val="none"/>
        </w:rPr>
        <w:t xml:space="preserve">. </w:t>
      </w:r>
      <w:r w:rsidR="0097471E" w:rsidRPr="00574EF9">
        <w:rPr>
          <w:b w:val="0"/>
          <w:sz w:val="22"/>
          <w:szCs w:val="22"/>
          <w:u w:val="none"/>
        </w:rPr>
        <w:t>MC</w:t>
      </w:r>
      <w:r w:rsidR="00EB2BB6" w:rsidRPr="00574EF9">
        <w:rPr>
          <w:b w:val="0"/>
          <w:sz w:val="22"/>
          <w:szCs w:val="22"/>
          <w:u w:val="none"/>
        </w:rPr>
        <w:t xml:space="preserve"> </w:t>
      </w:r>
    </w:p>
    <w:p w:rsidR="00AB0EAF" w:rsidRPr="00574EF9" w:rsidRDefault="00AB0EAF">
      <w:pPr>
        <w:pStyle w:val="BodyText"/>
        <w:rPr>
          <w:b w:val="0"/>
          <w:sz w:val="22"/>
          <w:szCs w:val="22"/>
          <w:u w:val="none"/>
        </w:rPr>
      </w:pPr>
    </w:p>
    <w:p w:rsidR="00D9197C" w:rsidRPr="00574EF9" w:rsidRDefault="0037772F">
      <w:pPr>
        <w:pStyle w:val="BodyText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>4</w:t>
      </w:r>
      <w:r w:rsidR="002B5ADE" w:rsidRPr="00574EF9">
        <w:rPr>
          <w:b w:val="0"/>
          <w:sz w:val="22"/>
          <w:szCs w:val="22"/>
          <w:u w:val="none"/>
        </w:rPr>
        <w:t xml:space="preserve">.  </w:t>
      </w:r>
      <w:r w:rsidR="00B70948" w:rsidRPr="00574EF9">
        <w:rPr>
          <w:b w:val="0"/>
          <w:sz w:val="22"/>
          <w:szCs w:val="22"/>
          <w:u w:val="none"/>
        </w:rPr>
        <w:t xml:space="preserve">Board Reorganization:  </w:t>
      </w:r>
    </w:p>
    <w:p w:rsidR="00D64CEE" w:rsidRPr="00574EF9" w:rsidRDefault="00D9197C">
      <w:pPr>
        <w:pStyle w:val="BodyText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 xml:space="preserve">Johnson moved, Engelstad seconded the following motion:  BE IT RESOLVED to elect the following as school board officers for the 2018 school year: Mike Swendra- Chairperson, Andy Knott- Vice Chairperson, Wayne Hanson- Treasurer, Reed Engelstad- Clerk, Directors- </w:t>
      </w:r>
      <w:r w:rsidR="00D64CEE" w:rsidRPr="00574EF9">
        <w:rPr>
          <w:b w:val="0"/>
          <w:sz w:val="22"/>
          <w:szCs w:val="22"/>
          <w:u w:val="none"/>
        </w:rPr>
        <w:t>Amanda Cardinal, Brad Johnson and Linda Schultz. MC</w:t>
      </w:r>
    </w:p>
    <w:p w:rsidR="00D64CEE" w:rsidRPr="00574EF9" w:rsidRDefault="00D64CEE">
      <w:pPr>
        <w:pStyle w:val="BodyText"/>
        <w:rPr>
          <w:b w:val="0"/>
          <w:sz w:val="22"/>
          <w:szCs w:val="22"/>
          <w:u w:val="none"/>
        </w:rPr>
      </w:pPr>
    </w:p>
    <w:p w:rsidR="00B70948" w:rsidRPr="00574EF9" w:rsidRDefault="00D64CEE">
      <w:pPr>
        <w:pStyle w:val="BodyText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>Hanson moved, Knott seconded the following motion:  BE IT RESOLVED to elect the following as Representatives 2018:  Minnesota State High School League- Amanda</w:t>
      </w:r>
      <w:r w:rsidR="00B70948" w:rsidRPr="00574EF9">
        <w:rPr>
          <w:b w:val="0"/>
          <w:sz w:val="22"/>
          <w:szCs w:val="22"/>
          <w:u w:val="none"/>
        </w:rPr>
        <w:t xml:space="preserve"> </w:t>
      </w:r>
      <w:r w:rsidR="00177B90" w:rsidRPr="00574EF9">
        <w:rPr>
          <w:b w:val="0"/>
          <w:sz w:val="22"/>
          <w:szCs w:val="22"/>
          <w:u w:val="none"/>
        </w:rPr>
        <w:t xml:space="preserve">Cardinal. </w:t>
      </w:r>
      <w:r w:rsidRPr="00574EF9">
        <w:rPr>
          <w:b w:val="0"/>
          <w:sz w:val="22"/>
          <w:szCs w:val="22"/>
          <w:u w:val="none"/>
        </w:rPr>
        <w:t>Minnesota School Board Association Legislati</w:t>
      </w:r>
      <w:r w:rsidR="00177B90" w:rsidRPr="00574EF9">
        <w:rPr>
          <w:b w:val="0"/>
          <w:sz w:val="22"/>
          <w:szCs w:val="22"/>
          <w:u w:val="none"/>
        </w:rPr>
        <w:t xml:space="preserve">ve Representative- Mike Swendra. </w:t>
      </w:r>
      <w:r w:rsidRPr="00574EF9">
        <w:rPr>
          <w:b w:val="0"/>
          <w:sz w:val="22"/>
          <w:szCs w:val="22"/>
          <w:u w:val="none"/>
        </w:rPr>
        <w:t xml:space="preserve"> Continuing Education Committee- Wayne Hanson, ITV Bo</w:t>
      </w:r>
      <w:r w:rsidR="00177B90" w:rsidRPr="00574EF9">
        <w:rPr>
          <w:b w:val="0"/>
          <w:sz w:val="22"/>
          <w:szCs w:val="22"/>
          <w:u w:val="none"/>
        </w:rPr>
        <w:t xml:space="preserve">ard Representative- Andy Knott. </w:t>
      </w:r>
      <w:r w:rsidRPr="00574EF9">
        <w:rPr>
          <w:b w:val="0"/>
          <w:sz w:val="22"/>
          <w:szCs w:val="22"/>
          <w:u w:val="none"/>
        </w:rPr>
        <w:t>Pine to Prairie Representative- Mike Swendra. MC</w:t>
      </w:r>
      <w:r w:rsidRPr="00574EF9">
        <w:rPr>
          <w:b w:val="0"/>
          <w:sz w:val="22"/>
          <w:szCs w:val="22"/>
          <w:u w:val="none"/>
        </w:rPr>
        <w:br/>
      </w:r>
    </w:p>
    <w:p w:rsidR="00D64CEE" w:rsidRPr="00574EF9" w:rsidRDefault="00D64CEE">
      <w:pPr>
        <w:pStyle w:val="BodyText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 xml:space="preserve">Knott moved, Cardinal seconded the following motion:  BE IT RESOLVED to elect the following as Standing Committees for 2018:  Negotiations: Reed Engelstad, Brad Johnson and Mike </w:t>
      </w:r>
      <w:r w:rsidR="00177B90" w:rsidRPr="00574EF9">
        <w:rPr>
          <w:b w:val="0"/>
          <w:sz w:val="22"/>
          <w:szCs w:val="22"/>
          <w:u w:val="none"/>
        </w:rPr>
        <w:t>Swendra. Policy Review Committee: Wayne Hanson, Brad Johnson and Linda Schultz. Building and Grounds: Amanda Cardinal, Wayne Hanson and Linda Schultz.  Meet and Confer: Amanda Cardinal, Andy Knott and Mike Swendra.</w:t>
      </w:r>
      <w:r w:rsidR="00BB38AE" w:rsidRPr="00574EF9">
        <w:rPr>
          <w:b w:val="0"/>
          <w:sz w:val="22"/>
          <w:szCs w:val="22"/>
          <w:u w:val="none"/>
        </w:rPr>
        <w:t xml:space="preserve"> MC</w:t>
      </w:r>
    </w:p>
    <w:p w:rsidR="00177B90" w:rsidRPr="00574EF9" w:rsidRDefault="00177B90">
      <w:pPr>
        <w:pStyle w:val="BodyText"/>
        <w:rPr>
          <w:b w:val="0"/>
          <w:sz w:val="22"/>
          <w:szCs w:val="22"/>
          <w:u w:val="none"/>
        </w:rPr>
      </w:pPr>
    </w:p>
    <w:p w:rsidR="00177B90" w:rsidRPr="00574EF9" w:rsidRDefault="00177B90">
      <w:pPr>
        <w:pStyle w:val="BodyText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>Schultz moved, Hanson seconded the following motion:  BE IT RESOLVED to elect the following for the Board Representatives to Advisory Committees for 2018:  Community Education: Reed Engelstad and Wayne Hanson. Foundation: Wayne Hanson, Andy Knott and Reed Engelstad.  Grad. Standards/K-12 Curr.: Wayne Hanson and Linda Schultz. Safety: Brad Johnson and Linda Schultz. Sportsmanship/Extra-Curr.: Amanda Cardinal and Andy Knott.  Staff Development: Reed Engelstad and Wayne Hanson/alternate. Technology: Amanda Cardinal, Reed Engelstad, Andy Knott.  Honors: Wayne Hanson and Reed Engelstad.</w:t>
      </w:r>
      <w:r w:rsidR="00BB38AE" w:rsidRPr="00574EF9">
        <w:rPr>
          <w:b w:val="0"/>
          <w:sz w:val="22"/>
          <w:szCs w:val="22"/>
          <w:u w:val="none"/>
        </w:rPr>
        <w:t xml:space="preserve"> MC</w:t>
      </w:r>
    </w:p>
    <w:p w:rsidR="00177B90" w:rsidRPr="00574EF9" w:rsidRDefault="00177B90">
      <w:pPr>
        <w:pStyle w:val="BodyText"/>
        <w:rPr>
          <w:b w:val="0"/>
          <w:sz w:val="22"/>
          <w:szCs w:val="22"/>
          <w:u w:val="none"/>
        </w:rPr>
      </w:pPr>
    </w:p>
    <w:p w:rsidR="00177B90" w:rsidRPr="00574EF9" w:rsidRDefault="00BB38AE">
      <w:pPr>
        <w:pStyle w:val="BodyText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>Cardinal moved, Johnson seconded the following motion:  BE IT RESOLVED to name the Red Lake Falls Gazette as the official newspaper for 2018. MC</w:t>
      </w:r>
    </w:p>
    <w:p w:rsidR="00BB38AE" w:rsidRPr="00574EF9" w:rsidRDefault="00BB38AE">
      <w:pPr>
        <w:pStyle w:val="BodyText"/>
        <w:rPr>
          <w:b w:val="0"/>
          <w:sz w:val="22"/>
          <w:szCs w:val="22"/>
          <w:u w:val="none"/>
        </w:rPr>
      </w:pPr>
    </w:p>
    <w:p w:rsidR="00BB38AE" w:rsidRPr="00574EF9" w:rsidRDefault="00BB38AE">
      <w:pPr>
        <w:pStyle w:val="BodyText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>Johnson moved, Knott seconded the following motion:  BE IT RESOLVED to name the Unity Bank North and the Minnesota School District Liquid Assets Funds for 2018.  For: Cardinal, Hanson, Johnson, Knott, Schultz, and Swendra.  Against: none.  Engelstad abstained from vote. MC</w:t>
      </w:r>
    </w:p>
    <w:p w:rsidR="00BB38AE" w:rsidRPr="00574EF9" w:rsidRDefault="00BB38AE">
      <w:pPr>
        <w:pStyle w:val="BodyText"/>
        <w:rPr>
          <w:b w:val="0"/>
          <w:sz w:val="22"/>
          <w:szCs w:val="22"/>
          <w:u w:val="none"/>
        </w:rPr>
      </w:pPr>
    </w:p>
    <w:p w:rsidR="00BB38AE" w:rsidRPr="00574EF9" w:rsidRDefault="00BB38AE">
      <w:pPr>
        <w:pStyle w:val="BodyText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>Johnson moved, Cardinal seconded the following motion:  BE IT RESOLVED to keep the per meeting rates as follows:  Chair- $200, Regular Meeting- $175, Special Meeting- $50, Committee Meeting- $25 MC</w:t>
      </w:r>
    </w:p>
    <w:p w:rsidR="00BB38AE" w:rsidRPr="00574EF9" w:rsidRDefault="00BB38AE">
      <w:pPr>
        <w:pStyle w:val="BodyText"/>
        <w:rPr>
          <w:b w:val="0"/>
          <w:sz w:val="22"/>
          <w:szCs w:val="22"/>
          <w:u w:val="none"/>
        </w:rPr>
      </w:pPr>
    </w:p>
    <w:p w:rsidR="00BB38AE" w:rsidRPr="00574EF9" w:rsidRDefault="00BB38AE">
      <w:pPr>
        <w:pStyle w:val="BodyText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>Hanson moved, Schultz seconded the following motion: BE IT RESOLVED to set t</w:t>
      </w:r>
      <w:r w:rsidR="009D1E51" w:rsidRPr="00574EF9">
        <w:rPr>
          <w:b w:val="0"/>
          <w:sz w:val="22"/>
          <w:szCs w:val="22"/>
          <w:u w:val="none"/>
        </w:rPr>
        <w:t>he school board regular meetings on the 3</w:t>
      </w:r>
      <w:r w:rsidR="009D1E51" w:rsidRPr="00574EF9">
        <w:rPr>
          <w:b w:val="0"/>
          <w:sz w:val="22"/>
          <w:szCs w:val="22"/>
          <w:u w:val="none"/>
          <w:vertAlign w:val="superscript"/>
        </w:rPr>
        <w:t>rd</w:t>
      </w:r>
      <w:r w:rsidR="009D1E51" w:rsidRPr="00574EF9">
        <w:rPr>
          <w:b w:val="0"/>
          <w:sz w:val="22"/>
          <w:szCs w:val="22"/>
          <w:u w:val="none"/>
        </w:rPr>
        <w:t xml:space="preserve"> Wednesday </w:t>
      </w:r>
      <w:r w:rsidR="00154C06" w:rsidRPr="00574EF9">
        <w:rPr>
          <w:b w:val="0"/>
          <w:sz w:val="22"/>
          <w:szCs w:val="22"/>
          <w:u w:val="none"/>
        </w:rPr>
        <w:t>of the month at 6:00 p.m. with the exception of January as the 4</w:t>
      </w:r>
      <w:r w:rsidR="00154C06" w:rsidRPr="00574EF9">
        <w:rPr>
          <w:b w:val="0"/>
          <w:sz w:val="22"/>
          <w:szCs w:val="22"/>
          <w:u w:val="none"/>
          <w:vertAlign w:val="superscript"/>
        </w:rPr>
        <w:t>th</w:t>
      </w:r>
      <w:r w:rsidR="00154C06" w:rsidRPr="00574EF9">
        <w:rPr>
          <w:b w:val="0"/>
          <w:sz w:val="22"/>
          <w:szCs w:val="22"/>
          <w:u w:val="none"/>
        </w:rPr>
        <w:t xml:space="preserve"> Wednesday of the month. MC</w:t>
      </w:r>
    </w:p>
    <w:p w:rsidR="00B70948" w:rsidRPr="00574EF9" w:rsidRDefault="00B70948">
      <w:pPr>
        <w:pStyle w:val="BodyText"/>
        <w:rPr>
          <w:b w:val="0"/>
          <w:sz w:val="22"/>
          <w:szCs w:val="22"/>
          <w:u w:val="none"/>
        </w:rPr>
      </w:pPr>
    </w:p>
    <w:p w:rsidR="000A5870" w:rsidRPr="00574EF9" w:rsidRDefault="00154C06">
      <w:pPr>
        <w:pStyle w:val="BodyText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 xml:space="preserve">5. </w:t>
      </w:r>
      <w:r w:rsidR="002B5ADE" w:rsidRPr="00574EF9">
        <w:rPr>
          <w:b w:val="0"/>
          <w:sz w:val="22"/>
          <w:szCs w:val="22"/>
          <w:u w:val="none"/>
        </w:rPr>
        <w:t>Schultz</w:t>
      </w:r>
      <w:r w:rsidR="00EB2BB6" w:rsidRPr="00574EF9">
        <w:rPr>
          <w:b w:val="0"/>
          <w:sz w:val="22"/>
          <w:szCs w:val="22"/>
          <w:u w:val="none"/>
        </w:rPr>
        <w:t xml:space="preserve"> moved</w:t>
      </w:r>
      <w:r w:rsidR="00D427AA" w:rsidRPr="00574EF9">
        <w:rPr>
          <w:b w:val="0"/>
          <w:sz w:val="22"/>
          <w:szCs w:val="22"/>
          <w:u w:val="none"/>
        </w:rPr>
        <w:t xml:space="preserve">, </w:t>
      </w:r>
      <w:r w:rsidRPr="00574EF9">
        <w:rPr>
          <w:b w:val="0"/>
          <w:sz w:val="22"/>
          <w:szCs w:val="22"/>
          <w:u w:val="none"/>
        </w:rPr>
        <w:t xml:space="preserve">Cardinal </w:t>
      </w:r>
      <w:r w:rsidR="00D427AA" w:rsidRPr="00574EF9">
        <w:rPr>
          <w:b w:val="0"/>
          <w:sz w:val="22"/>
          <w:szCs w:val="22"/>
          <w:u w:val="none"/>
        </w:rPr>
        <w:t>seconded the following motion:  BE IT RESO</w:t>
      </w:r>
      <w:r w:rsidR="00304C48" w:rsidRPr="00574EF9">
        <w:rPr>
          <w:b w:val="0"/>
          <w:sz w:val="22"/>
          <w:szCs w:val="22"/>
          <w:u w:val="none"/>
        </w:rPr>
        <w:t xml:space="preserve">LVED to approve the minutes from </w:t>
      </w:r>
      <w:r w:rsidR="00D427AA" w:rsidRPr="00574EF9">
        <w:rPr>
          <w:b w:val="0"/>
          <w:sz w:val="22"/>
          <w:szCs w:val="22"/>
          <w:u w:val="none"/>
        </w:rPr>
        <w:t xml:space="preserve">the </w:t>
      </w:r>
      <w:r w:rsidRPr="00574EF9">
        <w:rPr>
          <w:b w:val="0"/>
          <w:sz w:val="22"/>
          <w:szCs w:val="22"/>
          <w:u w:val="none"/>
        </w:rPr>
        <w:t>December 20, 2017 regular school board meeting and the Janua</w:t>
      </w:r>
      <w:bookmarkStart w:id="0" w:name="_GoBack"/>
      <w:bookmarkEnd w:id="0"/>
      <w:r w:rsidRPr="00574EF9">
        <w:rPr>
          <w:b w:val="0"/>
          <w:sz w:val="22"/>
          <w:szCs w:val="22"/>
          <w:u w:val="none"/>
        </w:rPr>
        <w:t>ry 10, 2018 special board meeting</w:t>
      </w:r>
      <w:r w:rsidR="008C38DF">
        <w:rPr>
          <w:b w:val="0"/>
          <w:sz w:val="22"/>
          <w:szCs w:val="22"/>
          <w:u w:val="none"/>
        </w:rPr>
        <w:t xml:space="preserve"> </w:t>
      </w:r>
      <w:r w:rsidR="00D427AA" w:rsidRPr="00574EF9">
        <w:rPr>
          <w:b w:val="0"/>
          <w:sz w:val="22"/>
          <w:szCs w:val="22"/>
          <w:u w:val="none"/>
        </w:rPr>
        <w:t>board meeting</w:t>
      </w:r>
      <w:r w:rsidR="00DC5C93" w:rsidRPr="00574EF9">
        <w:rPr>
          <w:b w:val="0"/>
          <w:sz w:val="22"/>
          <w:szCs w:val="22"/>
          <w:u w:val="none"/>
        </w:rPr>
        <w:t xml:space="preserve"> as </w:t>
      </w:r>
      <w:r w:rsidR="006E1E5C" w:rsidRPr="00574EF9">
        <w:rPr>
          <w:b w:val="0"/>
          <w:sz w:val="22"/>
          <w:szCs w:val="22"/>
          <w:u w:val="none"/>
        </w:rPr>
        <w:t>presented. MC</w:t>
      </w:r>
    </w:p>
    <w:p w:rsidR="00AB0EAF" w:rsidRPr="00574EF9" w:rsidRDefault="00AB0EAF" w:rsidP="00222AE2">
      <w:pPr>
        <w:pStyle w:val="BodyText"/>
        <w:rPr>
          <w:b w:val="0"/>
          <w:bCs/>
          <w:sz w:val="22"/>
          <w:szCs w:val="22"/>
          <w:u w:val="none"/>
        </w:rPr>
      </w:pPr>
    </w:p>
    <w:p w:rsidR="00DC5BDF" w:rsidRPr="00574EF9" w:rsidRDefault="00154C06" w:rsidP="00222AE2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>6</w:t>
      </w:r>
      <w:r w:rsidR="004A3387" w:rsidRPr="00574EF9">
        <w:rPr>
          <w:b w:val="0"/>
          <w:bCs/>
          <w:sz w:val="22"/>
          <w:szCs w:val="22"/>
          <w:u w:val="none"/>
        </w:rPr>
        <w:t xml:space="preserve">.  </w:t>
      </w:r>
      <w:r w:rsidR="00B30D72" w:rsidRPr="00574EF9">
        <w:rPr>
          <w:b w:val="0"/>
          <w:bCs/>
          <w:sz w:val="22"/>
          <w:szCs w:val="22"/>
          <w:u w:val="none"/>
        </w:rPr>
        <w:t xml:space="preserve">Engelstad </w:t>
      </w:r>
      <w:r w:rsidR="00222AE2" w:rsidRPr="00574EF9">
        <w:rPr>
          <w:b w:val="0"/>
          <w:bCs/>
          <w:sz w:val="22"/>
          <w:szCs w:val="22"/>
          <w:u w:val="none"/>
        </w:rPr>
        <w:t>moved</w:t>
      </w:r>
      <w:r w:rsidR="006B27B4" w:rsidRPr="00574EF9">
        <w:rPr>
          <w:b w:val="0"/>
          <w:bCs/>
          <w:sz w:val="22"/>
          <w:szCs w:val="22"/>
          <w:u w:val="none"/>
        </w:rPr>
        <w:t>,</w:t>
      </w:r>
      <w:r w:rsidR="00267106" w:rsidRPr="00574EF9">
        <w:rPr>
          <w:b w:val="0"/>
          <w:bCs/>
          <w:sz w:val="22"/>
          <w:szCs w:val="22"/>
          <w:u w:val="none"/>
        </w:rPr>
        <w:t xml:space="preserve"> </w:t>
      </w:r>
      <w:r w:rsidR="00B30D72" w:rsidRPr="00574EF9">
        <w:rPr>
          <w:b w:val="0"/>
          <w:bCs/>
          <w:sz w:val="22"/>
          <w:szCs w:val="22"/>
          <w:u w:val="none"/>
        </w:rPr>
        <w:t>Schultz</w:t>
      </w:r>
      <w:r w:rsidR="00EB2BB6" w:rsidRPr="00574EF9">
        <w:rPr>
          <w:b w:val="0"/>
          <w:bCs/>
          <w:sz w:val="22"/>
          <w:szCs w:val="22"/>
          <w:u w:val="none"/>
        </w:rPr>
        <w:t xml:space="preserve"> </w:t>
      </w:r>
      <w:r w:rsidR="006B27B4" w:rsidRPr="00574EF9">
        <w:rPr>
          <w:b w:val="0"/>
          <w:bCs/>
          <w:sz w:val="22"/>
          <w:szCs w:val="22"/>
          <w:u w:val="none"/>
        </w:rPr>
        <w:t xml:space="preserve">seconded the following motion: </w:t>
      </w:r>
      <w:r w:rsidR="00222AE2" w:rsidRPr="00574EF9">
        <w:rPr>
          <w:b w:val="0"/>
          <w:bCs/>
          <w:sz w:val="22"/>
          <w:szCs w:val="22"/>
          <w:u w:val="none"/>
        </w:rPr>
        <w:t xml:space="preserve">BE IT RESOLVED to approve the money transfers, the total Payroll and other </w:t>
      </w:r>
      <w:r w:rsidR="00062307" w:rsidRPr="00574EF9">
        <w:rPr>
          <w:b w:val="0"/>
          <w:bCs/>
          <w:sz w:val="22"/>
          <w:szCs w:val="22"/>
          <w:u w:val="none"/>
        </w:rPr>
        <w:t>EFT transfers in the amount of $</w:t>
      </w:r>
      <w:r w:rsidRPr="00574EF9">
        <w:rPr>
          <w:b w:val="0"/>
          <w:bCs/>
          <w:sz w:val="22"/>
          <w:szCs w:val="22"/>
          <w:u w:val="none"/>
        </w:rPr>
        <w:t>412,725.84</w:t>
      </w:r>
      <w:r w:rsidR="0097471E" w:rsidRPr="00574EF9">
        <w:rPr>
          <w:b w:val="0"/>
          <w:bCs/>
          <w:sz w:val="22"/>
          <w:szCs w:val="22"/>
          <w:u w:val="none"/>
        </w:rPr>
        <w:t>,</w:t>
      </w:r>
      <w:r w:rsidR="005240AF" w:rsidRPr="00574EF9">
        <w:rPr>
          <w:b w:val="0"/>
          <w:bCs/>
          <w:sz w:val="22"/>
          <w:szCs w:val="22"/>
          <w:u w:val="none"/>
        </w:rPr>
        <w:t xml:space="preserve"> the </w:t>
      </w:r>
      <w:r w:rsidR="0097471E" w:rsidRPr="00574EF9">
        <w:rPr>
          <w:b w:val="0"/>
          <w:bCs/>
          <w:sz w:val="22"/>
          <w:szCs w:val="22"/>
          <w:u w:val="none"/>
        </w:rPr>
        <w:t xml:space="preserve">Student </w:t>
      </w:r>
      <w:r w:rsidR="00537330" w:rsidRPr="00574EF9">
        <w:rPr>
          <w:b w:val="0"/>
          <w:bCs/>
          <w:sz w:val="22"/>
          <w:szCs w:val="22"/>
          <w:u w:val="none"/>
        </w:rPr>
        <w:t>Activities Report</w:t>
      </w:r>
      <w:r w:rsidR="000D064B" w:rsidRPr="00574EF9">
        <w:rPr>
          <w:b w:val="0"/>
          <w:bCs/>
          <w:sz w:val="22"/>
          <w:szCs w:val="22"/>
          <w:u w:val="none"/>
        </w:rPr>
        <w:t xml:space="preserve"> $</w:t>
      </w:r>
      <w:r w:rsidRPr="00574EF9">
        <w:rPr>
          <w:b w:val="0"/>
          <w:bCs/>
          <w:sz w:val="22"/>
          <w:szCs w:val="22"/>
          <w:u w:val="none"/>
        </w:rPr>
        <w:t>89,952.47</w:t>
      </w:r>
      <w:r w:rsidR="00DC5BDF" w:rsidRPr="00574EF9">
        <w:rPr>
          <w:b w:val="0"/>
          <w:bCs/>
          <w:sz w:val="22"/>
          <w:szCs w:val="22"/>
          <w:u w:val="none"/>
        </w:rPr>
        <w:t xml:space="preserve">, </w:t>
      </w:r>
      <w:r w:rsidR="00537330" w:rsidRPr="00574EF9">
        <w:rPr>
          <w:b w:val="0"/>
          <w:bCs/>
          <w:sz w:val="22"/>
          <w:szCs w:val="22"/>
          <w:u w:val="none"/>
        </w:rPr>
        <w:t xml:space="preserve">the </w:t>
      </w:r>
      <w:r w:rsidR="00222AE2" w:rsidRPr="00574EF9">
        <w:rPr>
          <w:b w:val="0"/>
          <w:bCs/>
          <w:sz w:val="22"/>
          <w:szCs w:val="22"/>
          <w:u w:val="none"/>
        </w:rPr>
        <w:t>Treasurer’s Report</w:t>
      </w:r>
      <w:r w:rsidR="005240AF" w:rsidRPr="00574EF9">
        <w:rPr>
          <w:b w:val="0"/>
          <w:bCs/>
          <w:sz w:val="22"/>
          <w:szCs w:val="22"/>
          <w:u w:val="none"/>
        </w:rPr>
        <w:t xml:space="preserve"> $</w:t>
      </w:r>
      <w:r w:rsidRPr="00574EF9">
        <w:rPr>
          <w:b w:val="0"/>
          <w:bCs/>
          <w:sz w:val="22"/>
          <w:szCs w:val="22"/>
          <w:u w:val="none"/>
        </w:rPr>
        <w:t>1,453,384.87</w:t>
      </w:r>
      <w:r w:rsidR="00267106" w:rsidRPr="00574EF9">
        <w:rPr>
          <w:b w:val="0"/>
          <w:bCs/>
          <w:sz w:val="22"/>
          <w:szCs w:val="22"/>
          <w:u w:val="none"/>
        </w:rPr>
        <w:t xml:space="preserve"> </w:t>
      </w:r>
      <w:r w:rsidR="00222AE2" w:rsidRPr="00574EF9">
        <w:rPr>
          <w:b w:val="0"/>
          <w:bCs/>
          <w:sz w:val="22"/>
          <w:szCs w:val="22"/>
          <w:u w:val="none"/>
        </w:rPr>
        <w:t xml:space="preserve">and approve the payment of checks </w:t>
      </w:r>
      <w:r w:rsidRPr="00574EF9">
        <w:rPr>
          <w:b w:val="0"/>
          <w:bCs/>
          <w:sz w:val="22"/>
          <w:szCs w:val="22"/>
          <w:u w:val="none"/>
        </w:rPr>
        <w:t>67060</w:t>
      </w:r>
      <w:r w:rsidR="00EB2BB6" w:rsidRPr="00574EF9">
        <w:rPr>
          <w:b w:val="0"/>
          <w:bCs/>
          <w:sz w:val="22"/>
          <w:szCs w:val="22"/>
          <w:u w:val="none"/>
        </w:rPr>
        <w:t>-</w:t>
      </w:r>
      <w:r w:rsidR="00B30D72" w:rsidRPr="00574EF9">
        <w:rPr>
          <w:b w:val="0"/>
          <w:bCs/>
          <w:sz w:val="22"/>
          <w:szCs w:val="22"/>
          <w:u w:val="none"/>
        </w:rPr>
        <w:t>67</w:t>
      </w:r>
      <w:r w:rsidRPr="00574EF9">
        <w:rPr>
          <w:b w:val="0"/>
          <w:bCs/>
          <w:sz w:val="22"/>
          <w:szCs w:val="22"/>
          <w:u w:val="none"/>
        </w:rPr>
        <w:t>171</w:t>
      </w:r>
      <w:r w:rsidR="0097471E" w:rsidRPr="00574EF9">
        <w:rPr>
          <w:b w:val="0"/>
          <w:bCs/>
          <w:sz w:val="22"/>
          <w:szCs w:val="22"/>
          <w:u w:val="none"/>
        </w:rPr>
        <w:t xml:space="preserve"> </w:t>
      </w:r>
      <w:r w:rsidR="00222AE2" w:rsidRPr="00574EF9">
        <w:rPr>
          <w:b w:val="0"/>
          <w:bCs/>
          <w:sz w:val="22"/>
          <w:szCs w:val="22"/>
          <w:u w:val="none"/>
        </w:rPr>
        <w:t>in the amount of $</w:t>
      </w:r>
      <w:r w:rsidRPr="00574EF9">
        <w:rPr>
          <w:b w:val="0"/>
          <w:bCs/>
          <w:sz w:val="22"/>
          <w:szCs w:val="22"/>
          <w:u w:val="none"/>
        </w:rPr>
        <w:t>178,360.97</w:t>
      </w:r>
      <w:r w:rsidR="00495E9F" w:rsidRPr="00574EF9">
        <w:rPr>
          <w:b w:val="0"/>
          <w:bCs/>
          <w:sz w:val="22"/>
          <w:szCs w:val="22"/>
          <w:u w:val="none"/>
        </w:rPr>
        <w:t xml:space="preserve"> </w:t>
      </w:r>
      <w:r w:rsidR="00222AE2" w:rsidRPr="00574EF9">
        <w:rPr>
          <w:b w:val="0"/>
          <w:bCs/>
          <w:sz w:val="22"/>
          <w:szCs w:val="22"/>
          <w:u w:val="none"/>
        </w:rPr>
        <w:t>for claims submitted and properly approved by the board.  MC</w:t>
      </w:r>
    </w:p>
    <w:p w:rsidR="00AB0EAF" w:rsidRPr="00574EF9" w:rsidRDefault="00DC5BDF" w:rsidP="00222AE2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 xml:space="preserve"> </w:t>
      </w:r>
    </w:p>
    <w:p w:rsidR="00574EF9" w:rsidRDefault="00574EF9" w:rsidP="00574EF9">
      <w:pPr>
        <w:pStyle w:val="BodyText"/>
        <w:jc w:val="center"/>
        <w:rPr>
          <w:b w:val="0"/>
          <w:bCs/>
          <w:sz w:val="22"/>
          <w:szCs w:val="22"/>
          <w:u w:val="none"/>
        </w:rPr>
      </w:pPr>
      <w:r>
        <w:rPr>
          <w:b w:val="0"/>
          <w:bCs/>
          <w:sz w:val="22"/>
          <w:szCs w:val="22"/>
          <w:u w:val="none"/>
        </w:rPr>
        <w:lastRenderedPageBreak/>
        <w:t>3059</w:t>
      </w:r>
    </w:p>
    <w:p w:rsidR="00B30D72" w:rsidRPr="00574EF9" w:rsidRDefault="00904D05" w:rsidP="0040341E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>7</w:t>
      </w:r>
      <w:r w:rsidR="00EB2BB6" w:rsidRPr="00574EF9">
        <w:rPr>
          <w:b w:val="0"/>
          <w:bCs/>
          <w:sz w:val="22"/>
          <w:szCs w:val="22"/>
          <w:u w:val="none"/>
        </w:rPr>
        <w:t xml:space="preserve">. </w:t>
      </w:r>
      <w:r w:rsidR="00DC5C93" w:rsidRPr="00574EF9">
        <w:rPr>
          <w:b w:val="0"/>
          <w:bCs/>
          <w:sz w:val="22"/>
          <w:szCs w:val="22"/>
          <w:u w:val="none"/>
        </w:rPr>
        <w:t xml:space="preserve">Committee reports: </w:t>
      </w:r>
      <w:r w:rsidR="00674269" w:rsidRPr="00574EF9">
        <w:rPr>
          <w:b w:val="0"/>
          <w:bCs/>
          <w:sz w:val="22"/>
          <w:szCs w:val="22"/>
          <w:u w:val="none"/>
        </w:rPr>
        <w:t>None</w:t>
      </w:r>
    </w:p>
    <w:p w:rsidR="000D064B" w:rsidRPr="00574EF9" w:rsidRDefault="00904D05" w:rsidP="0040341E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>8</w:t>
      </w:r>
      <w:r w:rsidR="00BD71E0" w:rsidRPr="00574EF9">
        <w:rPr>
          <w:b w:val="0"/>
          <w:bCs/>
          <w:sz w:val="22"/>
          <w:szCs w:val="22"/>
          <w:u w:val="none"/>
        </w:rPr>
        <w:t>.</w:t>
      </w:r>
      <w:r w:rsidR="00DC5BDF" w:rsidRPr="00574EF9">
        <w:rPr>
          <w:b w:val="0"/>
          <w:bCs/>
          <w:sz w:val="22"/>
          <w:szCs w:val="22"/>
          <w:u w:val="none"/>
        </w:rPr>
        <w:t xml:space="preserve"> </w:t>
      </w:r>
      <w:r w:rsidR="00814A34" w:rsidRPr="00574EF9">
        <w:rPr>
          <w:b w:val="0"/>
          <w:bCs/>
          <w:sz w:val="22"/>
          <w:szCs w:val="22"/>
          <w:u w:val="none"/>
        </w:rPr>
        <w:t>Old Business:</w:t>
      </w:r>
      <w:r w:rsidR="004A559A" w:rsidRPr="00574EF9">
        <w:rPr>
          <w:b w:val="0"/>
          <w:bCs/>
          <w:sz w:val="22"/>
          <w:szCs w:val="22"/>
          <w:u w:val="none"/>
        </w:rPr>
        <w:t xml:space="preserve"> </w:t>
      </w:r>
      <w:r w:rsidR="0021534E" w:rsidRPr="00574EF9">
        <w:rPr>
          <w:b w:val="0"/>
          <w:bCs/>
          <w:sz w:val="22"/>
          <w:szCs w:val="22"/>
          <w:u w:val="none"/>
        </w:rPr>
        <w:t xml:space="preserve"> </w:t>
      </w:r>
    </w:p>
    <w:p w:rsidR="00674269" w:rsidRPr="00574EF9" w:rsidRDefault="00674269" w:rsidP="0040341E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>Knott moved, Hanson seconded the following motion:  BE IT RESOLVED to change the 2018 graduation date to May 25, 2018 at 6:30 p.m., Lafayette High School Robert Matzke gymnasium.  1</w:t>
      </w:r>
      <w:r w:rsidRPr="00574EF9">
        <w:rPr>
          <w:b w:val="0"/>
          <w:bCs/>
          <w:sz w:val="22"/>
          <w:szCs w:val="22"/>
          <w:u w:val="none"/>
          <w:vertAlign w:val="superscript"/>
        </w:rPr>
        <w:t>st</w:t>
      </w:r>
      <w:r w:rsidRPr="00574EF9">
        <w:rPr>
          <w:b w:val="0"/>
          <w:bCs/>
          <w:sz w:val="22"/>
          <w:szCs w:val="22"/>
          <w:u w:val="none"/>
        </w:rPr>
        <w:t xml:space="preserve"> role call: For- Hanson and Knott.  Against: Cardinal, Engelstad, Johnson, Schultz and </w:t>
      </w:r>
      <w:r w:rsidR="00AD0293" w:rsidRPr="00574EF9">
        <w:rPr>
          <w:b w:val="0"/>
          <w:bCs/>
          <w:sz w:val="22"/>
          <w:szCs w:val="22"/>
          <w:u w:val="none"/>
        </w:rPr>
        <w:t>Swendra</w:t>
      </w:r>
      <w:r w:rsidR="00AD0293">
        <w:rPr>
          <w:b w:val="0"/>
          <w:bCs/>
          <w:sz w:val="22"/>
          <w:szCs w:val="22"/>
          <w:u w:val="none"/>
        </w:rPr>
        <w:t>.  After a long discussion ensued the vote was taken again.</w:t>
      </w:r>
      <w:r w:rsidRPr="00574EF9">
        <w:rPr>
          <w:b w:val="0"/>
          <w:bCs/>
          <w:sz w:val="22"/>
          <w:szCs w:val="22"/>
          <w:u w:val="none"/>
        </w:rPr>
        <w:t xml:space="preserve">  2</w:t>
      </w:r>
      <w:r w:rsidRPr="00574EF9">
        <w:rPr>
          <w:b w:val="0"/>
          <w:bCs/>
          <w:sz w:val="22"/>
          <w:szCs w:val="22"/>
          <w:u w:val="none"/>
          <w:vertAlign w:val="superscript"/>
        </w:rPr>
        <w:t>nd</w:t>
      </w:r>
      <w:r w:rsidR="00904D05" w:rsidRPr="00574EF9">
        <w:rPr>
          <w:b w:val="0"/>
          <w:bCs/>
          <w:sz w:val="22"/>
          <w:szCs w:val="22"/>
          <w:u w:val="none"/>
        </w:rPr>
        <w:t xml:space="preserve"> role call: For- Cardinal, Hanson, Knott, and Schultz. Against: Engelstad, Johnson and Swendra. MC</w:t>
      </w:r>
    </w:p>
    <w:p w:rsidR="00674269" w:rsidRPr="00574EF9" w:rsidRDefault="00674269" w:rsidP="0040341E">
      <w:pPr>
        <w:pStyle w:val="BodyText"/>
        <w:rPr>
          <w:b w:val="0"/>
          <w:bCs/>
          <w:sz w:val="22"/>
          <w:szCs w:val="22"/>
          <w:u w:val="none"/>
        </w:rPr>
      </w:pPr>
    </w:p>
    <w:p w:rsidR="00674269" w:rsidRPr="00574EF9" w:rsidRDefault="00674269" w:rsidP="0040341E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>Hanson moved, Knott seconded the following motion: BE IT RESOLVED to set the 2019 and after graduation date as the Friday of Memorial weekend. MC</w:t>
      </w:r>
    </w:p>
    <w:p w:rsidR="00672316" w:rsidRPr="00574EF9" w:rsidRDefault="00672316" w:rsidP="002B5ADE">
      <w:pPr>
        <w:pStyle w:val="BodyText"/>
        <w:rPr>
          <w:b w:val="0"/>
          <w:bCs/>
          <w:sz w:val="22"/>
          <w:szCs w:val="22"/>
          <w:u w:val="none"/>
        </w:rPr>
      </w:pPr>
    </w:p>
    <w:p w:rsidR="002B5ADE" w:rsidRPr="00574EF9" w:rsidRDefault="00904D05" w:rsidP="002B5ADE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>9</w:t>
      </w:r>
      <w:r w:rsidR="00DC5BDF" w:rsidRPr="00574EF9">
        <w:rPr>
          <w:b w:val="0"/>
          <w:bCs/>
          <w:sz w:val="22"/>
          <w:szCs w:val="22"/>
          <w:u w:val="none"/>
        </w:rPr>
        <w:t xml:space="preserve">.  </w:t>
      </w:r>
      <w:r w:rsidR="00537330" w:rsidRPr="00574EF9">
        <w:rPr>
          <w:b w:val="0"/>
          <w:bCs/>
          <w:sz w:val="22"/>
          <w:szCs w:val="22"/>
          <w:u w:val="none"/>
        </w:rPr>
        <w:t>New Business:</w:t>
      </w:r>
    </w:p>
    <w:p w:rsidR="00904D05" w:rsidRPr="00574EF9" w:rsidRDefault="00904D05" w:rsidP="002B5ADE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 xml:space="preserve">Engelstad moved, Schultz seconded the following motion:  BE IT RESOLVED </w:t>
      </w:r>
      <w:r w:rsidR="00AB253F" w:rsidRPr="00574EF9">
        <w:rPr>
          <w:b w:val="0"/>
          <w:bCs/>
          <w:sz w:val="22"/>
          <w:szCs w:val="22"/>
          <w:u w:val="none"/>
        </w:rPr>
        <w:t>to approve the donation of $113 to the Industrial Tech. class from Cheryl Matzke.</w:t>
      </w:r>
    </w:p>
    <w:p w:rsidR="00AB253F" w:rsidRPr="00574EF9" w:rsidRDefault="00AB253F" w:rsidP="002B5ADE">
      <w:pPr>
        <w:pStyle w:val="BodyText"/>
        <w:rPr>
          <w:b w:val="0"/>
          <w:bCs/>
          <w:sz w:val="22"/>
          <w:szCs w:val="22"/>
          <w:u w:val="none"/>
        </w:rPr>
      </w:pPr>
    </w:p>
    <w:p w:rsidR="00AB253F" w:rsidRPr="00574EF9" w:rsidRDefault="00AB253F" w:rsidP="002B5ADE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>Knott moved, seconded by Schultz, BE IT RESOLVED to approve the piano grant from the NW MN Arts Council in the amount of $3,000. MC</w:t>
      </w:r>
    </w:p>
    <w:p w:rsidR="00AB253F" w:rsidRPr="00574EF9" w:rsidRDefault="00AB253F" w:rsidP="002B5ADE">
      <w:pPr>
        <w:pStyle w:val="BodyText"/>
        <w:rPr>
          <w:b w:val="0"/>
          <w:bCs/>
          <w:sz w:val="22"/>
          <w:szCs w:val="22"/>
          <w:u w:val="none"/>
        </w:rPr>
      </w:pPr>
    </w:p>
    <w:p w:rsidR="00AB253F" w:rsidRPr="00574EF9" w:rsidRDefault="00590805" w:rsidP="002B5ADE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>Hanson moved, Cardinal seconded the following motion:  BE IT RESOLVED to approve the donation of $500 to the high school choir for their performance at Digi Key in December. MC</w:t>
      </w:r>
    </w:p>
    <w:p w:rsidR="00590805" w:rsidRPr="00574EF9" w:rsidRDefault="00590805" w:rsidP="002B5ADE">
      <w:pPr>
        <w:pStyle w:val="BodyText"/>
        <w:rPr>
          <w:b w:val="0"/>
          <w:bCs/>
          <w:sz w:val="22"/>
          <w:szCs w:val="22"/>
          <w:u w:val="none"/>
        </w:rPr>
      </w:pPr>
    </w:p>
    <w:p w:rsidR="00590805" w:rsidRPr="00574EF9" w:rsidRDefault="00590805" w:rsidP="002B5ADE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>Engelstad moved, Knott seconded the following motion:  BE IT RESOLVED to approve the Resolution Directing the Administration to Make Recommendation for Reduction of Programs and Positions and Reasons Therefore.  MC</w:t>
      </w:r>
    </w:p>
    <w:p w:rsidR="00590805" w:rsidRPr="00574EF9" w:rsidRDefault="00590805" w:rsidP="002B5ADE">
      <w:pPr>
        <w:pStyle w:val="BodyText"/>
        <w:rPr>
          <w:b w:val="0"/>
          <w:bCs/>
          <w:sz w:val="22"/>
          <w:szCs w:val="22"/>
          <w:u w:val="none"/>
        </w:rPr>
      </w:pPr>
    </w:p>
    <w:p w:rsidR="00590805" w:rsidRPr="00574EF9" w:rsidRDefault="00590805" w:rsidP="002B5ADE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>Knott moved, Cardinal seconded the following motion:  BE IT RESOLVED to amend the previous location and designate the Red Lake Falls City Hall, 108 2</w:t>
      </w:r>
      <w:r w:rsidRPr="00574EF9">
        <w:rPr>
          <w:b w:val="0"/>
          <w:bCs/>
          <w:sz w:val="22"/>
          <w:szCs w:val="22"/>
          <w:u w:val="none"/>
          <w:vertAlign w:val="superscript"/>
        </w:rPr>
        <w:t>nd</w:t>
      </w:r>
      <w:r w:rsidRPr="00574EF9">
        <w:rPr>
          <w:b w:val="0"/>
          <w:bCs/>
          <w:sz w:val="22"/>
          <w:szCs w:val="22"/>
          <w:u w:val="none"/>
        </w:rPr>
        <w:t xml:space="preserve"> St. SW, Red Lake Falls, MN 56750 as the combined polling place and will remain open for voting for school elections not held on the same day as a statewide election between the hours of 4 o’clock p.m. and 8:00 o’clock p.m.  MC</w:t>
      </w:r>
    </w:p>
    <w:p w:rsidR="00590805" w:rsidRPr="00574EF9" w:rsidRDefault="00590805" w:rsidP="002B5ADE">
      <w:pPr>
        <w:pStyle w:val="BodyText"/>
        <w:rPr>
          <w:b w:val="0"/>
          <w:bCs/>
          <w:sz w:val="22"/>
          <w:szCs w:val="22"/>
          <w:u w:val="none"/>
        </w:rPr>
      </w:pPr>
    </w:p>
    <w:p w:rsidR="00590805" w:rsidRPr="00574EF9" w:rsidRDefault="00590805" w:rsidP="002B5ADE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>Hanson moved, Schultz seconded the following motion:  BE IT RESOLVED to approve the contract of Samantha Shotts as a substitute teacher for music when Lacie Hovland is on family leave. MC</w:t>
      </w:r>
    </w:p>
    <w:p w:rsidR="00590805" w:rsidRPr="00574EF9" w:rsidRDefault="00590805" w:rsidP="002B5ADE">
      <w:pPr>
        <w:pStyle w:val="BodyText"/>
        <w:rPr>
          <w:b w:val="0"/>
          <w:bCs/>
          <w:sz w:val="22"/>
          <w:szCs w:val="22"/>
          <w:u w:val="none"/>
        </w:rPr>
      </w:pPr>
    </w:p>
    <w:p w:rsidR="00590805" w:rsidRPr="00574EF9" w:rsidRDefault="00590805" w:rsidP="002B5ADE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>Knott moved, Hanson seconded the following motion:  BE IT RESOLVED to approve the payment of $1,350 for membership dues to the Northwest Minnesota Council of Collaboratives for 2018.  MC</w:t>
      </w:r>
    </w:p>
    <w:p w:rsidR="00590805" w:rsidRPr="00574EF9" w:rsidRDefault="00590805" w:rsidP="002B5ADE">
      <w:pPr>
        <w:pStyle w:val="BodyText"/>
        <w:rPr>
          <w:b w:val="0"/>
          <w:bCs/>
          <w:sz w:val="22"/>
          <w:szCs w:val="22"/>
          <w:u w:val="none"/>
        </w:rPr>
      </w:pPr>
    </w:p>
    <w:p w:rsidR="00590805" w:rsidRPr="00574EF9" w:rsidRDefault="00590805" w:rsidP="002B5ADE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>Knott moved, Cardinal seconded the following motion:  BE IT RESOLVED to advertise</w:t>
      </w:r>
      <w:r w:rsidR="00554C1A">
        <w:rPr>
          <w:b w:val="0"/>
          <w:bCs/>
          <w:sz w:val="22"/>
          <w:szCs w:val="22"/>
          <w:u w:val="none"/>
        </w:rPr>
        <w:t xml:space="preserve"> the position of Jr. High </w:t>
      </w:r>
      <w:r w:rsidR="008C38DF">
        <w:rPr>
          <w:b w:val="0"/>
          <w:bCs/>
          <w:sz w:val="22"/>
          <w:szCs w:val="22"/>
          <w:u w:val="none"/>
        </w:rPr>
        <w:t>Track</w:t>
      </w:r>
      <w:r w:rsidR="00554C1A">
        <w:rPr>
          <w:b w:val="0"/>
          <w:bCs/>
          <w:sz w:val="22"/>
          <w:szCs w:val="22"/>
          <w:u w:val="none"/>
        </w:rPr>
        <w:t xml:space="preserve"> </w:t>
      </w:r>
      <w:r w:rsidRPr="00574EF9">
        <w:rPr>
          <w:b w:val="0"/>
          <w:bCs/>
          <w:sz w:val="22"/>
          <w:szCs w:val="22"/>
          <w:u w:val="none"/>
        </w:rPr>
        <w:t>Coach. MC</w:t>
      </w:r>
    </w:p>
    <w:p w:rsidR="00574EF9" w:rsidRPr="00574EF9" w:rsidRDefault="00574EF9" w:rsidP="002B5ADE">
      <w:pPr>
        <w:pStyle w:val="BodyText"/>
        <w:rPr>
          <w:b w:val="0"/>
          <w:bCs/>
          <w:sz w:val="22"/>
          <w:szCs w:val="22"/>
          <w:u w:val="none"/>
        </w:rPr>
      </w:pPr>
    </w:p>
    <w:p w:rsidR="00574EF9" w:rsidRPr="00574EF9" w:rsidRDefault="00574EF9" w:rsidP="002B5ADE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 xml:space="preserve">Engelstad moved, Hanson seconded the following motion:  BE IT RESOLVED to approve the pay equity report for 2017. MC </w:t>
      </w:r>
    </w:p>
    <w:p w:rsidR="00574EF9" w:rsidRPr="00574EF9" w:rsidRDefault="00574EF9" w:rsidP="002B5ADE">
      <w:pPr>
        <w:pStyle w:val="BodyText"/>
        <w:rPr>
          <w:b w:val="0"/>
          <w:bCs/>
          <w:sz w:val="22"/>
          <w:szCs w:val="22"/>
          <w:u w:val="none"/>
        </w:rPr>
      </w:pPr>
    </w:p>
    <w:p w:rsidR="00574EF9" w:rsidRPr="00574EF9" w:rsidRDefault="00574EF9" w:rsidP="002B5ADE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>Schultz moved, Knott seconded the following motion:  BE IT RESOLVED to approve the request for family leave for Jessica Carlson from approximately May 8</w:t>
      </w:r>
      <w:r w:rsidRPr="00574EF9">
        <w:rPr>
          <w:b w:val="0"/>
          <w:bCs/>
          <w:sz w:val="22"/>
          <w:szCs w:val="22"/>
          <w:u w:val="none"/>
          <w:vertAlign w:val="superscript"/>
        </w:rPr>
        <w:t>th</w:t>
      </w:r>
      <w:r w:rsidRPr="00574EF9">
        <w:rPr>
          <w:b w:val="0"/>
          <w:bCs/>
          <w:sz w:val="22"/>
          <w:szCs w:val="22"/>
          <w:u w:val="none"/>
        </w:rPr>
        <w:t>, 2018 until the end of the school year.  MC</w:t>
      </w:r>
    </w:p>
    <w:p w:rsidR="00574EF9" w:rsidRPr="00574EF9" w:rsidRDefault="00574EF9" w:rsidP="002B5ADE">
      <w:pPr>
        <w:pStyle w:val="BodyText"/>
        <w:rPr>
          <w:b w:val="0"/>
          <w:bCs/>
          <w:sz w:val="22"/>
          <w:szCs w:val="22"/>
          <w:u w:val="none"/>
        </w:rPr>
      </w:pPr>
    </w:p>
    <w:p w:rsidR="00574EF9" w:rsidRPr="00574EF9" w:rsidRDefault="00574EF9" w:rsidP="002B5ADE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>11.  Principals Reports</w:t>
      </w:r>
    </w:p>
    <w:p w:rsidR="00574EF9" w:rsidRPr="00574EF9" w:rsidRDefault="00574EF9" w:rsidP="002B5ADE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>Principal Kennett reported on Lafayette High School upcoming honors breakfast, end of the 2</w:t>
      </w:r>
      <w:r w:rsidRPr="00574EF9">
        <w:rPr>
          <w:b w:val="0"/>
          <w:bCs/>
          <w:sz w:val="22"/>
          <w:szCs w:val="22"/>
          <w:u w:val="none"/>
          <w:vertAlign w:val="superscript"/>
        </w:rPr>
        <w:t>nd</w:t>
      </w:r>
      <w:r w:rsidRPr="00574EF9">
        <w:rPr>
          <w:b w:val="0"/>
          <w:bCs/>
          <w:sz w:val="22"/>
          <w:szCs w:val="22"/>
          <w:u w:val="none"/>
        </w:rPr>
        <w:t xml:space="preserve"> quarter, the Robotics meet, Para Professional week, Triple A winner Megan LaCrosse and taking a tour of the shop with Trevor Page after the meeting.</w:t>
      </w:r>
    </w:p>
    <w:p w:rsidR="00574EF9" w:rsidRPr="00574EF9" w:rsidRDefault="00574EF9" w:rsidP="002B5ADE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>Principal Bjerklie reported on MLK day training in TRF, Learning to Read Day, and skiing and skating.</w:t>
      </w:r>
    </w:p>
    <w:p w:rsidR="00574EF9" w:rsidRPr="00574EF9" w:rsidRDefault="00574EF9" w:rsidP="002B5ADE">
      <w:pPr>
        <w:pStyle w:val="BodyText"/>
        <w:rPr>
          <w:b w:val="0"/>
          <w:bCs/>
          <w:sz w:val="22"/>
          <w:szCs w:val="22"/>
          <w:u w:val="none"/>
        </w:rPr>
      </w:pPr>
    </w:p>
    <w:p w:rsidR="00FF4654" w:rsidRPr="00574EF9" w:rsidRDefault="00AB0EAF" w:rsidP="00EB2BB6">
      <w:pPr>
        <w:pStyle w:val="BodyText"/>
        <w:rPr>
          <w:b w:val="0"/>
          <w:bCs/>
          <w:sz w:val="22"/>
          <w:szCs w:val="22"/>
          <w:u w:val="none"/>
        </w:rPr>
      </w:pPr>
      <w:r w:rsidRPr="00574EF9">
        <w:rPr>
          <w:b w:val="0"/>
          <w:bCs/>
          <w:sz w:val="22"/>
          <w:szCs w:val="22"/>
          <w:u w:val="none"/>
        </w:rPr>
        <w:t xml:space="preserve">Hanson moved, </w:t>
      </w:r>
      <w:r w:rsidR="00E44155" w:rsidRPr="00574EF9">
        <w:rPr>
          <w:b w:val="0"/>
          <w:bCs/>
          <w:sz w:val="22"/>
          <w:szCs w:val="22"/>
          <w:u w:val="none"/>
        </w:rPr>
        <w:t>Johnson</w:t>
      </w:r>
      <w:r w:rsidRPr="00574EF9">
        <w:rPr>
          <w:b w:val="0"/>
          <w:bCs/>
          <w:sz w:val="22"/>
          <w:szCs w:val="22"/>
          <w:u w:val="none"/>
        </w:rPr>
        <w:t xml:space="preserve"> seconded the following motion:  BE IT RESOLVED to adjourn the meeting at </w:t>
      </w:r>
      <w:r w:rsidR="00574EF9" w:rsidRPr="00574EF9">
        <w:rPr>
          <w:b w:val="0"/>
          <w:bCs/>
          <w:sz w:val="22"/>
          <w:szCs w:val="22"/>
          <w:u w:val="none"/>
        </w:rPr>
        <w:t>7:19</w:t>
      </w:r>
      <w:r w:rsidRPr="00574EF9">
        <w:rPr>
          <w:b w:val="0"/>
          <w:bCs/>
          <w:sz w:val="22"/>
          <w:szCs w:val="22"/>
          <w:u w:val="none"/>
        </w:rPr>
        <w:t xml:space="preserve"> p.m. MC</w:t>
      </w:r>
    </w:p>
    <w:p w:rsidR="00574EF9" w:rsidRDefault="00574EF9" w:rsidP="00574EF9">
      <w:pPr>
        <w:pStyle w:val="BodyText"/>
        <w:jc w:val="center"/>
        <w:rPr>
          <w:b w:val="0"/>
          <w:sz w:val="22"/>
          <w:szCs w:val="22"/>
          <w:u w:val="none"/>
        </w:rPr>
      </w:pPr>
    </w:p>
    <w:p w:rsidR="006B27B4" w:rsidRPr="00574EF9" w:rsidRDefault="006B27B4" w:rsidP="00574EF9">
      <w:pPr>
        <w:pStyle w:val="BodyText"/>
        <w:jc w:val="center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>______</w:t>
      </w:r>
      <w:r w:rsidR="00C77F6D" w:rsidRPr="00574EF9">
        <w:rPr>
          <w:b w:val="0"/>
          <w:sz w:val="22"/>
          <w:szCs w:val="22"/>
          <w:u w:val="none"/>
        </w:rPr>
        <w:t xml:space="preserve">___________________    </w:t>
      </w:r>
      <w:r w:rsidRPr="00574EF9">
        <w:rPr>
          <w:b w:val="0"/>
          <w:sz w:val="22"/>
          <w:szCs w:val="22"/>
          <w:u w:val="none"/>
        </w:rPr>
        <w:t xml:space="preserve">                 </w:t>
      </w:r>
      <w:r w:rsidR="00C77F6D" w:rsidRPr="00574EF9">
        <w:rPr>
          <w:b w:val="0"/>
          <w:sz w:val="22"/>
          <w:szCs w:val="22"/>
          <w:u w:val="none"/>
        </w:rPr>
        <w:tab/>
        <w:t xml:space="preserve">         </w:t>
      </w:r>
      <w:r w:rsidRPr="00574EF9">
        <w:rPr>
          <w:b w:val="0"/>
          <w:sz w:val="22"/>
          <w:szCs w:val="22"/>
          <w:u w:val="none"/>
        </w:rPr>
        <w:t>___</w:t>
      </w:r>
      <w:r w:rsidR="00C77F6D" w:rsidRPr="00574EF9">
        <w:rPr>
          <w:b w:val="0"/>
          <w:sz w:val="22"/>
          <w:szCs w:val="22"/>
          <w:u w:val="none"/>
        </w:rPr>
        <w:t>______________________</w:t>
      </w:r>
    </w:p>
    <w:p w:rsidR="005B60A8" w:rsidRPr="00574EF9" w:rsidRDefault="006B27B4" w:rsidP="00574EF9">
      <w:pPr>
        <w:pStyle w:val="BodyText"/>
        <w:jc w:val="center"/>
        <w:rPr>
          <w:b w:val="0"/>
          <w:sz w:val="22"/>
          <w:szCs w:val="22"/>
          <w:u w:val="none"/>
        </w:rPr>
      </w:pPr>
      <w:r w:rsidRPr="00574EF9">
        <w:rPr>
          <w:b w:val="0"/>
          <w:sz w:val="22"/>
          <w:szCs w:val="22"/>
          <w:u w:val="none"/>
        </w:rPr>
        <w:t xml:space="preserve">Mike Swendra, Chairman                                      </w:t>
      </w:r>
      <w:r w:rsidR="008068ED" w:rsidRPr="00574EF9">
        <w:rPr>
          <w:b w:val="0"/>
          <w:sz w:val="22"/>
          <w:szCs w:val="22"/>
          <w:u w:val="none"/>
        </w:rPr>
        <w:t xml:space="preserve">  </w:t>
      </w:r>
      <w:r w:rsidR="00A410A4" w:rsidRPr="00574EF9">
        <w:rPr>
          <w:b w:val="0"/>
          <w:sz w:val="22"/>
          <w:szCs w:val="22"/>
          <w:u w:val="none"/>
        </w:rPr>
        <w:t xml:space="preserve">Reed Engelstad, </w:t>
      </w:r>
      <w:r w:rsidRPr="00574EF9">
        <w:rPr>
          <w:b w:val="0"/>
          <w:sz w:val="22"/>
          <w:szCs w:val="22"/>
          <w:u w:val="none"/>
        </w:rPr>
        <w:t>Clerk</w:t>
      </w:r>
    </w:p>
    <w:sectPr w:rsidR="005B60A8" w:rsidRPr="00574EF9" w:rsidSect="00AB0EAF">
      <w:pgSz w:w="12240" w:h="15840" w:code="1"/>
      <w:pgMar w:top="245" w:right="720" w:bottom="245" w:left="1008" w:header="14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E5A" w:rsidRDefault="00822E5A" w:rsidP="00B167B3">
      <w:r>
        <w:separator/>
      </w:r>
    </w:p>
  </w:endnote>
  <w:endnote w:type="continuationSeparator" w:id="0">
    <w:p w:rsidR="00822E5A" w:rsidRDefault="00822E5A" w:rsidP="00B1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E5A" w:rsidRDefault="00822E5A" w:rsidP="00B167B3">
      <w:r>
        <w:separator/>
      </w:r>
    </w:p>
  </w:footnote>
  <w:footnote w:type="continuationSeparator" w:id="0">
    <w:p w:rsidR="00822E5A" w:rsidRDefault="00822E5A" w:rsidP="00B1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D622C"/>
    <w:multiLevelType w:val="hybridMultilevel"/>
    <w:tmpl w:val="E746F686"/>
    <w:lvl w:ilvl="0" w:tplc="B5E2294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0F0382"/>
    <w:multiLevelType w:val="hybridMultilevel"/>
    <w:tmpl w:val="E34EA4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E7335C"/>
    <w:multiLevelType w:val="hybridMultilevel"/>
    <w:tmpl w:val="F6A229F4"/>
    <w:lvl w:ilvl="0" w:tplc="1CA436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C3FFF"/>
    <w:multiLevelType w:val="hybridMultilevel"/>
    <w:tmpl w:val="F3A0EC36"/>
    <w:lvl w:ilvl="0" w:tplc="0610D3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E2"/>
    <w:rsid w:val="00006AF8"/>
    <w:rsid w:val="00011C8C"/>
    <w:rsid w:val="0001594D"/>
    <w:rsid w:val="00015BEE"/>
    <w:rsid w:val="00016481"/>
    <w:rsid w:val="0002566F"/>
    <w:rsid w:val="00026306"/>
    <w:rsid w:val="00042E68"/>
    <w:rsid w:val="000455CB"/>
    <w:rsid w:val="000468DD"/>
    <w:rsid w:val="000509FC"/>
    <w:rsid w:val="0005542D"/>
    <w:rsid w:val="00057341"/>
    <w:rsid w:val="00061B02"/>
    <w:rsid w:val="00062307"/>
    <w:rsid w:val="000655EB"/>
    <w:rsid w:val="000667EB"/>
    <w:rsid w:val="000717A9"/>
    <w:rsid w:val="00072A33"/>
    <w:rsid w:val="00074962"/>
    <w:rsid w:val="000754B8"/>
    <w:rsid w:val="0007562A"/>
    <w:rsid w:val="000857B2"/>
    <w:rsid w:val="00087790"/>
    <w:rsid w:val="000953F4"/>
    <w:rsid w:val="00095A82"/>
    <w:rsid w:val="00096E8F"/>
    <w:rsid w:val="000978B5"/>
    <w:rsid w:val="000A2909"/>
    <w:rsid w:val="000A5870"/>
    <w:rsid w:val="000A6C28"/>
    <w:rsid w:val="000A7009"/>
    <w:rsid w:val="000A7062"/>
    <w:rsid w:val="000B22F7"/>
    <w:rsid w:val="000B6354"/>
    <w:rsid w:val="000B7730"/>
    <w:rsid w:val="000C3946"/>
    <w:rsid w:val="000C5C9D"/>
    <w:rsid w:val="000D064B"/>
    <w:rsid w:val="000D102D"/>
    <w:rsid w:val="000D4C07"/>
    <w:rsid w:val="000D4C4A"/>
    <w:rsid w:val="000E2561"/>
    <w:rsid w:val="000E513B"/>
    <w:rsid w:val="000F07A9"/>
    <w:rsid w:val="000F7847"/>
    <w:rsid w:val="001074D3"/>
    <w:rsid w:val="00110603"/>
    <w:rsid w:val="00111FC4"/>
    <w:rsid w:val="00123AC5"/>
    <w:rsid w:val="00126416"/>
    <w:rsid w:val="00126E05"/>
    <w:rsid w:val="00135DC1"/>
    <w:rsid w:val="00137BDF"/>
    <w:rsid w:val="00154C06"/>
    <w:rsid w:val="00157CA0"/>
    <w:rsid w:val="001675BD"/>
    <w:rsid w:val="001701A2"/>
    <w:rsid w:val="00177B90"/>
    <w:rsid w:val="00190FEB"/>
    <w:rsid w:val="00191FD3"/>
    <w:rsid w:val="00192759"/>
    <w:rsid w:val="00195FCB"/>
    <w:rsid w:val="00196DC9"/>
    <w:rsid w:val="001A0E47"/>
    <w:rsid w:val="001A7AB7"/>
    <w:rsid w:val="001A7E57"/>
    <w:rsid w:val="001B001C"/>
    <w:rsid w:val="001B0178"/>
    <w:rsid w:val="001B66A2"/>
    <w:rsid w:val="001B71DA"/>
    <w:rsid w:val="001C2495"/>
    <w:rsid w:val="001C333F"/>
    <w:rsid w:val="001C4536"/>
    <w:rsid w:val="001C69DF"/>
    <w:rsid w:val="001D268B"/>
    <w:rsid w:val="001D67E3"/>
    <w:rsid w:val="001E493B"/>
    <w:rsid w:val="001F6A28"/>
    <w:rsid w:val="0021460C"/>
    <w:rsid w:val="0021534E"/>
    <w:rsid w:val="00222AE2"/>
    <w:rsid w:val="00223290"/>
    <w:rsid w:val="002262B9"/>
    <w:rsid w:val="00233441"/>
    <w:rsid w:val="00233EF5"/>
    <w:rsid w:val="0023426D"/>
    <w:rsid w:val="0023448E"/>
    <w:rsid w:val="00235F78"/>
    <w:rsid w:val="00243E59"/>
    <w:rsid w:val="002478D1"/>
    <w:rsid w:val="00250031"/>
    <w:rsid w:val="002503EF"/>
    <w:rsid w:val="00253E64"/>
    <w:rsid w:val="00264CFD"/>
    <w:rsid w:val="00267106"/>
    <w:rsid w:val="002739E5"/>
    <w:rsid w:val="0027709F"/>
    <w:rsid w:val="002857E1"/>
    <w:rsid w:val="00285AD5"/>
    <w:rsid w:val="0029060C"/>
    <w:rsid w:val="00292779"/>
    <w:rsid w:val="00293AC1"/>
    <w:rsid w:val="002A1E16"/>
    <w:rsid w:val="002A3498"/>
    <w:rsid w:val="002B08D7"/>
    <w:rsid w:val="002B21D9"/>
    <w:rsid w:val="002B5ADE"/>
    <w:rsid w:val="002D1451"/>
    <w:rsid w:val="002D2BB5"/>
    <w:rsid w:val="002D3DED"/>
    <w:rsid w:val="002E5A56"/>
    <w:rsid w:val="002E707F"/>
    <w:rsid w:val="002F3B0A"/>
    <w:rsid w:val="002F43EA"/>
    <w:rsid w:val="00301BEB"/>
    <w:rsid w:val="00304459"/>
    <w:rsid w:val="00304C48"/>
    <w:rsid w:val="00312089"/>
    <w:rsid w:val="0031436E"/>
    <w:rsid w:val="00315910"/>
    <w:rsid w:val="00315F39"/>
    <w:rsid w:val="003223F0"/>
    <w:rsid w:val="003227FE"/>
    <w:rsid w:val="00325824"/>
    <w:rsid w:val="00331440"/>
    <w:rsid w:val="00331905"/>
    <w:rsid w:val="00335137"/>
    <w:rsid w:val="003375EA"/>
    <w:rsid w:val="003411C5"/>
    <w:rsid w:val="0034313F"/>
    <w:rsid w:val="003445D5"/>
    <w:rsid w:val="00344EE6"/>
    <w:rsid w:val="003512E0"/>
    <w:rsid w:val="003553C0"/>
    <w:rsid w:val="00362CFB"/>
    <w:rsid w:val="00373550"/>
    <w:rsid w:val="00375401"/>
    <w:rsid w:val="00376B84"/>
    <w:rsid w:val="0037772F"/>
    <w:rsid w:val="00384382"/>
    <w:rsid w:val="00385DF2"/>
    <w:rsid w:val="00390236"/>
    <w:rsid w:val="00391058"/>
    <w:rsid w:val="003925B3"/>
    <w:rsid w:val="003928B3"/>
    <w:rsid w:val="003952A8"/>
    <w:rsid w:val="00395F96"/>
    <w:rsid w:val="00397626"/>
    <w:rsid w:val="003A03B5"/>
    <w:rsid w:val="003A5022"/>
    <w:rsid w:val="003A6218"/>
    <w:rsid w:val="003B4546"/>
    <w:rsid w:val="003B6F77"/>
    <w:rsid w:val="003C13B1"/>
    <w:rsid w:val="003C2BF9"/>
    <w:rsid w:val="003C4411"/>
    <w:rsid w:val="003E2472"/>
    <w:rsid w:val="003E2952"/>
    <w:rsid w:val="003E5476"/>
    <w:rsid w:val="003E79FD"/>
    <w:rsid w:val="003F0DA5"/>
    <w:rsid w:val="003F12B4"/>
    <w:rsid w:val="00400A10"/>
    <w:rsid w:val="00400DE2"/>
    <w:rsid w:val="0040341E"/>
    <w:rsid w:val="00403BDE"/>
    <w:rsid w:val="00403C8A"/>
    <w:rsid w:val="0040731A"/>
    <w:rsid w:val="004164F7"/>
    <w:rsid w:val="00423784"/>
    <w:rsid w:val="00426C97"/>
    <w:rsid w:val="00434F6C"/>
    <w:rsid w:val="004415B0"/>
    <w:rsid w:val="0044292D"/>
    <w:rsid w:val="0045062A"/>
    <w:rsid w:val="00451636"/>
    <w:rsid w:val="00456069"/>
    <w:rsid w:val="0046172A"/>
    <w:rsid w:val="00472F1D"/>
    <w:rsid w:val="00473EFB"/>
    <w:rsid w:val="00495E9F"/>
    <w:rsid w:val="004A252F"/>
    <w:rsid w:val="004A3387"/>
    <w:rsid w:val="004A559A"/>
    <w:rsid w:val="004B3EAC"/>
    <w:rsid w:val="004B7D8A"/>
    <w:rsid w:val="004C198C"/>
    <w:rsid w:val="004C1998"/>
    <w:rsid w:val="004C7FAA"/>
    <w:rsid w:val="004E0A97"/>
    <w:rsid w:val="004E0ED2"/>
    <w:rsid w:val="004F0FFB"/>
    <w:rsid w:val="004F3E9B"/>
    <w:rsid w:val="005157FE"/>
    <w:rsid w:val="00515E0C"/>
    <w:rsid w:val="005208E7"/>
    <w:rsid w:val="005240AF"/>
    <w:rsid w:val="00536B6E"/>
    <w:rsid w:val="00537330"/>
    <w:rsid w:val="005373DA"/>
    <w:rsid w:val="00540AF9"/>
    <w:rsid w:val="005449FC"/>
    <w:rsid w:val="0055044F"/>
    <w:rsid w:val="00554C1A"/>
    <w:rsid w:val="00555372"/>
    <w:rsid w:val="00555408"/>
    <w:rsid w:val="00561B6C"/>
    <w:rsid w:val="00562651"/>
    <w:rsid w:val="00562902"/>
    <w:rsid w:val="0056336E"/>
    <w:rsid w:val="0056424F"/>
    <w:rsid w:val="00572D76"/>
    <w:rsid w:val="00574EF9"/>
    <w:rsid w:val="00577F0D"/>
    <w:rsid w:val="00580CC0"/>
    <w:rsid w:val="005813BA"/>
    <w:rsid w:val="00582C15"/>
    <w:rsid w:val="00584013"/>
    <w:rsid w:val="00590805"/>
    <w:rsid w:val="005927E6"/>
    <w:rsid w:val="005A396A"/>
    <w:rsid w:val="005A3BF4"/>
    <w:rsid w:val="005A60FF"/>
    <w:rsid w:val="005B16FC"/>
    <w:rsid w:val="005B373D"/>
    <w:rsid w:val="005B3AE3"/>
    <w:rsid w:val="005B60A8"/>
    <w:rsid w:val="005C3910"/>
    <w:rsid w:val="005D2DBF"/>
    <w:rsid w:val="005D3AA1"/>
    <w:rsid w:val="005D551D"/>
    <w:rsid w:val="005D6B17"/>
    <w:rsid w:val="005E09AE"/>
    <w:rsid w:val="005E5D7A"/>
    <w:rsid w:val="005F4A53"/>
    <w:rsid w:val="005F5FC1"/>
    <w:rsid w:val="005F737C"/>
    <w:rsid w:val="0061028B"/>
    <w:rsid w:val="006117C0"/>
    <w:rsid w:val="00621BE8"/>
    <w:rsid w:val="006416D3"/>
    <w:rsid w:val="0064409C"/>
    <w:rsid w:val="0065187B"/>
    <w:rsid w:val="0065244A"/>
    <w:rsid w:val="00655D9D"/>
    <w:rsid w:val="00660227"/>
    <w:rsid w:val="0066090C"/>
    <w:rsid w:val="006651EB"/>
    <w:rsid w:val="00666843"/>
    <w:rsid w:val="00672316"/>
    <w:rsid w:val="00672DD6"/>
    <w:rsid w:val="00674269"/>
    <w:rsid w:val="006772D9"/>
    <w:rsid w:val="00680665"/>
    <w:rsid w:val="00681F76"/>
    <w:rsid w:val="006846F5"/>
    <w:rsid w:val="00686212"/>
    <w:rsid w:val="00690089"/>
    <w:rsid w:val="00692A6A"/>
    <w:rsid w:val="00693265"/>
    <w:rsid w:val="006A7202"/>
    <w:rsid w:val="006B0922"/>
    <w:rsid w:val="006B0929"/>
    <w:rsid w:val="006B1004"/>
    <w:rsid w:val="006B27B4"/>
    <w:rsid w:val="006B4B7C"/>
    <w:rsid w:val="006D405D"/>
    <w:rsid w:val="006E1525"/>
    <w:rsid w:val="006E1E5C"/>
    <w:rsid w:val="006F61FB"/>
    <w:rsid w:val="007003EA"/>
    <w:rsid w:val="00701E54"/>
    <w:rsid w:val="007056F1"/>
    <w:rsid w:val="00706868"/>
    <w:rsid w:val="007121DF"/>
    <w:rsid w:val="00715AD6"/>
    <w:rsid w:val="00723463"/>
    <w:rsid w:val="00731AD3"/>
    <w:rsid w:val="00744291"/>
    <w:rsid w:val="00745379"/>
    <w:rsid w:val="00746A15"/>
    <w:rsid w:val="007500C7"/>
    <w:rsid w:val="00756A06"/>
    <w:rsid w:val="00760837"/>
    <w:rsid w:val="00760A9F"/>
    <w:rsid w:val="00773AE6"/>
    <w:rsid w:val="00782CE8"/>
    <w:rsid w:val="00783F00"/>
    <w:rsid w:val="007846DB"/>
    <w:rsid w:val="00794ACE"/>
    <w:rsid w:val="007976C2"/>
    <w:rsid w:val="007B5C82"/>
    <w:rsid w:val="007C1081"/>
    <w:rsid w:val="007C13E7"/>
    <w:rsid w:val="007C28EE"/>
    <w:rsid w:val="007D32F3"/>
    <w:rsid w:val="007E6F77"/>
    <w:rsid w:val="007E761F"/>
    <w:rsid w:val="007F1124"/>
    <w:rsid w:val="007F1403"/>
    <w:rsid w:val="007F3281"/>
    <w:rsid w:val="007F4BCE"/>
    <w:rsid w:val="00800A48"/>
    <w:rsid w:val="0080654A"/>
    <w:rsid w:val="008068ED"/>
    <w:rsid w:val="00807155"/>
    <w:rsid w:val="00814A34"/>
    <w:rsid w:val="00822226"/>
    <w:rsid w:val="00822E5A"/>
    <w:rsid w:val="0082316F"/>
    <w:rsid w:val="0083189C"/>
    <w:rsid w:val="00832B6E"/>
    <w:rsid w:val="0085006D"/>
    <w:rsid w:val="00872BC7"/>
    <w:rsid w:val="0087322A"/>
    <w:rsid w:val="008739F1"/>
    <w:rsid w:val="00874315"/>
    <w:rsid w:val="00883987"/>
    <w:rsid w:val="008A28CC"/>
    <w:rsid w:val="008A61E4"/>
    <w:rsid w:val="008A66EE"/>
    <w:rsid w:val="008B12B2"/>
    <w:rsid w:val="008B3C93"/>
    <w:rsid w:val="008C06B1"/>
    <w:rsid w:val="008C38DF"/>
    <w:rsid w:val="008C5306"/>
    <w:rsid w:val="008C6380"/>
    <w:rsid w:val="008C7C1E"/>
    <w:rsid w:val="008D3395"/>
    <w:rsid w:val="008D5DEF"/>
    <w:rsid w:val="008D6B87"/>
    <w:rsid w:val="008D6D09"/>
    <w:rsid w:val="008E1466"/>
    <w:rsid w:val="008E7478"/>
    <w:rsid w:val="00904D05"/>
    <w:rsid w:val="009108E6"/>
    <w:rsid w:val="00915E8E"/>
    <w:rsid w:val="00916999"/>
    <w:rsid w:val="00924BA7"/>
    <w:rsid w:val="009276D4"/>
    <w:rsid w:val="00930494"/>
    <w:rsid w:val="009328E9"/>
    <w:rsid w:val="00941E28"/>
    <w:rsid w:val="0094498F"/>
    <w:rsid w:val="00954E56"/>
    <w:rsid w:val="00964F79"/>
    <w:rsid w:val="00966923"/>
    <w:rsid w:val="00967068"/>
    <w:rsid w:val="0097471E"/>
    <w:rsid w:val="009803E6"/>
    <w:rsid w:val="00991120"/>
    <w:rsid w:val="00995518"/>
    <w:rsid w:val="009A186C"/>
    <w:rsid w:val="009A35F6"/>
    <w:rsid w:val="009A3A57"/>
    <w:rsid w:val="009A6A11"/>
    <w:rsid w:val="009B0496"/>
    <w:rsid w:val="009B3F21"/>
    <w:rsid w:val="009C28F7"/>
    <w:rsid w:val="009C49C6"/>
    <w:rsid w:val="009C5AEA"/>
    <w:rsid w:val="009C7FAA"/>
    <w:rsid w:val="009D007A"/>
    <w:rsid w:val="009D1E51"/>
    <w:rsid w:val="009D76BB"/>
    <w:rsid w:val="009F08A8"/>
    <w:rsid w:val="00A0201A"/>
    <w:rsid w:val="00A05D92"/>
    <w:rsid w:val="00A106BD"/>
    <w:rsid w:val="00A14E2B"/>
    <w:rsid w:val="00A16971"/>
    <w:rsid w:val="00A24341"/>
    <w:rsid w:val="00A268B4"/>
    <w:rsid w:val="00A34497"/>
    <w:rsid w:val="00A36C2A"/>
    <w:rsid w:val="00A410A4"/>
    <w:rsid w:val="00A41C93"/>
    <w:rsid w:val="00A43BCF"/>
    <w:rsid w:val="00A44C0A"/>
    <w:rsid w:val="00A5644E"/>
    <w:rsid w:val="00A65D2C"/>
    <w:rsid w:val="00A757F8"/>
    <w:rsid w:val="00A85253"/>
    <w:rsid w:val="00A91AA8"/>
    <w:rsid w:val="00A92AF3"/>
    <w:rsid w:val="00AA0825"/>
    <w:rsid w:val="00AA1B49"/>
    <w:rsid w:val="00AB0EAF"/>
    <w:rsid w:val="00AB13B9"/>
    <w:rsid w:val="00AB253F"/>
    <w:rsid w:val="00AB478E"/>
    <w:rsid w:val="00AB5422"/>
    <w:rsid w:val="00AB5ACB"/>
    <w:rsid w:val="00AB66B8"/>
    <w:rsid w:val="00AC5A80"/>
    <w:rsid w:val="00AD0293"/>
    <w:rsid w:val="00AD248C"/>
    <w:rsid w:val="00AD3142"/>
    <w:rsid w:val="00AF16B0"/>
    <w:rsid w:val="00AF28C1"/>
    <w:rsid w:val="00AF2EB0"/>
    <w:rsid w:val="00AF4F62"/>
    <w:rsid w:val="00B04357"/>
    <w:rsid w:val="00B05EA5"/>
    <w:rsid w:val="00B06874"/>
    <w:rsid w:val="00B07E8D"/>
    <w:rsid w:val="00B167B3"/>
    <w:rsid w:val="00B23AD2"/>
    <w:rsid w:val="00B24A9D"/>
    <w:rsid w:val="00B25295"/>
    <w:rsid w:val="00B30D72"/>
    <w:rsid w:val="00B337B5"/>
    <w:rsid w:val="00B34664"/>
    <w:rsid w:val="00B408CC"/>
    <w:rsid w:val="00B43AEE"/>
    <w:rsid w:val="00B44F8C"/>
    <w:rsid w:val="00B505A7"/>
    <w:rsid w:val="00B5066D"/>
    <w:rsid w:val="00B51540"/>
    <w:rsid w:val="00B5159A"/>
    <w:rsid w:val="00B53DD9"/>
    <w:rsid w:val="00B57928"/>
    <w:rsid w:val="00B60F9C"/>
    <w:rsid w:val="00B70948"/>
    <w:rsid w:val="00B72766"/>
    <w:rsid w:val="00B8032B"/>
    <w:rsid w:val="00B80DE6"/>
    <w:rsid w:val="00B85BB9"/>
    <w:rsid w:val="00B86442"/>
    <w:rsid w:val="00B90D47"/>
    <w:rsid w:val="00BA14A1"/>
    <w:rsid w:val="00BA32FC"/>
    <w:rsid w:val="00BA5008"/>
    <w:rsid w:val="00BA5EA9"/>
    <w:rsid w:val="00BA7F8C"/>
    <w:rsid w:val="00BB1F94"/>
    <w:rsid w:val="00BB38AE"/>
    <w:rsid w:val="00BB4B9C"/>
    <w:rsid w:val="00BC02EA"/>
    <w:rsid w:val="00BD71E0"/>
    <w:rsid w:val="00BE0F74"/>
    <w:rsid w:val="00BE1330"/>
    <w:rsid w:val="00BE37EC"/>
    <w:rsid w:val="00BE45A6"/>
    <w:rsid w:val="00BE6F29"/>
    <w:rsid w:val="00BF058B"/>
    <w:rsid w:val="00BF27C1"/>
    <w:rsid w:val="00BF657B"/>
    <w:rsid w:val="00C01887"/>
    <w:rsid w:val="00C035CD"/>
    <w:rsid w:val="00C03D1D"/>
    <w:rsid w:val="00C125DF"/>
    <w:rsid w:val="00C13ED7"/>
    <w:rsid w:val="00C15EBB"/>
    <w:rsid w:val="00C24244"/>
    <w:rsid w:val="00C33735"/>
    <w:rsid w:val="00C37C2E"/>
    <w:rsid w:val="00C411F7"/>
    <w:rsid w:val="00C427A0"/>
    <w:rsid w:val="00C42E67"/>
    <w:rsid w:val="00C43264"/>
    <w:rsid w:val="00C446B5"/>
    <w:rsid w:val="00C456E7"/>
    <w:rsid w:val="00C45C3A"/>
    <w:rsid w:val="00C50CA4"/>
    <w:rsid w:val="00C5188D"/>
    <w:rsid w:val="00C667FF"/>
    <w:rsid w:val="00C66A6F"/>
    <w:rsid w:val="00C71600"/>
    <w:rsid w:val="00C77F6D"/>
    <w:rsid w:val="00C80F06"/>
    <w:rsid w:val="00C86C23"/>
    <w:rsid w:val="00C90568"/>
    <w:rsid w:val="00C93CCF"/>
    <w:rsid w:val="00C94009"/>
    <w:rsid w:val="00C94C14"/>
    <w:rsid w:val="00C94D08"/>
    <w:rsid w:val="00C97679"/>
    <w:rsid w:val="00CB0B5D"/>
    <w:rsid w:val="00CB1FF4"/>
    <w:rsid w:val="00CB3A61"/>
    <w:rsid w:val="00CB62AF"/>
    <w:rsid w:val="00CD099D"/>
    <w:rsid w:val="00CD188F"/>
    <w:rsid w:val="00CD29C7"/>
    <w:rsid w:val="00CE2AB0"/>
    <w:rsid w:val="00CE4360"/>
    <w:rsid w:val="00CE557A"/>
    <w:rsid w:val="00CF2954"/>
    <w:rsid w:val="00CF5567"/>
    <w:rsid w:val="00D0238A"/>
    <w:rsid w:val="00D03D88"/>
    <w:rsid w:val="00D113B7"/>
    <w:rsid w:val="00D16BCE"/>
    <w:rsid w:val="00D27A4A"/>
    <w:rsid w:val="00D30E84"/>
    <w:rsid w:val="00D32368"/>
    <w:rsid w:val="00D32C3D"/>
    <w:rsid w:val="00D4168A"/>
    <w:rsid w:val="00D427AA"/>
    <w:rsid w:val="00D42956"/>
    <w:rsid w:val="00D50C02"/>
    <w:rsid w:val="00D609BC"/>
    <w:rsid w:val="00D64CEE"/>
    <w:rsid w:val="00D74D30"/>
    <w:rsid w:val="00D8356E"/>
    <w:rsid w:val="00D85C7C"/>
    <w:rsid w:val="00D9197C"/>
    <w:rsid w:val="00DA706B"/>
    <w:rsid w:val="00DB1D82"/>
    <w:rsid w:val="00DB4B8D"/>
    <w:rsid w:val="00DB71E4"/>
    <w:rsid w:val="00DC5BDF"/>
    <w:rsid w:val="00DC5C93"/>
    <w:rsid w:val="00DD7AA5"/>
    <w:rsid w:val="00DE0412"/>
    <w:rsid w:val="00DE7013"/>
    <w:rsid w:val="00E1205E"/>
    <w:rsid w:val="00E1564F"/>
    <w:rsid w:val="00E22893"/>
    <w:rsid w:val="00E24FDA"/>
    <w:rsid w:val="00E34FDB"/>
    <w:rsid w:val="00E44155"/>
    <w:rsid w:val="00E46141"/>
    <w:rsid w:val="00E5079D"/>
    <w:rsid w:val="00E51C12"/>
    <w:rsid w:val="00E55BC0"/>
    <w:rsid w:val="00E60C4F"/>
    <w:rsid w:val="00E72F60"/>
    <w:rsid w:val="00E84EA1"/>
    <w:rsid w:val="00E87377"/>
    <w:rsid w:val="00E91545"/>
    <w:rsid w:val="00E9584C"/>
    <w:rsid w:val="00EA2615"/>
    <w:rsid w:val="00EA75FF"/>
    <w:rsid w:val="00EA7BAB"/>
    <w:rsid w:val="00EB2BB6"/>
    <w:rsid w:val="00EB4B92"/>
    <w:rsid w:val="00EB5238"/>
    <w:rsid w:val="00EC121A"/>
    <w:rsid w:val="00EC25EB"/>
    <w:rsid w:val="00EC2DFD"/>
    <w:rsid w:val="00EC5BCC"/>
    <w:rsid w:val="00EC621A"/>
    <w:rsid w:val="00ED1A2A"/>
    <w:rsid w:val="00ED26F8"/>
    <w:rsid w:val="00ED4278"/>
    <w:rsid w:val="00EE01C4"/>
    <w:rsid w:val="00EE35DA"/>
    <w:rsid w:val="00EE49EC"/>
    <w:rsid w:val="00EE62D0"/>
    <w:rsid w:val="00EF14EA"/>
    <w:rsid w:val="00EF1544"/>
    <w:rsid w:val="00EF40AB"/>
    <w:rsid w:val="00EF4664"/>
    <w:rsid w:val="00EF6EDF"/>
    <w:rsid w:val="00F02143"/>
    <w:rsid w:val="00F109A7"/>
    <w:rsid w:val="00F2512C"/>
    <w:rsid w:val="00F25B9C"/>
    <w:rsid w:val="00F344BE"/>
    <w:rsid w:val="00F406F6"/>
    <w:rsid w:val="00F4097F"/>
    <w:rsid w:val="00F421CD"/>
    <w:rsid w:val="00F51A9C"/>
    <w:rsid w:val="00F53BB2"/>
    <w:rsid w:val="00F62E79"/>
    <w:rsid w:val="00F66399"/>
    <w:rsid w:val="00F677A9"/>
    <w:rsid w:val="00F67C16"/>
    <w:rsid w:val="00F70466"/>
    <w:rsid w:val="00F809E8"/>
    <w:rsid w:val="00F80F01"/>
    <w:rsid w:val="00F825B5"/>
    <w:rsid w:val="00F82E01"/>
    <w:rsid w:val="00F86C6C"/>
    <w:rsid w:val="00F962E4"/>
    <w:rsid w:val="00FA5B14"/>
    <w:rsid w:val="00FC60EE"/>
    <w:rsid w:val="00FC7E95"/>
    <w:rsid w:val="00FD0EE3"/>
    <w:rsid w:val="00FD108D"/>
    <w:rsid w:val="00FD5D45"/>
    <w:rsid w:val="00FD5EAA"/>
    <w:rsid w:val="00FE3DCF"/>
    <w:rsid w:val="00FE534A"/>
    <w:rsid w:val="00FE62B8"/>
    <w:rsid w:val="00FF0597"/>
    <w:rsid w:val="00FF07D0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DE853E-35EB-415F-A6F3-97F7FC91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u w:val="single"/>
    </w:rPr>
  </w:style>
  <w:style w:type="paragraph" w:styleId="BodyTextIndent">
    <w:name w:val="Body Text Indent"/>
    <w:basedOn w:val="Normal"/>
    <w:pPr>
      <w:ind w:lef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B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16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67B3"/>
  </w:style>
  <w:style w:type="character" w:styleId="Emphasis">
    <w:name w:val="Emphasis"/>
    <w:basedOn w:val="DefaultParagraphFont"/>
    <w:uiPriority w:val="20"/>
    <w:qFormat/>
    <w:rsid w:val="008E7478"/>
    <w:rPr>
      <w:b/>
      <w:bCs/>
      <w:i w:val="0"/>
      <w:iCs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066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066D"/>
    <w:rPr>
      <w:rFonts w:ascii="Calibri" w:eastAsiaTheme="minorHAnsi" w:hAnsi="Calibri" w:cstheme="minorBidi"/>
      <w:sz w:val="22"/>
      <w:szCs w:val="21"/>
    </w:rPr>
  </w:style>
  <w:style w:type="character" w:customStyle="1" w:styleId="BodyTextChar">
    <w:name w:val="Body Text Char"/>
    <w:basedOn w:val="DefaultParagraphFont"/>
    <w:link w:val="BodyText"/>
    <w:rsid w:val="005B60A8"/>
    <w:rPr>
      <w:b/>
      <w:u w:val="single"/>
    </w:rPr>
  </w:style>
  <w:style w:type="character" w:styleId="CommentReference">
    <w:name w:val="annotation reference"/>
    <w:basedOn w:val="DefaultParagraphFont"/>
    <w:semiHidden/>
    <w:unhideWhenUsed/>
    <w:rsid w:val="008065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654A"/>
  </w:style>
  <w:style w:type="character" w:customStyle="1" w:styleId="CommentTextChar">
    <w:name w:val="Comment Text Char"/>
    <w:basedOn w:val="DefaultParagraphFont"/>
    <w:link w:val="CommentText"/>
    <w:semiHidden/>
    <w:rsid w:val="0080654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6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6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oard%20Meetings%20complete\Board%20Meetings\School%20Board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73831-A92A-4BFE-9D2D-F3D3EFC8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Board Minutes template.dotx</Template>
  <TotalTime>14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</Company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charmedu</dc:creator>
  <cp:keywords/>
  <cp:lastModifiedBy>charmedu</cp:lastModifiedBy>
  <cp:revision>8</cp:revision>
  <cp:lastPrinted>2018-01-03T21:02:00Z</cp:lastPrinted>
  <dcterms:created xsi:type="dcterms:W3CDTF">2018-01-25T18:11:00Z</dcterms:created>
  <dcterms:modified xsi:type="dcterms:W3CDTF">2018-01-26T15:54:00Z</dcterms:modified>
</cp:coreProperties>
</file>