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CA3" w:rsidRPr="00AA6BA5" w:rsidRDefault="00067ED9" w:rsidP="00AA6BA5">
      <w:pPr>
        <w:pStyle w:val="BodyText"/>
        <w:jc w:val="center"/>
        <w:rPr>
          <w:sz w:val="32"/>
          <w:szCs w:val="32"/>
          <w:u w:val="none"/>
        </w:rPr>
      </w:pPr>
      <w:bookmarkStart w:id="0" w:name="OLE_LINK1"/>
      <w:bookmarkStart w:id="1" w:name="OLE_LINK2"/>
      <w:r w:rsidRPr="00AA6BA5">
        <w:rPr>
          <w:sz w:val="32"/>
          <w:szCs w:val="32"/>
          <w:u w:val="none"/>
        </w:rPr>
        <w:t>Red Lake Falls School District #630</w:t>
      </w:r>
    </w:p>
    <w:p w:rsidR="00067ED9" w:rsidRPr="00AA6BA5" w:rsidRDefault="00AA6BA5" w:rsidP="00AA6BA5">
      <w:pPr>
        <w:pStyle w:val="BodyText"/>
        <w:jc w:val="center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 xml:space="preserve">Special </w:t>
      </w:r>
      <w:r w:rsidR="00067ED9" w:rsidRPr="00AA6BA5">
        <w:rPr>
          <w:sz w:val="32"/>
          <w:szCs w:val="32"/>
          <w:u w:val="none"/>
        </w:rPr>
        <w:t>School Board Meeting Agenda</w:t>
      </w:r>
    </w:p>
    <w:p w:rsidR="00067ED9" w:rsidRPr="00AA6BA5" w:rsidRDefault="00AA6BA5" w:rsidP="00AA6BA5">
      <w:pPr>
        <w:pStyle w:val="BodyText"/>
        <w:jc w:val="center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5:00 pm Wednesday</w:t>
      </w:r>
      <w:r w:rsidR="007B6DE8" w:rsidRPr="00AA6BA5">
        <w:rPr>
          <w:sz w:val="32"/>
          <w:szCs w:val="32"/>
          <w:u w:val="none"/>
        </w:rPr>
        <w:t xml:space="preserve">, </w:t>
      </w:r>
      <w:r>
        <w:rPr>
          <w:sz w:val="32"/>
          <w:szCs w:val="32"/>
          <w:u w:val="none"/>
        </w:rPr>
        <w:t>February</w:t>
      </w:r>
      <w:r w:rsidR="007B6DE8" w:rsidRPr="00AA6BA5">
        <w:rPr>
          <w:sz w:val="32"/>
          <w:szCs w:val="32"/>
          <w:u w:val="none"/>
        </w:rPr>
        <w:t xml:space="preserve"> </w:t>
      </w:r>
      <w:r>
        <w:rPr>
          <w:sz w:val="32"/>
          <w:szCs w:val="32"/>
          <w:u w:val="none"/>
        </w:rPr>
        <w:t>12</w:t>
      </w:r>
      <w:r w:rsidR="00FD59DA" w:rsidRPr="00AA6BA5">
        <w:rPr>
          <w:sz w:val="32"/>
          <w:szCs w:val="32"/>
          <w:u w:val="none"/>
        </w:rPr>
        <w:t>, 202</w:t>
      </w:r>
      <w:r>
        <w:rPr>
          <w:sz w:val="32"/>
          <w:szCs w:val="32"/>
          <w:u w:val="none"/>
        </w:rPr>
        <w:t>5</w:t>
      </w:r>
    </w:p>
    <w:p w:rsidR="00067ED9" w:rsidRPr="00AA6BA5" w:rsidRDefault="00067ED9" w:rsidP="00AA6BA5">
      <w:pPr>
        <w:pStyle w:val="BodyText"/>
        <w:jc w:val="center"/>
        <w:rPr>
          <w:sz w:val="32"/>
          <w:szCs w:val="32"/>
          <w:u w:val="none"/>
        </w:rPr>
      </w:pPr>
      <w:r w:rsidRPr="00AA6BA5">
        <w:rPr>
          <w:sz w:val="32"/>
          <w:szCs w:val="32"/>
          <w:u w:val="none"/>
        </w:rPr>
        <w:t>Lafayette High School Media Center</w:t>
      </w:r>
    </w:p>
    <w:p w:rsidR="00B31CB9" w:rsidRDefault="00B31CB9" w:rsidP="00067ED9">
      <w:pPr>
        <w:pStyle w:val="BodyText"/>
        <w:jc w:val="center"/>
        <w:rPr>
          <w:sz w:val="28"/>
          <w:szCs w:val="28"/>
          <w:u w:val="none"/>
        </w:rPr>
      </w:pPr>
    </w:p>
    <w:p w:rsidR="00AA6BA5" w:rsidRDefault="00AA6BA5" w:rsidP="00067ED9">
      <w:pPr>
        <w:pStyle w:val="BodyText"/>
        <w:jc w:val="center"/>
        <w:rPr>
          <w:sz w:val="28"/>
          <w:szCs w:val="28"/>
          <w:u w:val="none"/>
        </w:rPr>
      </w:pPr>
    </w:p>
    <w:p w:rsidR="00AA6BA5" w:rsidRDefault="00AA6BA5" w:rsidP="00AA6BA5">
      <w:pPr>
        <w:pStyle w:val="BodyText"/>
        <w:rPr>
          <w:sz w:val="28"/>
          <w:szCs w:val="28"/>
          <w:u w:val="none"/>
        </w:rPr>
      </w:pPr>
    </w:p>
    <w:p w:rsidR="005D5532" w:rsidRPr="00C11F90" w:rsidRDefault="00AA6BA5" w:rsidP="005E2DD1">
      <w:pPr>
        <w:pStyle w:val="BodyText"/>
        <w:rPr>
          <w:b w:val="0"/>
          <w:sz w:val="28"/>
          <w:szCs w:val="28"/>
          <w:u w:val="none"/>
        </w:rPr>
      </w:pPr>
      <w:r w:rsidRPr="00AA6BA5">
        <w:rPr>
          <w:sz w:val="28"/>
          <w:szCs w:val="28"/>
          <w:u w:val="none"/>
        </w:rPr>
        <w:t>1.</w:t>
      </w:r>
      <w:r>
        <w:rPr>
          <w:sz w:val="28"/>
          <w:szCs w:val="28"/>
          <w:u w:val="none"/>
        </w:rPr>
        <w:t xml:space="preserve">  </w:t>
      </w:r>
      <w:r w:rsidR="005D5532" w:rsidRPr="00C11F90">
        <w:rPr>
          <w:sz w:val="28"/>
          <w:szCs w:val="28"/>
          <w:u w:val="none"/>
        </w:rPr>
        <w:t>CALL TO ORDER</w:t>
      </w:r>
      <w:r w:rsidR="005D5532" w:rsidRPr="00C11F90">
        <w:rPr>
          <w:b w:val="0"/>
          <w:sz w:val="28"/>
          <w:szCs w:val="28"/>
          <w:u w:val="none"/>
        </w:rPr>
        <w:t xml:space="preserve">     </w:t>
      </w:r>
    </w:p>
    <w:p w:rsidR="005D5532" w:rsidRPr="00FD59DA" w:rsidRDefault="005D5532" w:rsidP="005D5532">
      <w:pPr>
        <w:pStyle w:val="BodyText"/>
        <w:ind w:left="720"/>
        <w:rPr>
          <w:sz w:val="28"/>
          <w:szCs w:val="28"/>
          <w:u w:val="none"/>
        </w:rPr>
      </w:pPr>
      <w:r w:rsidRPr="00FD59DA">
        <w:rPr>
          <w:sz w:val="28"/>
          <w:szCs w:val="28"/>
          <w:u w:val="none"/>
        </w:rPr>
        <w:t xml:space="preserve">  </w:t>
      </w:r>
    </w:p>
    <w:bookmarkEnd w:id="0"/>
    <w:bookmarkEnd w:id="1"/>
    <w:p w:rsidR="00221E0B" w:rsidRDefault="00AA6BA5" w:rsidP="00AE5256">
      <w:pPr>
        <w:pStyle w:val="Footer"/>
        <w:tabs>
          <w:tab w:val="clear" w:pos="4320"/>
          <w:tab w:val="clear" w:pos="86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  </w:t>
      </w:r>
      <w:r w:rsidR="00FD59DA" w:rsidRPr="00FD59DA">
        <w:rPr>
          <w:b/>
          <w:sz w:val="28"/>
          <w:szCs w:val="28"/>
        </w:rPr>
        <w:t>BUSINESS</w:t>
      </w:r>
    </w:p>
    <w:p w:rsidR="00CF62B2" w:rsidRPr="00FD59DA" w:rsidRDefault="00CF62B2" w:rsidP="00AE5256">
      <w:pPr>
        <w:pStyle w:val="Footer"/>
        <w:tabs>
          <w:tab w:val="clear" w:pos="4320"/>
          <w:tab w:val="clear" w:pos="8640"/>
        </w:tabs>
        <w:rPr>
          <w:b/>
          <w:sz w:val="28"/>
          <w:szCs w:val="28"/>
        </w:rPr>
      </w:pPr>
      <w:bookmarkStart w:id="2" w:name="_GoBack"/>
      <w:bookmarkEnd w:id="2"/>
    </w:p>
    <w:p w:rsidR="004D6B38" w:rsidRDefault="00FD59DA" w:rsidP="002231C6">
      <w:pPr>
        <w:pStyle w:val="Footer"/>
        <w:tabs>
          <w:tab w:val="clear" w:pos="4320"/>
          <w:tab w:val="clear" w:pos="8640"/>
        </w:tabs>
        <w:rPr>
          <w:b/>
          <w:sz w:val="28"/>
          <w:szCs w:val="28"/>
        </w:rPr>
      </w:pPr>
      <w:r w:rsidRPr="00FD59DA">
        <w:rPr>
          <w:b/>
          <w:sz w:val="28"/>
          <w:szCs w:val="28"/>
        </w:rPr>
        <w:tab/>
        <w:t xml:space="preserve">A. </w:t>
      </w:r>
      <w:r w:rsidR="007B6DE8">
        <w:rPr>
          <w:b/>
          <w:sz w:val="28"/>
          <w:szCs w:val="28"/>
        </w:rPr>
        <w:t>Superintendent Search</w:t>
      </w:r>
    </w:p>
    <w:p w:rsidR="00CF62B2" w:rsidRDefault="00CF62B2" w:rsidP="002231C6">
      <w:pPr>
        <w:pStyle w:val="Footer"/>
        <w:tabs>
          <w:tab w:val="clear" w:pos="4320"/>
          <w:tab w:val="clear" w:pos="8640"/>
        </w:tabs>
        <w:rPr>
          <w:b/>
          <w:sz w:val="28"/>
          <w:szCs w:val="28"/>
        </w:rPr>
      </w:pPr>
    </w:p>
    <w:p w:rsidR="00CF62B2" w:rsidRPr="002231C6" w:rsidRDefault="00CF62B2" w:rsidP="002231C6">
      <w:pPr>
        <w:pStyle w:val="Footer"/>
        <w:tabs>
          <w:tab w:val="clear" w:pos="4320"/>
          <w:tab w:val="clear" w:pos="86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B.  Roof Bids</w:t>
      </w:r>
    </w:p>
    <w:p w:rsidR="004D6B38" w:rsidRPr="00AA6BA5" w:rsidRDefault="004D6B38" w:rsidP="005E2DD1">
      <w:pPr>
        <w:pStyle w:val="Footer"/>
        <w:tabs>
          <w:tab w:val="clear" w:pos="4320"/>
          <w:tab w:val="clear" w:pos="8640"/>
        </w:tabs>
        <w:rPr>
          <w:b/>
          <w:sz w:val="28"/>
          <w:szCs w:val="28"/>
        </w:rPr>
      </w:pPr>
    </w:p>
    <w:p w:rsidR="00AA6BA5" w:rsidRPr="00AA6BA5" w:rsidRDefault="00AA6BA5" w:rsidP="00AA6BA5">
      <w:pPr>
        <w:pStyle w:val="ListParagraph"/>
        <w:spacing w:line="259" w:lineRule="auto"/>
        <w:ind w:left="0"/>
        <w:contextualSpacing/>
        <w:rPr>
          <w:b/>
          <w:sz w:val="28"/>
          <w:szCs w:val="28"/>
        </w:rPr>
      </w:pPr>
    </w:p>
    <w:p w:rsidR="00C11F90" w:rsidRPr="00FD59DA" w:rsidRDefault="00AA6BA5" w:rsidP="00AA6BA5">
      <w:pPr>
        <w:spacing w:line="259" w:lineRule="auto"/>
        <w:contextualSpacing/>
        <w:rPr>
          <w:b/>
          <w:sz w:val="28"/>
          <w:szCs w:val="28"/>
        </w:rPr>
      </w:pPr>
      <w:r w:rsidRPr="00AA6BA5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 </w:t>
      </w:r>
      <w:r w:rsidR="005E2DD1">
        <w:rPr>
          <w:b/>
          <w:sz w:val="28"/>
          <w:szCs w:val="28"/>
        </w:rPr>
        <w:t>ADJOURNMENT</w:t>
      </w:r>
    </w:p>
    <w:p w:rsidR="008B4F7C" w:rsidRDefault="008B4F7C" w:rsidP="00AE5256">
      <w:pPr>
        <w:pStyle w:val="Footer"/>
        <w:tabs>
          <w:tab w:val="clear" w:pos="4320"/>
          <w:tab w:val="clear" w:pos="8640"/>
        </w:tabs>
        <w:rPr>
          <w:b/>
          <w:sz w:val="22"/>
          <w:szCs w:val="22"/>
        </w:rPr>
      </w:pPr>
    </w:p>
    <w:p w:rsidR="008B4F7C" w:rsidRDefault="008B4F7C" w:rsidP="00AE5256">
      <w:pPr>
        <w:pStyle w:val="Footer"/>
        <w:tabs>
          <w:tab w:val="clear" w:pos="4320"/>
          <w:tab w:val="clear" w:pos="8640"/>
        </w:tabs>
        <w:rPr>
          <w:b/>
          <w:sz w:val="22"/>
          <w:szCs w:val="22"/>
        </w:rPr>
      </w:pPr>
    </w:p>
    <w:p w:rsidR="008B4F7C" w:rsidRDefault="008B4F7C" w:rsidP="00AE5256">
      <w:pPr>
        <w:pStyle w:val="Footer"/>
        <w:tabs>
          <w:tab w:val="clear" w:pos="4320"/>
          <w:tab w:val="clear" w:pos="8640"/>
        </w:tabs>
        <w:rPr>
          <w:b/>
          <w:sz w:val="22"/>
          <w:szCs w:val="22"/>
        </w:rPr>
      </w:pPr>
    </w:p>
    <w:p w:rsidR="008B4F7C" w:rsidRPr="00AE5256" w:rsidRDefault="008B4F7C" w:rsidP="00AE5256">
      <w:pPr>
        <w:pStyle w:val="Footer"/>
        <w:tabs>
          <w:tab w:val="clear" w:pos="4320"/>
          <w:tab w:val="clear" w:pos="8640"/>
        </w:tabs>
        <w:rPr>
          <w:b/>
          <w:sz w:val="22"/>
          <w:szCs w:val="22"/>
        </w:rPr>
      </w:pPr>
    </w:p>
    <w:sectPr w:rsidR="008B4F7C" w:rsidRPr="00AE5256" w:rsidSect="00D51631">
      <w:footerReference w:type="even" r:id="rId8"/>
      <w:footerReference w:type="default" r:id="rId9"/>
      <w:pgSz w:w="12240" w:h="15840" w:code="1"/>
      <w:pgMar w:top="720" w:right="720" w:bottom="720" w:left="1008" w:header="720" w:footer="720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584" w:rsidRDefault="00322584">
      <w:r>
        <w:separator/>
      </w:r>
    </w:p>
  </w:endnote>
  <w:endnote w:type="continuationSeparator" w:id="0">
    <w:p w:rsidR="00322584" w:rsidRDefault="00322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4D1" w:rsidRDefault="002751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E64D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E64D1" w:rsidRDefault="00FE64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4D1" w:rsidRDefault="00FE64D1">
    <w:pPr>
      <w:pStyle w:val="Footer"/>
      <w:framePr w:wrap="around" w:vAnchor="text" w:hAnchor="margin" w:xAlign="right" w:y="1"/>
      <w:rPr>
        <w:rStyle w:val="PageNumber"/>
      </w:rPr>
    </w:pPr>
  </w:p>
  <w:p w:rsidR="00FE64D1" w:rsidRDefault="00FE64D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584" w:rsidRDefault="00322584">
      <w:r>
        <w:separator/>
      </w:r>
    </w:p>
  </w:footnote>
  <w:footnote w:type="continuationSeparator" w:id="0">
    <w:p w:rsidR="00322584" w:rsidRDefault="00322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809C4"/>
    <w:multiLevelType w:val="hybridMultilevel"/>
    <w:tmpl w:val="796CB3D8"/>
    <w:lvl w:ilvl="0" w:tplc="D5C21FAC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1C77F4"/>
    <w:multiLevelType w:val="hybridMultilevel"/>
    <w:tmpl w:val="4302F856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774C2"/>
    <w:multiLevelType w:val="multilevel"/>
    <w:tmpl w:val="886ABF7E"/>
    <w:lvl w:ilvl="0">
      <w:start w:val="1"/>
      <w:numFmt w:val="upperLetter"/>
      <w:pStyle w:val="Heading6"/>
      <w:lvlText w:val="%1."/>
      <w:lvlJc w:val="left"/>
      <w:pPr>
        <w:tabs>
          <w:tab w:val="num" w:pos="1440"/>
        </w:tabs>
        <w:ind w:left="1440" w:hanging="72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027978"/>
    <w:multiLevelType w:val="hybridMultilevel"/>
    <w:tmpl w:val="33A83692"/>
    <w:lvl w:ilvl="0" w:tplc="CC686306">
      <w:start w:val="9"/>
      <w:numFmt w:val="upperLetter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4" w15:restartNumberingAfterBreak="0">
    <w:nsid w:val="1F2C7F72"/>
    <w:multiLevelType w:val="hybridMultilevel"/>
    <w:tmpl w:val="F86A8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A0A96"/>
    <w:multiLevelType w:val="hybridMultilevel"/>
    <w:tmpl w:val="1A1AD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84221"/>
    <w:multiLevelType w:val="multilevel"/>
    <w:tmpl w:val="5A2CB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193269"/>
    <w:multiLevelType w:val="hybridMultilevel"/>
    <w:tmpl w:val="7AEC0FBC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3144E6"/>
    <w:multiLevelType w:val="hybridMultilevel"/>
    <w:tmpl w:val="977C1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013E0"/>
    <w:multiLevelType w:val="hybridMultilevel"/>
    <w:tmpl w:val="84261750"/>
    <w:lvl w:ilvl="0" w:tplc="BDDC3B0C">
      <w:start w:val="7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BC1293"/>
    <w:multiLevelType w:val="multilevel"/>
    <w:tmpl w:val="7728C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3"/>
      <w:numFmt w:val="decimal"/>
      <w:lvlText w:val="%3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EB2BBE"/>
    <w:multiLevelType w:val="hybridMultilevel"/>
    <w:tmpl w:val="5ED6B340"/>
    <w:lvl w:ilvl="0" w:tplc="D272E498">
      <w:start w:val="9"/>
      <w:numFmt w:val="upperLetter"/>
      <w:lvlText w:val="%1."/>
      <w:lvlJc w:val="left"/>
      <w:pPr>
        <w:ind w:left="51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 w15:restartNumberingAfterBreak="0">
    <w:nsid w:val="3023662E"/>
    <w:multiLevelType w:val="hybridMultilevel"/>
    <w:tmpl w:val="A8848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B48B8"/>
    <w:multiLevelType w:val="hybridMultilevel"/>
    <w:tmpl w:val="5A24A37E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D1071A"/>
    <w:multiLevelType w:val="hybridMultilevel"/>
    <w:tmpl w:val="E0EA09A2"/>
    <w:lvl w:ilvl="0" w:tplc="F4C83F2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1633966"/>
    <w:multiLevelType w:val="hybridMultilevel"/>
    <w:tmpl w:val="DE0E3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D79EF"/>
    <w:multiLevelType w:val="hybridMultilevel"/>
    <w:tmpl w:val="B2B43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D7482B"/>
    <w:multiLevelType w:val="hybridMultilevel"/>
    <w:tmpl w:val="359AB7F4"/>
    <w:lvl w:ilvl="0" w:tplc="05803C28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16"/>
      </w:rPr>
    </w:lvl>
    <w:lvl w:ilvl="1" w:tplc="B620740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546AAC"/>
    <w:multiLevelType w:val="hybridMultilevel"/>
    <w:tmpl w:val="64742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6E2F30"/>
    <w:multiLevelType w:val="hybridMultilevel"/>
    <w:tmpl w:val="E7D6A76A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81062E"/>
    <w:multiLevelType w:val="hybridMultilevel"/>
    <w:tmpl w:val="2BA6D072"/>
    <w:lvl w:ilvl="0" w:tplc="29D66AB0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2B25E6"/>
    <w:multiLevelType w:val="hybridMultilevel"/>
    <w:tmpl w:val="D4B6EA52"/>
    <w:lvl w:ilvl="0" w:tplc="6AA6E318">
      <w:start w:val="3"/>
      <w:numFmt w:val="upperLetter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1459D0"/>
    <w:multiLevelType w:val="hybridMultilevel"/>
    <w:tmpl w:val="980EE17E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18B69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2D1419"/>
    <w:multiLevelType w:val="hybridMultilevel"/>
    <w:tmpl w:val="72908708"/>
    <w:lvl w:ilvl="0" w:tplc="9A1804F4">
      <w:start w:val="7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7A04DB6"/>
    <w:multiLevelType w:val="hybridMultilevel"/>
    <w:tmpl w:val="0A8E2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E45A9B"/>
    <w:multiLevelType w:val="hybridMultilevel"/>
    <w:tmpl w:val="B8ECABA0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D5533D"/>
    <w:multiLevelType w:val="singleLevel"/>
    <w:tmpl w:val="2250C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 w15:restartNumberingAfterBreak="0">
    <w:nsid w:val="63B32102"/>
    <w:multiLevelType w:val="hybridMultilevel"/>
    <w:tmpl w:val="0AA48C0E"/>
    <w:lvl w:ilvl="0" w:tplc="F6D25E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EB71DA"/>
    <w:multiLevelType w:val="hybridMultilevel"/>
    <w:tmpl w:val="5CFCB75E"/>
    <w:lvl w:ilvl="0" w:tplc="D832A292">
      <w:start w:val="9"/>
      <w:numFmt w:val="upperLetter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9" w15:restartNumberingAfterBreak="0">
    <w:nsid w:val="72A90083"/>
    <w:multiLevelType w:val="hybridMultilevel"/>
    <w:tmpl w:val="43FEC7D0"/>
    <w:lvl w:ilvl="0" w:tplc="06ECEFC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5C96B89"/>
    <w:multiLevelType w:val="hybridMultilevel"/>
    <w:tmpl w:val="7FFC7D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6905340"/>
    <w:multiLevelType w:val="hybridMultilevel"/>
    <w:tmpl w:val="47946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AF631D"/>
    <w:multiLevelType w:val="hybridMultilevel"/>
    <w:tmpl w:val="E910C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335B45"/>
    <w:multiLevelType w:val="hybridMultilevel"/>
    <w:tmpl w:val="93F0F940"/>
    <w:lvl w:ilvl="0" w:tplc="0442A926">
      <w:start w:val="5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7AB00E09"/>
    <w:multiLevelType w:val="hybridMultilevel"/>
    <w:tmpl w:val="8AA2DC04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864DD6">
      <w:start w:val="1"/>
      <w:numFmt w:val="upperLetter"/>
      <w:pStyle w:val="Heading7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0"/>
  </w:num>
  <w:num w:numId="3">
    <w:abstractNumId w:val="2"/>
  </w:num>
  <w:num w:numId="4">
    <w:abstractNumId w:val="14"/>
  </w:num>
  <w:num w:numId="5">
    <w:abstractNumId w:val="34"/>
  </w:num>
  <w:num w:numId="6">
    <w:abstractNumId w:val="22"/>
  </w:num>
  <w:num w:numId="7">
    <w:abstractNumId w:val="17"/>
  </w:num>
  <w:num w:numId="8">
    <w:abstractNumId w:val="29"/>
  </w:num>
  <w:num w:numId="9">
    <w:abstractNumId w:val="13"/>
  </w:num>
  <w:num w:numId="10">
    <w:abstractNumId w:val="21"/>
  </w:num>
  <w:num w:numId="11">
    <w:abstractNumId w:val="0"/>
  </w:num>
  <w:num w:numId="12">
    <w:abstractNumId w:val="9"/>
  </w:num>
  <w:num w:numId="13">
    <w:abstractNumId w:val="23"/>
  </w:num>
  <w:num w:numId="14">
    <w:abstractNumId w:val="6"/>
  </w:num>
  <w:num w:numId="15">
    <w:abstractNumId w:val="25"/>
  </w:num>
  <w:num w:numId="16">
    <w:abstractNumId w:val="1"/>
  </w:num>
  <w:num w:numId="17">
    <w:abstractNumId w:val="19"/>
  </w:num>
  <w:num w:numId="18">
    <w:abstractNumId w:val="3"/>
  </w:num>
  <w:num w:numId="19">
    <w:abstractNumId w:val="28"/>
  </w:num>
  <w:num w:numId="20">
    <w:abstractNumId w:val="11"/>
  </w:num>
  <w:num w:numId="21">
    <w:abstractNumId w:val="20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7"/>
  </w:num>
  <w:num w:numId="27">
    <w:abstractNumId w:val="5"/>
  </w:num>
  <w:num w:numId="28">
    <w:abstractNumId w:val="30"/>
  </w:num>
  <w:num w:numId="29">
    <w:abstractNumId w:val="31"/>
  </w:num>
  <w:num w:numId="30">
    <w:abstractNumId w:val="32"/>
  </w:num>
  <w:num w:numId="31">
    <w:abstractNumId w:val="8"/>
  </w:num>
  <w:num w:numId="32">
    <w:abstractNumId w:val="4"/>
  </w:num>
  <w:num w:numId="33">
    <w:abstractNumId w:val="12"/>
  </w:num>
  <w:num w:numId="34">
    <w:abstractNumId w:val="18"/>
  </w:num>
  <w:num w:numId="35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attachedTemplate r:id="rId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F25"/>
    <w:rsid w:val="00005A3C"/>
    <w:rsid w:val="00015CCC"/>
    <w:rsid w:val="0002100C"/>
    <w:rsid w:val="0003700F"/>
    <w:rsid w:val="000422B9"/>
    <w:rsid w:val="00042DA3"/>
    <w:rsid w:val="000470BA"/>
    <w:rsid w:val="00047EC6"/>
    <w:rsid w:val="00057850"/>
    <w:rsid w:val="00061413"/>
    <w:rsid w:val="00067ED9"/>
    <w:rsid w:val="0007002B"/>
    <w:rsid w:val="000707D9"/>
    <w:rsid w:val="000733F5"/>
    <w:rsid w:val="00076409"/>
    <w:rsid w:val="00077B9A"/>
    <w:rsid w:val="00080C59"/>
    <w:rsid w:val="0008170B"/>
    <w:rsid w:val="00082F9A"/>
    <w:rsid w:val="000863E9"/>
    <w:rsid w:val="0008708D"/>
    <w:rsid w:val="000908C2"/>
    <w:rsid w:val="00090F8A"/>
    <w:rsid w:val="000A0BFE"/>
    <w:rsid w:val="000A68C7"/>
    <w:rsid w:val="000B26B5"/>
    <w:rsid w:val="000B6E52"/>
    <w:rsid w:val="000B711B"/>
    <w:rsid w:val="000B723E"/>
    <w:rsid w:val="000C18C9"/>
    <w:rsid w:val="000D704B"/>
    <w:rsid w:val="000D7B09"/>
    <w:rsid w:val="000E160D"/>
    <w:rsid w:val="000E5594"/>
    <w:rsid w:val="000E6472"/>
    <w:rsid w:val="000E749D"/>
    <w:rsid w:val="00100C17"/>
    <w:rsid w:val="0010174F"/>
    <w:rsid w:val="00101E24"/>
    <w:rsid w:val="001026DF"/>
    <w:rsid w:val="001129F3"/>
    <w:rsid w:val="00115037"/>
    <w:rsid w:val="00117E98"/>
    <w:rsid w:val="00121B56"/>
    <w:rsid w:val="00126E01"/>
    <w:rsid w:val="00132CDE"/>
    <w:rsid w:val="00140D79"/>
    <w:rsid w:val="00142B52"/>
    <w:rsid w:val="0014643A"/>
    <w:rsid w:val="001517E7"/>
    <w:rsid w:val="00153F02"/>
    <w:rsid w:val="00163F77"/>
    <w:rsid w:val="00167FEB"/>
    <w:rsid w:val="00172AC0"/>
    <w:rsid w:val="00174CDE"/>
    <w:rsid w:val="001751FA"/>
    <w:rsid w:val="00175C61"/>
    <w:rsid w:val="0018150E"/>
    <w:rsid w:val="00187AC3"/>
    <w:rsid w:val="00192CA3"/>
    <w:rsid w:val="00193E5A"/>
    <w:rsid w:val="001B1B0B"/>
    <w:rsid w:val="001B4E23"/>
    <w:rsid w:val="001B6885"/>
    <w:rsid w:val="001B6EE8"/>
    <w:rsid w:val="001C471E"/>
    <w:rsid w:val="001C6F21"/>
    <w:rsid w:val="001D0472"/>
    <w:rsid w:val="001D1211"/>
    <w:rsid w:val="001D15BA"/>
    <w:rsid w:val="001E6F68"/>
    <w:rsid w:val="001F2C63"/>
    <w:rsid w:val="001F563F"/>
    <w:rsid w:val="001F68B6"/>
    <w:rsid w:val="001F6B7B"/>
    <w:rsid w:val="0020040C"/>
    <w:rsid w:val="0020294B"/>
    <w:rsid w:val="002037A4"/>
    <w:rsid w:val="00204E34"/>
    <w:rsid w:val="00205423"/>
    <w:rsid w:val="0022008F"/>
    <w:rsid w:val="00220DB5"/>
    <w:rsid w:val="00221E0B"/>
    <w:rsid w:val="00222BE3"/>
    <w:rsid w:val="002231C6"/>
    <w:rsid w:val="00226481"/>
    <w:rsid w:val="002321F4"/>
    <w:rsid w:val="002400E6"/>
    <w:rsid w:val="00243059"/>
    <w:rsid w:val="0025367A"/>
    <w:rsid w:val="00271B49"/>
    <w:rsid w:val="002751DD"/>
    <w:rsid w:val="00277EFD"/>
    <w:rsid w:val="0028010C"/>
    <w:rsid w:val="002808B3"/>
    <w:rsid w:val="00283D2F"/>
    <w:rsid w:val="002855F3"/>
    <w:rsid w:val="00290619"/>
    <w:rsid w:val="00292A63"/>
    <w:rsid w:val="00295AA1"/>
    <w:rsid w:val="002A42EC"/>
    <w:rsid w:val="002A6490"/>
    <w:rsid w:val="002B6EBF"/>
    <w:rsid w:val="002D00B2"/>
    <w:rsid w:val="002D4564"/>
    <w:rsid w:val="002E11AB"/>
    <w:rsid w:val="002E33FB"/>
    <w:rsid w:val="002F0F67"/>
    <w:rsid w:val="002F7C06"/>
    <w:rsid w:val="00302C70"/>
    <w:rsid w:val="00303D57"/>
    <w:rsid w:val="00313001"/>
    <w:rsid w:val="00322584"/>
    <w:rsid w:val="0033087A"/>
    <w:rsid w:val="00331D69"/>
    <w:rsid w:val="00333A60"/>
    <w:rsid w:val="00342C21"/>
    <w:rsid w:val="00346734"/>
    <w:rsid w:val="003542F1"/>
    <w:rsid w:val="00357D75"/>
    <w:rsid w:val="003628A5"/>
    <w:rsid w:val="00373763"/>
    <w:rsid w:val="00374CAF"/>
    <w:rsid w:val="00375E1B"/>
    <w:rsid w:val="003821D9"/>
    <w:rsid w:val="00392CDD"/>
    <w:rsid w:val="003A1451"/>
    <w:rsid w:val="003A266B"/>
    <w:rsid w:val="003A3F55"/>
    <w:rsid w:val="003A71B3"/>
    <w:rsid w:val="003A7E92"/>
    <w:rsid w:val="003B0779"/>
    <w:rsid w:val="003C1DF0"/>
    <w:rsid w:val="003C27D0"/>
    <w:rsid w:val="003C7DEB"/>
    <w:rsid w:val="003D015F"/>
    <w:rsid w:val="003D0C23"/>
    <w:rsid w:val="003D6C6F"/>
    <w:rsid w:val="003D7AA4"/>
    <w:rsid w:val="003D7B01"/>
    <w:rsid w:val="003E4C59"/>
    <w:rsid w:val="003F1E6A"/>
    <w:rsid w:val="003F5BDA"/>
    <w:rsid w:val="00400998"/>
    <w:rsid w:val="00421DDC"/>
    <w:rsid w:val="0043398C"/>
    <w:rsid w:val="00435474"/>
    <w:rsid w:val="004374E3"/>
    <w:rsid w:val="00441B7A"/>
    <w:rsid w:val="0044204B"/>
    <w:rsid w:val="00445209"/>
    <w:rsid w:val="004461D4"/>
    <w:rsid w:val="00452289"/>
    <w:rsid w:val="004606F2"/>
    <w:rsid w:val="00481661"/>
    <w:rsid w:val="00482779"/>
    <w:rsid w:val="004845A6"/>
    <w:rsid w:val="00484DCF"/>
    <w:rsid w:val="00487322"/>
    <w:rsid w:val="00491B46"/>
    <w:rsid w:val="00496568"/>
    <w:rsid w:val="004A2CD8"/>
    <w:rsid w:val="004A7698"/>
    <w:rsid w:val="004B0484"/>
    <w:rsid w:val="004B0AF3"/>
    <w:rsid w:val="004B1AB7"/>
    <w:rsid w:val="004B42F5"/>
    <w:rsid w:val="004C06F4"/>
    <w:rsid w:val="004C2D72"/>
    <w:rsid w:val="004C5A17"/>
    <w:rsid w:val="004D6130"/>
    <w:rsid w:val="004D6B38"/>
    <w:rsid w:val="004F3662"/>
    <w:rsid w:val="004F490A"/>
    <w:rsid w:val="0050326E"/>
    <w:rsid w:val="00503EE1"/>
    <w:rsid w:val="005047DB"/>
    <w:rsid w:val="00515039"/>
    <w:rsid w:val="005202A1"/>
    <w:rsid w:val="00520657"/>
    <w:rsid w:val="00525B8B"/>
    <w:rsid w:val="005302EA"/>
    <w:rsid w:val="00537422"/>
    <w:rsid w:val="00542F18"/>
    <w:rsid w:val="00555DC8"/>
    <w:rsid w:val="00557A7F"/>
    <w:rsid w:val="005626A3"/>
    <w:rsid w:val="00562A70"/>
    <w:rsid w:val="005737E8"/>
    <w:rsid w:val="00574C69"/>
    <w:rsid w:val="0058082C"/>
    <w:rsid w:val="00581F22"/>
    <w:rsid w:val="00585068"/>
    <w:rsid w:val="00592895"/>
    <w:rsid w:val="005961C5"/>
    <w:rsid w:val="005A3011"/>
    <w:rsid w:val="005A699E"/>
    <w:rsid w:val="005A77E5"/>
    <w:rsid w:val="005B2A0B"/>
    <w:rsid w:val="005B7B83"/>
    <w:rsid w:val="005C3DD2"/>
    <w:rsid w:val="005D240E"/>
    <w:rsid w:val="005D3873"/>
    <w:rsid w:val="005D5532"/>
    <w:rsid w:val="005E18F5"/>
    <w:rsid w:val="005E1F07"/>
    <w:rsid w:val="005E2DD1"/>
    <w:rsid w:val="005E39EF"/>
    <w:rsid w:val="005E5527"/>
    <w:rsid w:val="005E6048"/>
    <w:rsid w:val="005F29D0"/>
    <w:rsid w:val="005F336F"/>
    <w:rsid w:val="006006F1"/>
    <w:rsid w:val="00600BF5"/>
    <w:rsid w:val="00601223"/>
    <w:rsid w:val="00607B44"/>
    <w:rsid w:val="00612C8B"/>
    <w:rsid w:val="00614FB8"/>
    <w:rsid w:val="006164EC"/>
    <w:rsid w:val="0062056D"/>
    <w:rsid w:val="00620EA8"/>
    <w:rsid w:val="00622F30"/>
    <w:rsid w:val="00626B1D"/>
    <w:rsid w:val="006316D5"/>
    <w:rsid w:val="00631C82"/>
    <w:rsid w:val="00632733"/>
    <w:rsid w:val="00636BAC"/>
    <w:rsid w:val="00637B17"/>
    <w:rsid w:val="006401C0"/>
    <w:rsid w:val="00641E51"/>
    <w:rsid w:val="006459D3"/>
    <w:rsid w:val="0064637C"/>
    <w:rsid w:val="00651C3E"/>
    <w:rsid w:val="006564C3"/>
    <w:rsid w:val="00665688"/>
    <w:rsid w:val="00670FE2"/>
    <w:rsid w:val="0067171B"/>
    <w:rsid w:val="006720BB"/>
    <w:rsid w:val="00675C33"/>
    <w:rsid w:val="00675F33"/>
    <w:rsid w:val="0067713D"/>
    <w:rsid w:val="006778CE"/>
    <w:rsid w:val="00682669"/>
    <w:rsid w:val="00684FF3"/>
    <w:rsid w:val="006916D9"/>
    <w:rsid w:val="00692C2A"/>
    <w:rsid w:val="00694CE7"/>
    <w:rsid w:val="006B026D"/>
    <w:rsid w:val="006B1483"/>
    <w:rsid w:val="006B191F"/>
    <w:rsid w:val="006B623A"/>
    <w:rsid w:val="006B625A"/>
    <w:rsid w:val="006C4576"/>
    <w:rsid w:val="006D06E4"/>
    <w:rsid w:val="006D1AEB"/>
    <w:rsid w:val="006D5792"/>
    <w:rsid w:val="006E4AB0"/>
    <w:rsid w:val="006E5509"/>
    <w:rsid w:val="006E57F5"/>
    <w:rsid w:val="006E68D7"/>
    <w:rsid w:val="006E733C"/>
    <w:rsid w:val="006F04DC"/>
    <w:rsid w:val="006F79DF"/>
    <w:rsid w:val="00703A4E"/>
    <w:rsid w:val="00711D34"/>
    <w:rsid w:val="0072282D"/>
    <w:rsid w:val="00727386"/>
    <w:rsid w:val="007276F7"/>
    <w:rsid w:val="00727CC6"/>
    <w:rsid w:val="00727DD2"/>
    <w:rsid w:val="007426DB"/>
    <w:rsid w:val="00743B6B"/>
    <w:rsid w:val="00764C7E"/>
    <w:rsid w:val="00765A23"/>
    <w:rsid w:val="0077402B"/>
    <w:rsid w:val="007836D3"/>
    <w:rsid w:val="00783E6A"/>
    <w:rsid w:val="00786B05"/>
    <w:rsid w:val="00791A82"/>
    <w:rsid w:val="007947CA"/>
    <w:rsid w:val="007A17A8"/>
    <w:rsid w:val="007A5B05"/>
    <w:rsid w:val="007B6DE8"/>
    <w:rsid w:val="007D0E7E"/>
    <w:rsid w:val="007D52C0"/>
    <w:rsid w:val="007E0840"/>
    <w:rsid w:val="007E0E51"/>
    <w:rsid w:val="007F4518"/>
    <w:rsid w:val="007F485E"/>
    <w:rsid w:val="007F5AF7"/>
    <w:rsid w:val="0080389C"/>
    <w:rsid w:val="008048D0"/>
    <w:rsid w:val="00806BFA"/>
    <w:rsid w:val="008141EC"/>
    <w:rsid w:val="00816B4C"/>
    <w:rsid w:val="00824271"/>
    <w:rsid w:val="00827F59"/>
    <w:rsid w:val="00832DB6"/>
    <w:rsid w:val="00832E01"/>
    <w:rsid w:val="00843046"/>
    <w:rsid w:val="0085571B"/>
    <w:rsid w:val="008625AF"/>
    <w:rsid w:val="008628E1"/>
    <w:rsid w:val="008630F3"/>
    <w:rsid w:val="00864074"/>
    <w:rsid w:val="00870376"/>
    <w:rsid w:val="00872FB8"/>
    <w:rsid w:val="00873248"/>
    <w:rsid w:val="00874FC0"/>
    <w:rsid w:val="00875B81"/>
    <w:rsid w:val="008908B1"/>
    <w:rsid w:val="008930B2"/>
    <w:rsid w:val="0089348B"/>
    <w:rsid w:val="00896CED"/>
    <w:rsid w:val="008A2A23"/>
    <w:rsid w:val="008B047E"/>
    <w:rsid w:val="008B1366"/>
    <w:rsid w:val="008B4F7C"/>
    <w:rsid w:val="008C1746"/>
    <w:rsid w:val="008C1F4B"/>
    <w:rsid w:val="008C54BD"/>
    <w:rsid w:val="008C6CE4"/>
    <w:rsid w:val="008D0F0B"/>
    <w:rsid w:val="008D2F78"/>
    <w:rsid w:val="008D5D18"/>
    <w:rsid w:val="008D771B"/>
    <w:rsid w:val="008E0733"/>
    <w:rsid w:val="008E4423"/>
    <w:rsid w:val="008F3D67"/>
    <w:rsid w:val="008F4F0D"/>
    <w:rsid w:val="008F640C"/>
    <w:rsid w:val="00902325"/>
    <w:rsid w:val="00903C2F"/>
    <w:rsid w:val="00915EE6"/>
    <w:rsid w:val="00916D5C"/>
    <w:rsid w:val="00922A34"/>
    <w:rsid w:val="00927B08"/>
    <w:rsid w:val="00927B4E"/>
    <w:rsid w:val="009307C8"/>
    <w:rsid w:val="00932553"/>
    <w:rsid w:val="0093401D"/>
    <w:rsid w:val="00947E0B"/>
    <w:rsid w:val="0095072F"/>
    <w:rsid w:val="00954642"/>
    <w:rsid w:val="00960477"/>
    <w:rsid w:val="00961A71"/>
    <w:rsid w:val="00964796"/>
    <w:rsid w:val="0096498E"/>
    <w:rsid w:val="00974EB0"/>
    <w:rsid w:val="009779D2"/>
    <w:rsid w:val="009810FD"/>
    <w:rsid w:val="0098135B"/>
    <w:rsid w:val="009840A8"/>
    <w:rsid w:val="00984A7F"/>
    <w:rsid w:val="00992494"/>
    <w:rsid w:val="00992BE0"/>
    <w:rsid w:val="0099422A"/>
    <w:rsid w:val="009A028F"/>
    <w:rsid w:val="009A327E"/>
    <w:rsid w:val="009B13ED"/>
    <w:rsid w:val="009B51AF"/>
    <w:rsid w:val="009B6F5A"/>
    <w:rsid w:val="009C1420"/>
    <w:rsid w:val="009C7AF9"/>
    <w:rsid w:val="009D400A"/>
    <w:rsid w:val="009D4143"/>
    <w:rsid w:val="009D63C4"/>
    <w:rsid w:val="009D7A41"/>
    <w:rsid w:val="009D7ADD"/>
    <w:rsid w:val="009E131A"/>
    <w:rsid w:val="009E1DA1"/>
    <w:rsid w:val="009F047F"/>
    <w:rsid w:val="009F0F25"/>
    <w:rsid w:val="009F4D35"/>
    <w:rsid w:val="00A014F2"/>
    <w:rsid w:val="00A119A0"/>
    <w:rsid w:val="00A134A7"/>
    <w:rsid w:val="00A13C56"/>
    <w:rsid w:val="00A23501"/>
    <w:rsid w:val="00A2775D"/>
    <w:rsid w:val="00A27C44"/>
    <w:rsid w:val="00A31516"/>
    <w:rsid w:val="00A358F2"/>
    <w:rsid w:val="00A40443"/>
    <w:rsid w:val="00A40B13"/>
    <w:rsid w:val="00A5120D"/>
    <w:rsid w:val="00A52EE4"/>
    <w:rsid w:val="00A54551"/>
    <w:rsid w:val="00A56619"/>
    <w:rsid w:val="00A57933"/>
    <w:rsid w:val="00A61D58"/>
    <w:rsid w:val="00A62CD7"/>
    <w:rsid w:val="00A7291B"/>
    <w:rsid w:val="00A74E60"/>
    <w:rsid w:val="00A84EC6"/>
    <w:rsid w:val="00A91123"/>
    <w:rsid w:val="00A951C3"/>
    <w:rsid w:val="00A9744F"/>
    <w:rsid w:val="00AA31B7"/>
    <w:rsid w:val="00AA3685"/>
    <w:rsid w:val="00AA38E0"/>
    <w:rsid w:val="00AA69C7"/>
    <w:rsid w:val="00AA6BA5"/>
    <w:rsid w:val="00AB3F92"/>
    <w:rsid w:val="00AB5FDC"/>
    <w:rsid w:val="00AD383E"/>
    <w:rsid w:val="00AE010C"/>
    <w:rsid w:val="00AE5256"/>
    <w:rsid w:val="00AF0DBE"/>
    <w:rsid w:val="00AF6831"/>
    <w:rsid w:val="00B02F68"/>
    <w:rsid w:val="00B068EF"/>
    <w:rsid w:val="00B06906"/>
    <w:rsid w:val="00B069F9"/>
    <w:rsid w:val="00B071ED"/>
    <w:rsid w:val="00B07C19"/>
    <w:rsid w:val="00B12AE5"/>
    <w:rsid w:val="00B178D4"/>
    <w:rsid w:val="00B21BAE"/>
    <w:rsid w:val="00B21F33"/>
    <w:rsid w:val="00B2220A"/>
    <w:rsid w:val="00B233F4"/>
    <w:rsid w:val="00B247B5"/>
    <w:rsid w:val="00B2744A"/>
    <w:rsid w:val="00B3133F"/>
    <w:rsid w:val="00B31CB9"/>
    <w:rsid w:val="00B37778"/>
    <w:rsid w:val="00B37CE8"/>
    <w:rsid w:val="00B40511"/>
    <w:rsid w:val="00B408FA"/>
    <w:rsid w:val="00B43F7B"/>
    <w:rsid w:val="00B526CD"/>
    <w:rsid w:val="00B56C04"/>
    <w:rsid w:val="00B576EC"/>
    <w:rsid w:val="00B623CA"/>
    <w:rsid w:val="00B66362"/>
    <w:rsid w:val="00B676A4"/>
    <w:rsid w:val="00B71E0F"/>
    <w:rsid w:val="00B7255F"/>
    <w:rsid w:val="00B752F9"/>
    <w:rsid w:val="00B8247A"/>
    <w:rsid w:val="00B8718C"/>
    <w:rsid w:val="00B91F40"/>
    <w:rsid w:val="00B9289B"/>
    <w:rsid w:val="00B94288"/>
    <w:rsid w:val="00BA2CA3"/>
    <w:rsid w:val="00BB0722"/>
    <w:rsid w:val="00BB0BB1"/>
    <w:rsid w:val="00BB0E2C"/>
    <w:rsid w:val="00BB7A0D"/>
    <w:rsid w:val="00BC368C"/>
    <w:rsid w:val="00BC5AB6"/>
    <w:rsid w:val="00BE12CB"/>
    <w:rsid w:val="00BE305B"/>
    <w:rsid w:val="00BF2041"/>
    <w:rsid w:val="00BF2B6F"/>
    <w:rsid w:val="00BF3720"/>
    <w:rsid w:val="00BF5B19"/>
    <w:rsid w:val="00C00A71"/>
    <w:rsid w:val="00C04FCB"/>
    <w:rsid w:val="00C11F90"/>
    <w:rsid w:val="00C1578F"/>
    <w:rsid w:val="00C2494A"/>
    <w:rsid w:val="00C32D69"/>
    <w:rsid w:val="00C52CAC"/>
    <w:rsid w:val="00C533A2"/>
    <w:rsid w:val="00C5649B"/>
    <w:rsid w:val="00C56688"/>
    <w:rsid w:val="00C6483F"/>
    <w:rsid w:val="00C81943"/>
    <w:rsid w:val="00C85A48"/>
    <w:rsid w:val="00C87E6D"/>
    <w:rsid w:val="00CA41CF"/>
    <w:rsid w:val="00CA4A67"/>
    <w:rsid w:val="00CA7523"/>
    <w:rsid w:val="00CB1742"/>
    <w:rsid w:val="00CB3EB6"/>
    <w:rsid w:val="00CC41FE"/>
    <w:rsid w:val="00CC441B"/>
    <w:rsid w:val="00CD0E72"/>
    <w:rsid w:val="00CE1F41"/>
    <w:rsid w:val="00CE5075"/>
    <w:rsid w:val="00CE78ED"/>
    <w:rsid w:val="00CF5229"/>
    <w:rsid w:val="00CF62B2"/>
    <w:rsid w:val="00CF7B26"/>
    <w:rsid w:val="00D0257D"/>
    <w:rsid w:val="00D02BE4"/>
    <w:rsid w:val="00D117AC"/>
    <w:rsid w:val="00D13DC0"/>
    <w:rsid w:val="00D2157F"/>
    <w:rsid w:val="00D2246B"/>
    <w:rsid w:val="00D27F9E"/>
    <w:rsid w:val="00D30724"/>
    <w:rsid w:val="00D411B8"/>
    <w:rsid w:val="00D45068"/>
    <w:rsid w:val="00D4776E"/>
    <w:rsid w:val="00D51631"/>
    <w:rsid w:val="00D55F87"/>
    <w:rsid w:val="00D65C84"/>
    <w:rsid w:val="00D76C7B"/>
    <w:rsid w:val="00D92622"/>
    <w:rsid w:val="00D95CFC"/>
    <w:rsid w:val="00D9618B"/>
    <w:rsid w:val="00D974C5"/>
    <w:rsid w:val="00DA670F"/>
    <w:rsid w:val="00DB4E54"/>
    <w:rsid w:val="00DC16BF"/>
    <w:rsid w:val="00DC2CA4"/>
    <w:rsid w:val="00DC38FB"/>
    <w:rsid w:val="00DC4EC5"/>
    <w:rsid w:val="00DD1A27"/>
    <w:rsid w:val="00DD25A9"/>
    <w:rsid w:val="00DD5F34"/>
    <w:rsid w:val="00DE12D1"/>
    <w:rsid w:val="00DE2860"/>
    <w:rsid w:val="00E0491E"/>
    <w:rsid w:val="00E109AC"/>
    <w:rsid w:val="00E13100"/>
    <w:rsid w:val="00E20D56"/>
    <w:rsid w:val="00E30EB7"/>
    <w:rsid w:val="00E339B5"/>
    <w:rsid w:val="00E37659"/>
    <w:rsid w:val="00E653EB"/>
    <w:rsid w:val="00E66E69"/>
    <w:rsid w:val="00E72A4A"/>
    <w:rsid w:val="00E7509A"/>
    <w:rsid w:val="00E81167"/>
    <w:rsid w:val="00E84EBB"/>
    <w:rsid w:val="00E85B19"/>
    <w:rsid w:val="00E90512"/>
    <w:rsid w:val="00EA5C76"/>
    <w:rsid w:val="00EA65BA"/>
    <w:rsid w:val="00EB672C"/>
    <w:rsid w:val="00EC2253"/>
    <w:rsid w:val="00EC4FE8"/>
    <w:rsid w:val="00ED16DA"/>
    <w:rsid w:val="00ED24ED"/>
    <w:rsid w:val="00EE0E5A"/>
    <w:rsid w:val="00EE6BC6"/>
    <w:rsid w:val="00EF0DAE"/>
    <w:rsid w:val="00EF6B15"/>
    <w:rsid w:val="00F013FC"/>
    <w:rsid w:val="00F01EA3"/>
    <w:rsid w:val="00F06080"/>
    <w:rsid w:val="00F06621"/>
    <w:rsid w:val="00F07B0F"/>
    <w:rsid w:val="00F12ED5"/>
    <w:rsid w:val="00F13995"/>
    <w:rsid w:val="00F21AD5"/>
    <w:rsid w:val="00F270DF"/>
    <w:rsid w:val="00F2799F"/>
    <w:rsid w:val="00F46EA8"/>
    <w:rsid w:val="00F4718B"/>
    <w:rsid w:val="00F55303"/>
    <w:rsid w:val="00F56A4B"/>
    <w:rsid w:val="00F571CB"/>
    <w:rsid w:val="00F62CE9"/>
    <w:rsid w:val="00F62F72"/>
    <w:rsid w:val="00F64AE0"/>
    <w:rsid w:val="00F64D1F"/>
    <w:rsid w:val="00F65D32"/>
    <w:rsid w:val="00F772E7"/>
    <w:rsid w:val="00F82CB9"/>
    <w:rsid w:val="00F83B2C"/>
    <w:rsid w:val="00F85C80"/>
    <w:rsid w:val="00F86DDF"/>
    <w:rsid w:val="00F9035C"/>
    <w:rsid w:val="00F923B4"/>
    <w:rsid w:val="00F93753"/>
    <w:rsid w:val="00F93F18"/>
    <w:rsid w:val="00F97104"/>
    <w:rsid w:val="00FA199D"/>
    <w:rsid w:val="00FA261D"/>
    <w:rsid w:val="00FA2717"/>
    <w:rsid w:val="00FA6F74"/>
    <w:rsid w:val="00FB614F"/>
    <w:rsid w:val="00FC67ED"/>
    <w:rsid w:val="00FD1858"/>
    <w:rsid w:val="00FD59DA"/>
    <w:rsid w:val="00FD7B31"/>
    <w:rsid w:val="00FE2ED3"/>
    <w:rsid w:val="00FE3C8F"/>
    <w:rsid w:val="00FE64D1"/>
    <w:rsid w:val="00FF044E"/>
    <w:rsid w:val="00FF2D3F"/>
    <w:rsid w:val="00FF43C2"/>
    <w:rsid w:val="00FF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42675F"/>
  <w15:docId w15:val="{40C2C0C3-3CE7-4E8C-BCF2-35F7EB7C9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FB8"/>
  </w:style>
  <w:style w:type="paragraph" w:styleId="Heading1">
    <w:name w:val="heading 1"/>
    <w:basedOn w:val="Normal"/>
    <w:next w:val="Normal"/>
    <w:qFormat/>
    <w:rsid w:val="00614FB8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614FB8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614FB8"/>
    <w:pPr>
      <w:keepNext/>
      <w:tabs>
        <w:tab w:val="num" w:pos="1440"/>
      </w:tabs>
      <w:ind w:left="1440" w:hanging="720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614FB8"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614FB8"/>
    <w:pPr>
      <w:keepNext/>
      <w:jc w:val="center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rsid w:val="00614FB8"/>
    <w:pPr>
      <w:keepNext/>
      <w:numPr>
        <w:numId w:val="3"/>
      </w:numPr>
      <w:ind w:left="720"/>
      <w:outlineLvl w:val="5"/>
    </w:pPr>
    <w:rPr>
      <w:b/>
      <w:sz w:val="18"/>
      <w:u w:val="single"/>
    </w:rPr>
  </w:style>
  <w:style w:type="paragraph" w:styleId="Heading7">
    <w:name w:val="heading 7"/>
    <w:basedOn w:val="Normal"/>
    <w:next w:val="Normal"/>
    <w:qFormat/>
    <w:rsid w:val="00614FB8"/>
    <w:pPr>
      <w:keepNext/>
      <w:numPr>
        <w:ilvl w:val="1"/>
        <w:numId w:val="5"/>
      </w:numPr>
      <w:tabs>
        <w:tab w:val="clear" w:pos="1440"/>
        <w:tab w:val="num" w:pos="0"/>
      </w:tabs>
      <w:ind w:left="0" w:firstLine="0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614FB8"/>
    <w:pPr>
      <w:keepNext/>
      <w:ind w:left="1440"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qFormat/>
    <w:rsid w:val="00614FB8"/>
    <w:pPr>
      <w:keepNext/>
      <w:outlineLvl w:val="8"/>
    </w:pPr>
    <w:rPr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614FB8"/>
    <w:rPr>
      <w:b/>
      <w:u w:val="single"/>
    </w:rPr>
  </w:style>
  <w:style w:type="paragraph" w:styleId="Footer">
    <w:name w:val="footer"/>
    <w:basedOn w:val="Normal"/>
    <w:link w:val="FooterChar"/>
    <w:uiPriority w:val="99"/>
    <w:semiHidden/>
    <w:rsid w:val="00614FB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14FB8"/>
  </w:style>
  <w:style w:type="paragraph" w:styleId="BodyTextIndent">
    <w:name w:val="Body Text Indent"/>
    <w:basedOn w:val="Normal"/>
    <w:link w:val="BodyTextIndentChar"/>
    <w:semiHidden/>
    <w:rsid w:val="00614FB8"/>
    <w:pPr>
      <w:ind w:left="1440"/>
    </w:pPr>
  </w:style>
  <w:style w:type="paragraph" w:styleId="BodyText2">
    <w:name w:val="Body Text 2"/>
    <w:basedOn w:val="Normal"/>
    <w:semiHidden/>
    <w:rsid w:val="00614FB8"/>
    <w:rPr>
      <w:sz w:val="24"/>
    </w:rPr>
  </w:style>
  <w:style w:type="paragraph" w:styleId="BodyTextIndent2">
    <w:name w:val="Body Text Indent 2"/>
    <w:basedOn w:val="Normal"/>
    <w:semiHidden/>
    <w:rsid w:val="00614FB8"/>
    <w:pPr>
      <w:ind w:left="2160"/>
    </w:pPr>
  </w:style>
  <w:style w:type="paragraph" w:styleId="BodyTextIndent3">
    <w:name w:val="Body Text Indent 3"/>
    <w:basedOn w:val="Normal"/>
    <w:semiHidden/>
    <w:rsid w:val="00614FB8"/>
    <w:pPr>
      <w:ind w:left="1440" w:hanging="1440"/>
    </w:pPr>
  </w:style>
  <w:style w:type="paragraph" w:styleId="BodyText3">
    <w:name w:val="Body Text 3"/>
    <w:basedOn w:val="Normal"/>
    <w:semiHidden/>
    <w:rsid w:val="00614FB8"/>
    <w:rPr>
      <w:sz w:val="28"/>
    </w:rPr>
  </w:style>
  <w:style w:type="paragraph" w:styleId="Header">
    <w:name w:val="header"/>
    <w:basedOn w:val="Normal"/>
    <w:semiHidden/>
    <w:rsid w:val="00614FB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86B05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1C3E"/>
  </w:style>
  <w:style w:type="character" w:customStyle="1" w:styleId="BodyTextChar">
    <w:name w:val="Body Text Char"/>
    <w:basedOn w:val="DefaultParagraphFont"/>
    <w:link w:val="BodyText"/>
    <w:semiHidden/>
    <w:rsid w:val="000B26B5"/>
    <w:rPr>
      <w:b/>
      <w:u w:val="single"/>
    </w:rPr>
  </w:style>
  <w:style w:type="paragraph" w:customStyle="1" w:styleId="gdp">
    <w:name w:val="gd_p"/>
    <w:basedOn w:val="Normal"/>
    <w:rsid w:val="00BA2CA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NoSpacing">
    <w:name w:val="No Spacing"/>
    <w:uiPriority w:val="1"/>
    <w:qFormat/>
    <w:rsid w:val="00BA2CA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2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2C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07C19"/>
    <w:rPr>
      <w:color w:val="0563C1"/>
      <w:u w:val="single"/>
    </w:rPr>
  </w:style>
  <w:style w:type="character" w:customStyle="1" w:styleId="BodyTextIndentChar">
    <w:name w:val="Body Text Indent Char"/>
    <w:basedOn w:val="DefaultParagraphFont"/>
    <w:link w:val="BodyTextIndent"/>
    <w:semiHidden/>
    <w:rsid w:val="00DC16BF"/>
  </w:style>
  <w:style w:type="paragraph" w:styleId="NormalWeb">
    <w:name w:val="Normal (Web)"/>
    <w:basedOn w:val="Normal"/>
    <w:uiPriority w:val="99"/>
    <w:semiHidden/>
    <w:unhideWhenUsed/>
    <w:rsid w:val="006E4AB0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board\agenda%20forma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33D3C-47B8-4D77-AEF4-6BDF0F032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format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October 19, 1999 at 7:00 PM</vt:lpstr>
    </vt:vector>
  </TitlesOfParts>
  <Company>Nan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October 19, 1999 at 7:00 PM</dc:title>
  <dc:subject/>
  <dc:creator>Administrative Assistant</dc:creator>
  <cp:keywords/>
  <cp:lastModifiedBy>charmedu@rlflaf.net</cp:lastModifiedBy>
  <cp:revision>2</cp:revision>
  <cp:lastPrinted>2025-02-21T14:54:00Z</cp:lastPrinted>
  <dcterms:created xsi:type="dcterms:W3CDTF">2025-02-21T14:54:00Z</dcterms:created>
  <dcterms:modified xsi:type="dcterms:W3CDTF">2025-02-21T14:54:00Z</dcterms:modified>
</cp:coreProperties>
</file>